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re"/>
      </w:pPr>
      <w:bookmarkStart w:id="0" w:name="_Toc164420709"/>
      <w:bookmarkStart w:id="1" w:name="_Toc164421879"/>
      <w:r w:rsidRPr="008B43FF">
        <w:t>MISE EN CONTEXTE</w:t>
      </w:r>
    </w:p>
    <w:p w14:paraId="521598BA" w14:textId="0499B3BF" w:rsidR="00887970" w:rsidRDefault="00887970" w:rsidP="00887970">
      <w:pPr>
        <w:pStyle w:val="H2sansnumro"/>
      </w:pPr>
      <w:r>
        <w:t>Objectif du document</w:t>
      </w:r>
    </w:p>
    <w:p w14:paraId="5FAF66F9" w14:textId="2A8F47E7" w:rsidR="008B43FF" w:rsidRDefault="008B43FF" w:rsidP="008B43FF">
      <w:r>
        <w:t>Le présent document, ci-après nommé</w:t>
      </w:r>
      <w:r w:rsidR="00E7426D">
        <w:t xml:space="preserve"> « demande</w:t>
      </w:r>
      <w:r w:rsidR="00887970">
        <w:t xml:space="preserve"> </w:t>
      </w:r>
      <w:r w:rsidR="00E7426D">
        <w:t>»</w:t>
      </w:r>
      <w:r w:rsidR="005565C4">
        <w:t>,</w:t>
      </w:r>
      <w:r w:rsidR="00B12874">
        <w:t xml:space="preserve"> doit être complété par le chercheur</w:t>
      </w:r>
      <w:r w:rsidR="00887970">
        <w:t xml:space="preserve"> pour répondre aux exigences de la </w:t>
      </w:r>
      <w:r w:rsidR="00887970">
        <w:rPr>
          <w:i/>
        </w:rPr>
        <w:t xml:space="preserve">Loi sur les renseignements de santé et de services sociaux </w:t>
      </w:r>
      <w:r w:rsidR="00887970">
        <w:t>(LRSSS) pour accéder à des renseignements de santé et de services sociaux sans le consentement à des fins de recherche.</w:t>
      </w:r>
    </w:p>
    <w:p w14:paraId="3C42DB34" w14:textId="17557F85" w:rsidR="00887970" w:rsidRDefault="00282A76" w:rsidP="00887970">
      <w:pPr>
        <w:pStyle w:val="H2sansnumro"/>
      </w:pPr>
      <w:r>
        <w:t xml:space="preserve">Grands principes </w:t>
      </w:r>
      <w:r w:rsidR="00887970">
        <w:t xml:space="preserve">de la LRSSS </w:t>
      </w:r>
      <w:r>
        <w:t>d’intérêt pour le chercheur</w:t>
      </w:r>
    </w:p>
    <w:p w14:paraId="592850D2" w14:textId="615D06AE" w:rsidR="00887970" w:rsidRDefault="00887970" w:rsidP="008B43FF">
      <w:r>
        <w:t xml:space="preserve">Les </w:t>
      </w:r>
      <w:hyperlink r:id="rId9" w:history="1">
        <w:r w:rsidRPr="00887970">
          <w:rPr>
            <w:rStyle w:val="Lienhypertexte"/>
          </w:rPr>
          <w:t>articles 44 à 48 de la LRSSS</w:t>
        </w:r>
      </w:hyperlink>
      <w:r>
        <w:t xml:space="preserve"> énoncent des exigences à remplir pour accéder à des renseignements de santé et de services sociaux sans le consentement des personnes concernées à des fins de recherche. Ces exigences sont les suivantes :</w:t>
      </w:r>
    </w:p>
    <w:p w14:paraId="2C285462" w14:textId="25CC1C30" w:rsidR="00887970" w:rsidRDefault="00887970" w:rsidP="00D339D6">
      <w:pPr>
        <w:pStyle w:val="Paragraphedeliste"/>
      </w:pPr>
      <w:r>
        <w:t>Le chercheur</w:t>
      </w:r>
      <w:r>
        <w:rPr>
          <w:rStyle w:val="Appelnotedebasdep"/>
        </w:rPr>
        <w:footnoteReference w:id="2"/>
      </w:r>
      <w:r>
        <w:t xml:space="preserve"> doit déposer une présentation détaillée de son projet de recherche</w:t>
      </w:r>
      <w:r w:rsidR="00282A76">
        <w:rPr>
          <w:rStyle w:val="Appelnotedebasdep"/>
        </w:rPr>
        <w:footnoteReference w:id="3"/>
      </w:r>
      <w:r>
        <w:t xml:space="preserve"> et une évaluation des facteurs relatifs à la vie privée (EFVP). </w:t>
      </w:r>
      <w:r w:rsidR="00282A76">
        <w:t xml:space="preserve">La présente demande permet de recueillir les informations remplissant cette exigence. Le chercheur doit également joindre à sa demande </w:t>
      </w:r>
      <w:r w:rsidR="00113914">
        <w:t>une lettre d’</w:t>
      </w:r>
      <w:r w:rsidR="00282A76">
        <w:t xml:space="preserve">approbation éthique </w:t>
      </w:r>
      <w:r w:rsidR="00113914">
        <w:t>émise par un comité d’éthique de la recherche.</w:t>
      </w:r>
    </w:p>
    <w:p w14:paraId="28103432" w14:textId="4BB866EB" w:rsidR="00282A76" w:rsidRDefault="00282A76" w:rsidP="00887970">
      <w:pPr>
        <w:pStyle w:val="Paragraphedeliste"/>
      </w:pPr>
      <w:r>
        <w:t>Le chercheur dépose sa demande auprès de l’organisme du réseau de la santé et des services sociaux (RSSS) auquel il est affilié, en l’occurrence le CCSMTL. Bien qu’il soit responsable de mener cette démarche, un processus d’accompagnement étroit a été mis en place au CCSMTL pour l’appuyer (voir section suivante).</w:t>
      </w:r>
    </w:p>
    <w:p w14:paraId="36226A21" w14:textId="72AF1DBC" w:rsidR="00282A76" w:rsidRDefault="00282A76" w:rsidP="00887970">
      <w:pPr>
        <w:pStyle w:val="Paragraphedeliste"/>
      </w:pPr>
      <w:r>
        <w:t>Si le projet implique d’accéder à des renseignements d’autres organismes du RSSS, le CCSMTL doit inviter ces organismes à transmettre leurs observations sur le projet à l’intérieur d’un délai de 10 jours. Le chercheur est encouragé à valider les modalités décrites dans sa demande avant de déposer sa demande au CCSMTL. Ces démarches en amont permettront aux organismes de transmettre leurs observations à l’intérieur du délai prévu par la loi. Plus d’informations sur ces démarches sont données plus bas.</w:t>
      </w:r>
    </w:p>
    <w:p w14:paraId="6510D106" w14:textId="05281B97" w:rsidR="00887970" w:rsidRPr="00887970" w:rsidRDefault="00282A76" w:rsidP="00282A76">
      <w:pPr>
        <w:pStyle w:val="H2sansnumro"/>
      </w:pPr>
      <w:r>
        <w:t>Processus d’accompagnement offert au CCSMTL</w:t>
      </w:r>
    </w:p>
    <w:p w14:paraId="6565FCF5" w14:textId="2B9B9EDF" w:rsidR="00812824" w:rsidRDefault="00B10F50" w:rsidP="00812824">
      <w:r>
        <w:t xml:space="preserve">Le chercheur est </w:t>
      </w:r>
      <w:r w:rsidR="00282A76">
        <w:t xml:space="preserve">fortement </w:t>
      </w:r>
      <w:r>
        <w:t>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10" w:history="1">
        <w:r w:rsidR="007A584F" w:rsidRPr="00D830FB">
          <w:rPr>
            <w:rStyle w:val="Lienhypertexte"/>
            <w:bCs/>
          </w:rPr>
          <w:t>EFVP.CCSMTL@ssss.gouv.qc.ca</w:t>
        </w:r>
      </w:hyperlink>
      <w:r w:rsidR="007A2936">
        <w:rPr>
          <w:bCs/>
        </w:rPr>
        <w:t xml:space="preserve"> pour préparer </w:t>
      </w:r>
      <w:r w:rsidR="00282A76">
        <w:rPr>
          <w:bCs/>
        </w:rPr>
        <w:t>sa demande</w:t>
      </w:r>
      <w:r w:rsidR="007A2936">
        <w:rPr>
          <w:bCs/>
        </w:rPr>
        <w:t xml:space="preserve">. </w:t>
      </w:r>
      <w:r w:rsidR="00812824">
        <w:t>Le BÉPR peut :</w:t>
      </w:r>
    </w:p>
    <w:p w14:paraId="1F94FFB9" w14:textId="77777777" w:rsidR="0096498E" w:rsidRPr="00E7426D" w:rsidRDefault="0096498E" w:rsidP="00812824">
      <w:pPr>
        <w:pStyle w:val="Paragraphedeliste"/>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72B1E7FB" w:rsidR="0096498E" w:rsidRDefault="0096498E" w:rsidP="00812824">
      <w:pPr>
        <w:pStyle w:val="Paragraphedeliste"/>
      </w:pPr>
      <w:r>
        <w:t>Mettre le chercheur en contact avec</w:t>
      </w:r>
      <w:r w:rsidRPr="00E7426D">
        <w:t xml:space="preserve"> des </w:t>
      </w:r>
      <w:r w:rsidRPr="00E7426D">
        <w:rPr>
          <w:bCs/>
        </w:rPr>
        <w:t>personnes-ressources</w:t>
      </w:r>
      <w:r w:rsidRPr="00E7426D">
        <w:t xml:space="preserve"> appropriées</w:t>
      </w:r>
      <w:r>
        <w:t xml:space="preserve"> du CCSMTL pour valider la disponibilité et l’exactitude des renseignements demandés</w:t>
      </w:r>
      <w:r w:rsidRPr="00E7426D">
        <w:t xml:space="preserve"> (p. ex., experts en sécurité informati</w:t>
      </w:r>
      <w:r>
        <w:t>que, détenteurs de renseignements</w:t>
      </w:r>
      <w:r w:rsidR="00D04037">
        <w:t>, pilotes de systèmes d’information</w:t>
      </w:r>
      <w:r>
        <w:t>);</w:t>
      </w:r>
    </w:p>
    <w:p w14:paraId="2E1D864A" w14:textId="58408B5C" w:rsidR="00F57C52" w:rsidRDefault="00F57C52" w:rsidP="00812824">
      <w:pPr>
        <w:pStyle w:val="Paragraphedeliste"/>
      </w:pPr>
      <w:r>
        <w:t xml:space="preserve">Soutenir le chercheur à documenter le </w:t>
      </w:r>
      <w:hyperlink w:anchor="_Cycle__de" w:history="1">
        <w:r w:rsidRPr="00F57C52">
          <w:rPr>
            <w:rStyle w:val="Lienhypertexte"/>
          </w:rPr>
          <w:t>cycle de vie des renseignements personnels</w:t>
        </w:r>
      </w:hyperlink>
      <w:r>
        <w:t xml:space="preserve"> liés à son projet;</w:t>
      </w:r>
    </w:p>
    <w:p w14:paraId="083CC5CF" w14:textId="175CA7CD" w:rsidR="0096498E" w:rsidRDefault="0096498E" w:rsidP="00812824">
      <w:pPr>
        <w:pStyle w:val="Paragraphedeliste"/>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w:t>
      </w:r>
      <w:bookmarkStart w:id="2" w:name="_GoBack"/>
      <w:bookmarkEnd w:id="2"/>
      <w:r w:rsidRPr="00E7426D">
        <w:t>ns additionnelles à fou</w:t>
      </w:r>
      <w:r>
        <w:t xml:space="preserve">rnir, </w:t>
      </w:r>
      <w:r w:rsidRPr="00E7426D">
        <w:t>mesures de sécu</w:t>
      </w:r>
      <w:r>
        <w:t xml:space="preserve">rité supplémentaires à adopter, vérifications additionnelles à effectuer). L’adoption de ces recommandations par le chercheur favorise </w:t>
      </w:r>
      <w:r w:rsidR="00F1625D">
        <w:rPr>
          <w:bCs/>
        </w:rPr>
        <w:t xml:space="preserve">l’autorisation </w:t>
      </w:r>
      <w:r w:rsidRPr="007F250E">
        <w:rPr>
          <w:bCs/>
        </w:rPr>
        <w:t xml:space="preserve">de sa demande par </w:t>
      </w:r>
      <w:r>
        <w:t>le CCSMTL et les autres organismes visés.</w:t>
      </w:r>
    </w:p>
    <w:p w14:paraId="77494122" w14:textId="61ABC8C4" w:rsidR="007A2936" w:rsidRPr="00E7426D" w:rsidRDefault="007A2936" w:rsidP="007A2936">
      <w:r>
        <w:t xml:space="preserve">À des fins de conformité légale avec la </w:t>
      </w:r>
      <w:r w:rsidR="00887970">
        <w:t>LRSSS</w:t>
      </w:r>
      <w:r>
        <w:t xml:space="preserve">, certaines informations qui doivent être fournies dans la présente demande doivent également figurer dans la demande déposée auprès du comité d’éthique de la recherche. </w:t>
      </w:r>
      <w:r w:rsidRPr="007A2936">
        <w:rPr>
          <w:b/>
        </w:rPr>
        <w:t>Veuillez vous assurer que les informations fournies dans ces deux demandes sont cohérentes.</w:t>
      </w:r>
    </w:p>
    <w:p w14:paraId="057F9DB1" w14:textId="0BF7F1EE" w:rsidR="00F1625D" w:rsidRDefault="00F1625D" w:rsidP="008B43FF">
      <w:pPr>
        <w:pStyle w:val="Titre"/>
      </w:pPr>
      <w:bookmarkStart w:id="3" w:name="Presentationdetaillee"/>
      <w:r>
        <w:lastRenderedPageBreak/>
        <w:t>SITUATIONS PARTICULIÈRES</w:t>
      </w:r>
    </w:p>
    <w:p w14:paraId="314FBF44" w14:textId="4DC85082" w:rsidR="00F1625D" w:rsidRDefault="00F1625D" w:rsidP="00F1625D">
      <w:r>
        <w:t xml:space="preserve">Veuillez écrire à l’adresse courriel </w:t>
      </w:r>
      <w:hyperlink r:id="rId11" w:history="1">
        <w:r w:rsidRPr="000F0B17">
          <w:rPr>
            <w:rStyle w:val="Lienhypertexte"/>
          </w:rPr>
          <w:t>EFVP.CCSMTL@ssss.gouv.qc.ca</w:t>
        </w:r>
      </w:hyperlink>
      <w:r>
        <w:t xml:space="preserve"> si votre projet de recherche nécessite :</w:t>
      </w:r>
    </w:p>
    <w:p w14:paraId="74C1F481" w14:textId="1B0974A8" w:rsidR="00F1625D" w:rsidRDefault="00F1625D" w:rsidP="00F1625D">
      <w:pPr>
        <w:pStyle w:val="Paragraphedeliste"/>
      </w:pPr>
      <w:r>
        <w:t xml:space="preserve">D’accéder à des renseignements personnels qui ne sont pas des renseignements de santé et de services sociaux (p. ex., renseignements d’employés disponibles auprès des ressources humaines); </w:t>
      </w:r>
    </w:p>
    <w:p w14:paraId="5C0414ED" w14:textId="23A3B3C6" w:rsidR="00953305" w:rsidRDefault="00953305" w:rsidP="00953305">
      <w:pPr>
        <w:pStyle w:val="Paragraphedeliste"/>
      </w:pPr>
      <w:r>
        <w:t xml:space="preserve">D’accéder à des renseignements à des fins d’enseignement, de formation ou pour de la pratique réflexive; </w:t>
      </w:r>
    </w:p>
    <w:p w14:paraId="4FCDEE0D" w14:textId="4CAA1125" w:rsidR="00F1625D" w:rsidRDefault="00F1625D" w:rsidP="00F1625D">
      <w:pPr>
        <w:pStyle w:val="Paragraphedeliste"/>
      </w:pPr>
      <w:r>
        <w:t>De communiquer des renseignements à l’extérieur du Québec</w:t>
      </w:r>
      <w:r w:rsidR="00CA71A9">
        <w:t>.</w:t>
      </w:r>
    </w:p>
    <w:p w14:paraId="3F1671DA" w14:textId="02D8E1C9" w:rsidR="007D5F92" w:rsidRDefault="00056BD3" w:rsidP="008B43FF">
      <w:pPr>
        <w:pStyle w:val="Titre"/>
      </w:pPr>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3"/>
    <w:p w14:paraId="43F2392F" w14:textId="26CF1BF3" w:rsidR="00CA1934" w:rsidRPr="008B43FF" w:rsidRDefault="00A33758" w:rsidP="008B43FF">
      <w:pPr>
        <w:pStyle w:val="Titre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Titre2"/>
      </w:pPr>
      <w:bookmarkStart w:id="4" w:name="_Toc164420710"/>
      <w:r w:rsidRPr="008B43FF">
        <w:t xml:space="preserve">Identification du </w:t>
      </w:r>
      <w:bookmarkEnd w:id="4"/>
      <w:r w:rsidR="00657580" w:rsidRPr="008B43FF">
        <w:t>chercheur</w:t>
      </w:r>
      <w:r w:rsidRPr="008B43FF">
        <w:t xml:space="preserve"> </w:t>
      </w:r>
    </w:p>
    <w:tbl>
      <w:tblPr>
        <w:tblStyle w:val="Grilledutableau"/>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r w:rsidRPr="008B43FF">
              <w:t>Fonction</w:t>
            </w:r>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r w:rsidRPr="008B43FF">
              <w:t>Établissement(s) affiliés</w:t>
            </w:r>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Service/département</w:t>
            </w:r>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r w:rsidRPr="008B43FF">
              <w:t>Adresse professionnelle</w:t>
            </w:r>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r w:rsidRPr="008B43FF">
              <w:t>Courriel</w:t>
            </w:r>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r w:rsidRPr="008B43FF">
              <w:t>Numéro de téléphone</w:t>
            </w:r>
          </w:p>
        </w:tc>
        <w:tc>
          <w:tcPr>
            <w:tcW w:w="6931" w:type="dxa"/>
            <w:shd w:val="clear" w:color="auto" w:fill="auto"/>
          </w:tcPr>
          <w:p w14:paraId="0DFCF54F" w14:textId="77777777" w:rsidR="00BE7170" w:rsidRPr="008B43FF" w:rsidRDefault="00BE7170" w:rsidP="008B43FF">
            <w:pPr>
              <w:pStyle w:val="Tableau"/>
            </w:pPr>
          </w:p>
        </w:tc>
      </w:tr>
    </w:tbl>
    <w:p w14:paraId="2B84CD2C" w14:textId="0435CC51" w:rsidR="00B80E98" w:rsidRPr="009E2BED" w:rsidRDefault="00A33758" w:rsidP="008B43FF">
      <w:pPr>
        <w:pStyle w:val="Titre1"/>
      </w:pPr>
      <w:bookmarkStart w:id="5" w:name="_Informations_générales_sur"/>
      <w:bookmarkStart w:id="6" w:name="_Toc164420716"/>
      <w:bookmarkStart w:id="7" w:name="_Toc164421881"/>
      <w:bookmarkEnd w:id="5"/>
      <w:r>
        <w:t>Informations générales sur le projet</w:t>
      </w:r>
      <w:r w:rsidR="00CA1934" w:rsidRPr="009E2BED">
        <w:t xml:space="preserve"> </w:t>
      </w:r>
      <w:bookmarkEnd w:id="6"/>
      <w:bookmarkEnd w:id="7"/>
    </w:p>
    <w:p w14:paraId="6EDC275C" w14:textId="1E4D889B" w:rsidR="005B33F8" w:rsidRDefault="005B33F8" w:rsidP="008B43FF">
      <w:pPr>
        <w:pStyle w:val="Titre2"/>
      </w:pPr>
      <w:bookmarkStart w:id="8" w:name="_Situations_particulières"/>
      <w:bookmarkStart w:id="9" w:name="_Toc164420717"/>
      <w:bookmarkEnd w:id="8"/>
      <w:r w:rsidRPr="009E2BED">
        <w:t>Titre du projet</w:t>
      </w:r>
      <w:bookmarkEnd w:id="9"/>
      <w:r w:rsidR="007D670D">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Titre2"/>
      </w:pPr>
      <w:r>
        <w:t>Numéro Nagano</w:t>
      </w:r>
      <w:r w:rsidR="007D670D">
        <w:t xml:space="preserve"> </w:t>
      </w:r>
      <w:r w:rsidR="004E297B">
        <w:t>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Titre2"/>
      </w:pPr>
      <w:bookmarkStart w:id="10" w:name="_Toc164420719"/>
      <w:r>
        <w:t>N</w:t>
      </w:r>
      <w:r w:rsidR="007B3140" w:rsidRPr="009E2BED">
        <w:t>ouvelle demande</w:t>
      </w:r>
      <w:bookmarkEnd w:id="10"/>
      <w:r>
        <w:t xml:space="preserve"> ou modification d’une demande</w:t>
      </w:r>
      <w:r w:rsidR="004E297B">
        <w:t xml:space="preserve"> </w:t>
      </w:r>
    </w:p>
    <w:p w14:paraId="5DA9B603" w14:textId="6331ACC8" w:rsidR="007B3140" w:rsidRPr="009E2BED" w:rsidRDefault="00582160"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12127120" w:rsidR="007D5F92" w:rsidRDefault="00582160"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037CE6">
        <w:br/>
      </w:r>
      <w:r w:rsidR="00812824">
        <w:t>Le cas échéant, veuillez remplir uniquement les sections de la demande visées par la modification.</w:t>
      </w:r>
    </w:p>
    <w:p w14:paraId="532B4929" w14:textId="5C7319FF" w:rsidR="00D102F6" w:rsidRPr="009E2BED" w:rsidRDefault="008C5525" w:rsidP="008B43FF">
      <w:pPr>
        <w:pStyle w:val="Titre2"/>
      </w:pPr>
      <w:bookmarkStart w:id="11" w:name="_Objectif_(s)_"/>
      <w:bookmarkStart w:id="12" w:name="_Objectif(s)_du_projet"/>
      <w:bookmarkStart w:id="13" w:name="_Toc164420722"/>
      <w:bookmarkEnd w:id="11"/>
      <w:bookmarkEnd w:id="12"/>
      <w:r w:rsidRPr="009E2BED">
        <w:t>Objectif</w:t>
      </w:r>
      <w:r w:rsidR="00E67229">
        <w:t>(</w:t>
      </w:r>
      <w:r w:rsidRPr="009E2BED">
        <w:t>s</w:t>
      </w:r>
      <w:r w:rsidR="00E67229">
        <w:t>)</w:t>
      </w:r>
      <w:r w:rsidRPr="009E2BED">
        <w:t xml:space="preserve"> du projet</w:t>
      </w:r>
      <w:bookmarkEnd w:id="13"/>
      <w:r w:rsidR="00812824">
        <w:t xml:space="preserve"> </w:t>
      </w:r>
      <w:r w:rsidR="00037CE6">
        <w:t xml:space="preserve">ou du sous-projet </w:t>
      </w:r>
      <w:r w:rsidR="00090302">
        <w:t xml:space="preserve">nécessitant </w:t>
      </w:r>
      <w:r w:rsidR="00953305">
        <w:t xml:space="preserve">d’accéder à des renseignements </w:t>
      </w:r>
      <w:r w:rsidR="00CA71A9">
        <w:t>de santé et de services sociaux</w:t>
      </w:r>
      <w:r w:rsidR="00CA71A9">
        <w:rPr>
          <w:rStyle w:val="Appelnotedebasdep"/>
        </w:rPr>
        <w:footnoteReference w:id="4"/>
      </w:r>
      <w:r w:rsidR="00CA71A9">
        <w:t xml:space="preserve"> </w:t>
      </w:r>
      <w:r w:rsidR="00953305" w:rsidRPr="00746E4E">
        <w:t>sans</w:t>
      </w:r>
      <w:r w:rsidR="00953305" w:rsidRPr="00746E4E">
        <w:rPr>
          <w:i/>
        </w:rPr>
        <w:t xml:space="preserve"> </w:t>
      </w:r>
      <w:r w:rsidR="00953305" w:rsidRPr="00746E4E">
        <w:t>l</w:t>
      </w:r>
      <w:r w:rsidR="00953305">
        <w:t>e consentement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5F31C5">
        <w:trPr>
          <w:trHeight w:val="1065"/>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Titre2"/>
      </w:pPr>
      <w:bookmarkStart w:id="14" w:name="_Méthodologie__préconisée"/>
      <w:bookmarkStart w:id="15" w:name="_Population_visée_par"/>
      <w:bookmarkStart w:id="16" w:name="_Toc164420734"/>
      <w:bookmarkStart w:id="17" w:name="_Toc164421882"/>
      <w:bookmarkStart w:id="18" w:name="_Toc164420723"/>
      <w:bookmarkEnd w:id="14"/>
      <w:bookmarkEnd w:id="15"/>
      <w:r>
        <w:lastRenderedPageBreak/>
        <w:t>Population visée par la recherche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Titre2"/>
      </w:pPr>
      <w:r>
        <w:t>Méthodologie préconisée pour répondre à l’objectif ou aux objectifs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57633E4D" w:rsidR="00E67229" w:rsidRDefault="00E67229" w:rsidP="008B43FF">
      <w:pPr>
        <w:pStyle w:val="Titre2"/>
      </w:pPr>
      <w:bookmarkStart w:id="19" w:name="_Échéancier__approximatif"/>
      <w:bookmarkEnd w:id="19"/>
      <w:r>
        <w:t>Échéancier approximatif 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0CFB2D25" w14:textId="56B0E4B7" w:rsidR="002C32AA" w:rsidRDefault="002C32AA" w:rsidP="002C32AA">
      <w:pPr>
        <w:pStyle w:val="Titre2"/>
      </w:pPr>
      <w:r>
        <w:t>Type d’étude</w:t>
      </w:r>
    </w:p>
    <w:p w14:paraId="1AFFA269" w14:textId="3B411236" w:rsidR="002C32AA" w:rsidRDefault="00582160"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582160"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2D431DBF" w:rsidR="00BF2AE2" w:rsidRDefault="00130D4A" w:rsidP="008B43FF">
      <w:pPr>
        <w:pStyle w:val="Titre1"/>
      </w:pPr>
      <w:bookmarkStart w:id="20" w:name="_Réidentification_des_PERSONNES"/>
      <w:bookmarkStart w:id="21" w:name="_Niveau__d’identification"/>
      <w:bookmarkStart w:id="22" w:name="_Renseignements_nominaux_ou"/>
      <w:bookmarkStart w:id="23" w:name="_Toc164420730"/>
      <w:bookmarkEnd w:id="16"/>
      <w:bookmarkEnd w:id="17"/>
      <w:bookmarkEnd w:id="18"/>
      <w:bookmarkEnd w:id="20"/>
      <w:bookmarkEnd w:id="21"/>
      <w:bookmarkEnd w:id="22"/>
      <w:r>
        <w:t>R</w:t>
      </w:r>
      <w:r w:rsidR="00BF2AE2">
        <w:t>enseignements nominaux ou dépersonnalisés</w:t>
      </w:r>
    </w:p>
    <w:p w14:paraId="326F844D" w14:textId="42C78E9C" w:rsidR="00BF2AE2" w:rsidRDefault="00BF2AE2" w:rsidP="00BF2AE2">
      <w:pPr>
        <w:pStyle w:val="Titre2"/>
      </w:pPr>
      <w:bookmarkStart w:id="24" w:name="_Niveau__d’identification_1"/>
      <w:bookmarkStart w:id="25" w:name="_Niveau_d’identification_des"/>
      <w:bookmarkEnd w:id="24"/>
      <w:bookmarkEnd w:id="25"/>
      <w:r>
        <w:t>Niveau d’identification des renseignements</w:t>
      </w:r>
    </w:p>
    <w:p w14:paraId="7BD7473A" w14:textId="23D8CE1C" w:rsidR="000A7456" w:rsidRPr="000A7456" w:rsidRDefault="000A7456" w:rsidP="000A7456">
      <w:r>
        <w:t xml:space="preserve">Veuillez cocher le niveau d’identification </w:t>
      </w:r>
      <w:r>
        <w:rPr>
          <w:b/>
        </w:rPr>
        <w:t>le plus élevé</w:t>
      </w:r>
      <w:r>
        <w:t xml:space="preserve"> de renseignements </w:t>
      </w:r>
      <w:r w:rsidR="005E7E1E">
        <w:t xml:space="preserve">obtenus sans le consentement </w:t>
      </w:r>
      <w:r w:rsidR="00887970">
        <w:t>qui seront traités l</w:t>
      </w:r>
      <w:r>
        <w:t xml:space="preserve">ors du projet.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582160"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nominaux</w:t>
            </w:r>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582160"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dépersonnalisés</w:t>
            </w:r>
          </w:p>
        </w:tc>
        <w:tc>
          <w:tcPr>
            <w:tcW w:w="7979" w:type="dxa"/>
          </w:tcPr>
          <w:p w14:paraId="07BE8BFA" w14:textId="56946484" w:rsidR="000A7456" w:rsidRPr="00FF6BF1" w:rsidRDefault="000A7456" w:rsidP="000A7456">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582160"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anonymisés</w:t>
            </w:r>
            <w:r w:rsidR="00056BD3">
              <w:t xml:space="preserve"> par l’organisme</w:t>
            </w:r>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anonymisé lorsqu’il est, en tout temps, raisonnable de prévoir dans les circonstances qu’il ne permet plus, de façon irréversible, d’identifier, même indirectement, la personne qu’il concerne (LRSSS, </w:t>
            </w:r>
            <w:hyperlink r:id="rId12" w:anchor="se:111" w:history="1">
              <w:r w:rsidRPr="001119CB">
                <w:rPr>
                  <w:rStyle w:val="Lienhypertexte"/>
                  <w:lang w:val="fr-CA" w:eastAsia="fr-CA"/>
                </w:rPr>
                <w:t>a. 111</w:t>
              </w:r>
            </w:hyperlink>
            <w:r w:rsidRPr="00FF6BF1">
              <w:rPr>
                <w:lang w:val="fr-CA" w:eastAsia="fr-CA"/>
              </w:rPr>
              <w:t xml:space="preserve">). </w:t>
            </w:r>
            <w:r w:rsidR="001119CB" w:rsidRPr="001119CB">
              <w:rPr>
                <w:lang w:val="fr-CA" w:eastAsia="fr-CA"/>
              </w:rPr>
              <w:t>Un renseignement ainsi anonymisé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582160"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agrégés</w:t>
            </w:r>
            <w:r w:rsidR="00056BD3">
              <w:t xml:space="preserve"> par l’organisme</w:t>
            </w:r>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4B52428F" w:rsidR="00BF2AE2" w:rsidRDefault="00C34FA5" w:rsidP="002A5190">
      <w:pPr>
        <w:pStyle w:val="Titre3"/>
        <w:rPr>
          <w:rStyle w:val="Guide"/>
          <w:b w:val="0"/>
        </w:rPr>
      </w:pPr>
      <w:r>
        <w:t xml:space="preserve">Si le </w:t>
      </w:r>
      <w:r w:rsidRPr="00037CE6">
        <w:t>projet</w:t>
      </w:r>
      <w:r>
        <w:t xml:space="preserve"> implique de consulter et de collecter des renseignements nominaux</w:t>
      </w:r>
    </w:p>
    <w:p w14:paraId="261E58BB" w14:textId="61B65EAA" w:rsidR="008953D3" w:rsidRDefault="00BF2AE2" w:rsidP="008953D3">
      <w:r>
        <w:t xml:space="preserve">Veuillez </w:t>
      </w:r>
      <w:r w:rsidR="00BE3283">
        <w:t xml:space="preserve">justifier pourquoi </w:t>
      </w:r>
      <w:r w:rsidR="00C34FA5">
        <w:t xml:space="preserve">l’utilisation de renseignements nominaux plutôt que dépersonnalisés </w:t>
      </w:r>
      <w:r w:rsidR="000C06F3">
        <w:t>sera</w:t>
      </w:r>
      <w:r w:rsidR="00C34FA5">
        <w:t xml:space="preserve"> nécessaire. </w:t>
      </w:r>
      <w:r w:rsidR="00BE3283">
        <w:t xml:space="preserve"> </w:t>
      </w:r>
    </w:p>
    <w:p w14:paraId="61396D25" w14:textId="27ECEB3D" w:rsidR="00BF2AE2" w:rsidRDefault="00582160" w:rsidP="00BF2AE2">
      <w:pPr>
        <w:pStyle w:val="Case"/>
      </w:pPr>
      <w:sdt>
        <w:sdtPr>
          <w:id w:val="383758214"/>
          <w14:checkbox>
            <w14:checked w14:val="0"/>
            <w14:checkedState w14:val="2612" w14:font="MS Gothic"/>
            <w14:uncheckedState w14:val="2610" w14:font="MS Gothic"/>
          </w14:checkbox>
        </w:sdtPr>
        <w:sdtEndPr/>
        <w:sdtContent>
          <w:r w:rsidR="00C34FA5">
            <w:rPr>
              <w:rFonts w:ascii="MS Gothic" w:eastAsia="MS Gothic" w:hAnsi="MS Gothic" w:hint="eastAsia"/>
            </w:rPr>
            <w:t>☐</w:t>
          </w:r>
        </w:sdtContent>
      </w:sdt>
      <w:r w:rsidR="00BF2AE2" w:rsidRPr="005D429D">
        <w:t xml:space="preserve"> Mécanisme de contrôle / assurance qualité (validation de l'entrée des données)</w:t>
      </w:r>
      <w:r w:rsidR="00C34FA5">
        <w:t xml:space="preserve"> (p. ex., numéro de dossier)</w:t>
      </w:r>
    </w:p>
    <w:p w14:paraId="731D21A5" w14:textId="73460674" w:rsidR="00BF2AE2" w:rsidRPr="005D429D" w:rsidRDefault="00582160"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582160"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1B074EF4" w:rsidR="00BF2AE2" w:rsidRDefault="00582160"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026CAC41" w14:textId="7C69E876" w:rsidR="00C34FA5" w:rsidRPr="00827B3D" w:rsidRDefault="00582160" w:rsidP="00746E4E">
      <w:pPr>
        <w:pStyle w:val="Case"/>
      </w:pPr>
      <w:sdt>
        <w:sdtPr>
          <w:id w:val="1009874855"/>
          <w14:checkbox>
            <w14:checked w14:val="0"/>
            <w14:checkedState w14:val="2612" w14:font="MS Gothic"/>
            <w14:uncheckedState w14:val="2610" w14:font="MS Gothic"/>
          </w14:checkbox>
        </w:sdtPr>
        <w:sdtEndPr/>
        <w:sdtContent>
          <w:r w:rsidR="00C34FA5" w:rsidRPr="00827B3D">
            <w:rPr>
              <w:rFonts w:ascii="Segoe UI Symbol" w:hAnsi="Segoe UI Symbol" w:cs="Segoe UI Symbol"/>
            </w:rPr>
            <w:t>☐</w:t>
          </w:r>
        </w:sdtContent>
      </w:sdt>
      <w:r w:rsidR="00C34FA5" w:rsidRPr="005D429D">
        <w:t xml:space="preserve"> </w:t>
      </w:r>
      <w:r w:rsidR="00C34FA5">
        <w:t>Répondre adéquatement aux objectifs de la recherche</w:t>
      </w:r>
    </w:p>
    <w:p w14:paraId="46781274" w14:textId="77777777" w:rsidR="00BF2AE2" w:rsidRPr="00C00FA4" w:rsidRDefault="00582160"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5A94BD" w:rsidR="00A71081" w:rsidRDefault="0021776E" w:rsidP="008B43FF">
      <w:pPr>
        <w:pStyle w:val="Titre1"/>
      </w:pPr>
      <w:r>
        <w:t>Provenance des renseignements</w:t>
      </w:r>
    </w:p>
    <w:p w14:paraId="53599CD2" w14:textId="77777777" w:rsidR="00037CE6" w:rsidRDefault="00037CE6" w:rsidP="00037CE6">
      <w:pPr>
        <w:pStyle w:val="Titre2"/>
      </w:pPr>
      <w:bookmarkStart w:id="26" w:name="_Organisme_(s)_visé(s)"/>
      <w:bookmarkEnd w:id="26"/>
      <w:r>
        <w:t>Organisme(s) visé(s) par la demande</w:t>
      </w:r>
    </w:p>
    <w:p w14:paraId="2FE1F776" w14:textId="5285C6C5" w:rsidR="00037CE6" w:rsidRDefault="00037CE6" w:rsidP="00037CE6">
      <w:r>
        <w:t xml:space="preserve">Veuillez nommer les organismes qui détiennent des renseignements auxquels vous souhaitez accéder </w:t>
      </w:r>
      <w:r>
        <w:rPr>
          <w:i/>
          <w:u w:val="single"/>
        </w:rPr>
        <w:t>sans le consentement</w:t>
      </w:r>
      <w:r>
        <w:t xml:space="preserve"> des personnes concernées, incluant le CCSMTL si applicable.</w:t>
      </w:r>
    </w:p>
    <w:tbl>
      <w:tblPr>
        <w:tblStyle w:val="Grilledutableau"/>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64"/>
      </w:tblGrid>
      <w:tr w:rsidR="00037CE6" w:rsidRPr="009E2BED" w14:paraId="3007A184" w14:textId="77777777" w:rsidTr="00037CE6">
        <w:trPr>
          <w:trHeight w:val="16"/>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DF352C" w14:textId="77777777" w:rsidR="00037CE6" w:rsidRPr="00812824" w:rsidRDefault="00037CE6" w:rsidP="00037CE6">
            <w:pPr>
              <w:pStyle w:val="Tableau"/>
              <w:rPr>
                <w:lang w:val="fr-CA"/>
              </w:rPr>
            </w:pPr>
          </w:p>
        </w:tc>
      </w:tr>
    </w:tbl>
    <w:p w14:paraId="14238A7D" w14:textId="1D0E69B4" w:rsidR="007051F0" w:rsidRDefault="00582160"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r w:rsidR="005F31C5">
        <w:t xml:space="preserve"> (voir explications à la page 1)</w:t>
      </w:r>
      <w:r w:rsidR="007051F0">
        <w:t>.</w:t>
      </w:r>
      <w:r w:rsidR="00D04037">
        <w:rPr>
          <w:rStyle w:val="Appelnotedebasdep"/>
        </w:rPr>
        <w:footnoteReference w:id="5"/>
      </w:r>
      <w:r w:rsidR="00D04037">
        <w:t xml:space="preserve"> </w:t>
      </w:r>
    </w:p>
    <w:p w14:paraId="707BCF91" w14:textId="32DCDCD6" w:rsidR="0021776E" w:rsidRDefault="003729CA" w:rsidP="008B43FF">
      <w:pPr>
        <w:pStyle w:val="Titre2"/>
        <w:rPr>
          <w:rStyle w:val="CritresLoi"/>
        </w:rPr>
      </w:pPr>
      <w:bookmarkStart w:id="27" w:name="_Personnes_-ressources_des"/>
      <w:bookmarkStart w:id="28" w:name="_Personnes-ressources_des_organismes"/>
      <w:bookmarkEnd w:id="27"/>
      <w:bookmarkEnd w:id="28"/>
      <w:r>
        <w:t>P</w:t>
      </w:r>
      <w:r w:rsidR="007D670D">
        <w:t>ersonnes-ressources</w:t>
      </w:r>
      <w:r w:rsidR="0021776E">
        <w:t xml:space="preserve"> </w:t>
      </w:r>
      <w:r>
        <w:t>des organismes visés</w:t>
      </w:r>
    </w:p>
    <w:p w14:paraId="4522D688" w14:textId="615CE560" w:rsidR="002C32AA" w:rsidRDefault="003729CA" w:rsidP="002C32AA">
      <w:r>
        <w:t>V</w:t>
      </w:r>
      <w:r w:rsidR="00001DF7">
        <w:t xml:space="preserve">euillez </w:t>
      </w:r>
      <w:r w:rsidR="002C32AA" w:rsidRPr="002C32AA">
        <w:t xml:space="preserve">fournir </w:t>
      </w:r>
      <w:r w:rsidR="00867692">
        <w:t xml:space="preserve">l’adresse courriel </w:t>
      </w:r>
      <w:r w:rsidR="002C32AA" w:rsidRPr="002C32AA">
        <w:t>d’une personne-ressource</w:t>
      </w:r>
      <w:r>
        <w:t xml:space="preserve"> </w:t>
      </w:r>
      <w:r w:rsidR="00867692">
        <w:t>issue du service ou du milieu dans lequel s’effectuera la collecte de renseignements</w:t>
      </w:r>
      <w:r w:rsidR="005E7E1E">
        <w:t xml:space="preserve"> sans le consentement</w:t>
      </w:r>
      <w:r w:rsidR="00867692">
        <w:t xml:space="preserve"> (p. ex., clinicien, coordonnateur de recherche, personnel des archives) pour chaque organisme visé.</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093"/>
        <w:gridCol w:w="2421"/>
        <w:gridCol w:w="2399"/>
        <w:gridCol w:w="3043"/>
      </w:tblGrid>
      <w:tr w:rsidR="00037CE6" w14:paraId="156D455A" w14:textId="77777777" w:rsidTr="00037CE6">
        <w:trPr>
          <w:trHeight w:val="299"/>
        </w:trPr>
        <w:tc>
          <w:tcPr>
            <w:tcW w:w="2093" w:type="dxa"/>
            <w:shd w:val="clear" w:color="auto" w:fill="F2F2F2" w:themeFill="background1" w:themeFillShade="F2"/>
          </w:tcPr>
          <w:p w14:paraId="620CAA9B" w14:textId="77777777" w:rsidR="00037CE6" w:rsidRDefault="00037CE6" w:rsidP="00037CE6">
            <w:pPr>
              <w:pStyle w:val="Tableau"/>
              <w:rPr>
                <w:lang w:val="fr-CA"/>
              </w:rPr>
            </w:pPr>
            <w:r>
              <w:rPr>
                <w:lang w:val="fr-CA"/>
              </w:rPr>
              <w:t xml:space="preserve">Organisme </w:t>
            </w:r>
          </w:p>
        </w:tc>
        <w:tc>
          <w:tcPr>
            <w:tcW w:w="2421" w:type="dxa"/>
            <w:shd w:val="clear" w:color="auto" w:fill="F2F2F2" w:themeFill="background1" w:themeFillShade="F2"/>
          </w:tcPr>
          <w:p w14:paraId="1AF9EBF4" w14:textId="77777777" w:rsidR="00037CE6" w:rsidRDefault="00037CE6" w:rsidP="00037CE6">
            <w:pPr>
              <w:pStyle w:val="Tableau"/>
              <w:rPr>
                <w:lang w:val="fr-CA"/>
              </w:rPr>
            </w:pPr>
            <w:r>
              <w:rPr>
                <w:lang w:val="fr-CA"/>
              </w:rPr>
              <w:t>Nom du professionnel</w:t>
            </w:r>
          </w:p>
        </w:tc>
        <w:tc>
          <w:tcPr>
            <w:tcW w:w="2399" w:type="dxa"/>
            <w:shd w:val="clear" w:color="auto" w:fill="F2F2F2" w:themeFill="background1" w:themeFillShade="F2"/>
          </w:tcPr>
          <w:p w14:paraId="00DDBBD9" w14:textId="77777777" w:rsidR="00037CE6" w:rsidRDefault="00037CE6" w:rsidP="00037CE6">
            <w:pPr>
              <w:pStyle w:val="Tableau"/>
              <w:rPr>
                <w:lang w:val="fr-CA"/>
              </w:rPr>
            </w:pPr>
            <w:r>
              <w:rPr>
                <w:lang w:val="fr-CA"/>
              </w:rPr>
              <w:t xml:space="preserve">Adresse courriel </w:t>
            </w:r>
          </w:p>
        </w:tc>
        <w:tc>
          <w:tcPr>
            <w:tcW w:w="3043" w:type="dxa"/>
            <w:shd w:val="clear" w:color="auto" w:fill="F2F2F2" w:themeFill="background1" w:themeFillShade="F2"/>
          </w:tcPr>
          <w:p w14:paraId="557C1CE4" w14:textId="77777777" w:rsidR="00037CE6" w:rsidRDefault="00037CE6" w:rsidP="00037CE6">
            <w:pPr>
              <w:pStyle w:val="Tableau"/>
              <w:rPr>
                <w:lang w:val="fr-CA"/>
              </w:rPr>
            </w:pPr>
            <w:r>
              <w:rPr>
                <w:lang w:val="fr-CA"/>
              </w:rPr>
              <w:t>Type de professionnel (p.ex., clinicien, archiviste médical, coordonnateur de recherche clinique, chercheur local)</w:t>
            </w:r>
          </w:p>
        </w:tc>
      </w:tr>
      <w:tr w:rsidR="00037CE6" w:rsidRPr="00AC5AEE" w14:paraId="66CA70F2" w14:textId="77777777" w:rsidTr="00037CE6">
        <w:trPr>
          <w:trHeight w:val="12"/>
        </w:trPr>
        <w:tc>
          <w:tcPr>
            <w:tcW w:w="2093" w:type="dxa"/>
          </w:tcPr>
          <w:p w14:paraId="1C0A4991" w14:textId="77777777" w:rsidR="00037CE6" w:rsidRPr="00AC5AEE" w:rsidRDefault="00037CE6" w:rsidP="00037CE6">
            <w:pPr>
              <w:pStyle w:val="Tableau"/>
              <w:rPr>
                <w:lang w:val="fr-CA"/>
              </w:rPr>
            </w:pPr>
          </w:p>
        </w:tc>
        <w:tc>
          <w:tcPr>
            <w:tcW w:w="2421" w:type="dxa"/>
          </w:tcPr>
          <w:p w14:paraId="51B4F82C" w14:textId="77777777" w:rsidR="00037CE6" w:rsidRPr="00AC5AEE" w:rsidRDefault="00037CE6" w:rsidP="00037CE6">
            <w:pPr>
              <w:pStyle w:val="Tableau"/>
              <w:rPr>
                <w:lang w:val="fr-CA"/>
              </w:rPr>
            </w:pPr>
          </w:p>
        </w:tc>
        <w:tc>
          <w:tcPr>
            <w:tcW w:w="2399" w:type="dxa"/>
          </w:tcPr>
          <w:p w14:paraId="26A1882D" w14:textId="77777777" w:rsidR="00037CE6" w:rsidRPr="00AC5AEE" w:rsidRDefault="00037CE6" w:rsidP="00037CE6">
            <w:pPr>
              <w:pStyle w:val="Tableau"/>
              <w:rPr>
                <w:lang w:val="fr-CA"/>
              </w:rPr>
            </w:pPr>
          </w:p>
        </w:tc>
        <w:tc>
          <w:tcPr>
            <w:tcW w:w="3043" w:type="dxa"/>
          </w:tcPr>
          <w:p w14:paraId="1DF1F82C" w14:textId="77777777" w:rsidR="00037CE6" w:rsidRPr="00AC5AEE" w:rsidRDefault="00037CE6" w:rsidP="00037CE6">
            <w:pPr>
              <w:pStyle w:val="Tableau"/>
              <w:rPr>
                <w:lang w:val="fr-CA"/>
              </w:rPr>
            </w:pPr>
          </w:p>
        </w:tc>
      </w:tr>
      <w:tr w:rsidR="00037CE6" w:rsidRPr="00AC5AEE" w14:paraId="0E263D4E" w14:textId="77777777" w:rsidTr="00037CE6">
        <w:trPr>
          <w:trHeight w:val="12"/>
        </w:trPr>
        <w:tc>
          <w:tcPr>
            <w:tcW w:w="2093" w:type="dxa"/>
          </w:tcPr>
          <w:p w14:paraId="7F5BE042" w14:textId="77777777" w:rsidR="00037CE6" w:rsidRPr="00AC5AEE" w:rsidRDefault="00037CE6" w:rsidP="00037CE6">
            <w:pPr>
              <w:pStyle w:val="Tableau"/>
              <w:rPr>
                <w:lang w:val="fr-CA"/>
              </w:rPr>
            </w:pPr>
          </w:p>
        </w:tc>
        <w:tc>
          <w:tcPr>
            <w:tcW w:w="2421" w:type="dxa"/>
          </w:tcPr>
          <w:p w14:paraId="02B736D9" w14:textId="77777777" w:rsidR="00037CE6" w:rsidRPr="00AC5AEE" w:rsidRDefault="00037CE6" w:rsidP="00037CE6">
            <w:pPr>
              <w:pStyle w:val="Tableau"/>
              <w:rPr>
                <w:lang w:val="fr-CA"/>
              </w:rPr>
            </w:pPr>
          </w:p>
        </w:tc>
        <w:tc>
          <w:tcPr>
            <w:tcW w:w="2399" w:type="dxa"/>
          </w:tcPr>
          <w:p w14:paraId="49BFC17A" w14:textId="77777777" w:rsidR="00037CE6" w:rsidRPr="00AC5AEE" w:rsidRDefault="00037CE6" w:rsidP="00037CE6">
            <w:pPr>
              <w:pStyle w:val="Tableau"/>
              <w:rPr>
                <w:lang w:val="fr-CA"/>
              </w:rPr>
            </w:pPr>
          </w:p>
        </w:tc>
        <w:tc>
          <w:tcPr>
            <w:tcW w:w="3043" w:type="dxa"/>
          </w:tcPr>
          <w:p w14:paraId="5C6E4A53" w14:textId="77777777" w:rsidR="00037CE6" w:rsidRPr="00AC5AEE" w:rsidRDefault="00037CE6" w:rsidP="00037CE6">
            <w:pPr>
              <w:pStyle w:val="Tableau"/>
              <w:rPr>
                <w:lang w:val="fr-CA"/>
              </w:rPr>
            </w:pPr>
          </w:p>
        </w:tc>
      </w:tr>
      <w:tr w:rsidR="00037CE6" w:rsidRPr="00AC5AEE" w14:paraId="37EB968B" w14:textId="77777777" w:rsidTr="00037CE6">
        <w:trPr>
          <w:trHeight w:val="12"/>
        </w:trPr>
        <w:tc>
          <w:tcPr>
            <w:tcW w:w="2093" w:type="dxa"/>
          </w:tcPr>
          <w:p w14:paraId="6C0A8312" w14:textId="77777777" w:rsidR="00037CE6" w:rsidRPr="00AC5AEE" w:rsidRDefault="00037CE6" w:rsidP="00037CE6">
            <w:pPr>
              <w:pStyle w:val="Tableau"/>
              <w:rPr>
                <w:lang w:val="fr-CA"/>
              </w:rPr>
            </w:pPr>
          </w:p>
        </w:tc>
        <w:tc>
          <w:tcPr>
            <w:tcW w:w="2421" w:type="dxa"/>
          </w:tcPr>
          <w:p w14:paraId="6A532A0B" w14:textId="77777777" w:rsidR="00037CE6" w:rsidRPr="00AC5AEE" w:rsidRDefault="00037CE6" w:rsidP="00037CE6">
            <w:pPr>
              <w:pStyle w:val="Tableau"/>
              <w:rPr>
                <w:lang w:val="fr-CA"/>
              </w:rPr>
            </w:pPr>
          </w:p>
        </w:tc>
        <w:tc>
          <w:tcPr>
            <w:tcW w:w="2399" w:type="dxa"/>
          </w:tcPr>
          <w:p w14:paraId="1380E667" w14:textId="77777777" w:rsidR="00037CE6" w:rsidRPr="00AC5AEE" w:rsidRDefault="00037CE6" w:rsidP="00037CE6">
            <w:pPr>
              <w:pStyle w:val="Tableau"/>
              <w:rPr>
                <w:lang w:val="fr-CA"/>
              </w:rPr>
            </w:pPr>
          </w:p>
        </w:tc>
        <w:tc>
          <w:tcPr>
            <w:tcW w:w="3043" w:type="dxa"/>
          </w:tcPr>
          <w:p w14:paraId="5313C14D" w14:textId="77777777" w:rsidR="00037CE6" w:rsidRPr="00AC5AEE" w:rsidRDefault="00037CE6" w:rsidP="00037CE6">
            <w:pPr>
              <w:pStyle w:val="Tableau"/>
              <w:rPr>
                <w:lang w:val="fr-CA"/>
              </w:rPr>
            </w:pPr>
          </w:p>
        </w:tc>
      </w:tr>
    </w:tbl>
    <w:p w14:paraId="6E77B421" w14:textId="77777777" w:rsidR="00037CE6" w:rsidRDefault="00037CE6" w:rsidP="00037CE6">
      <w:pPr>
        <w:pStyle w:val="Titre2"/>
      </w:pPr>
      <w:bookmarkStart w:id="29" w:name="_Source(s)_d’accès_et/ou"/>
      <w:bookmarkEnd w:id="29"/>
      <w:r>
        <w:t xml:space="preserve">Source(s) d’accès et/ou de collecte des renseignements </w:t>
      </w:r>
    </w:p>
    <w:p w14:paraId="014656CB" w14:textId="5B0927CB" w:rsidR="00037CE6" w:rsidRPr="002D0DE2" w:rsidRDefault="00037CE6" w:rsidP="00037CE6">
      <w:pPr>
        <w:rPr>
          <w:i/>
          <w:u w:val="single"/>
        </w:rPr>
      </w:pPr>
      <w:r>
        <w:t xml:space="preserve">Veuillez identifier les sources des renseignements </w:t>
      </w:r>
      <w:r w:rsidR="000C06F3">
        <w:t>qui seront obtenus sans le consentement</w:t>
      </w:r>
      <w:r w:rsidRPr="00037CE6">
        <w:t>.</w:t>
      </w:r>
      <w:r w:rsidRPr="002D0DE2">
        <w:rPr>
          <w:i/>
          <w:u w:val="single"/>
        </w:rPr>
        <w:t xml:space="preserve"> </w:t>
      </w:r>
    </w:p>
    <w:p w14:paraId="027C6684" w14:textId="77777777" w:rsidR="00037CE6" w:rsidRDefault="00582160" w:rsidP="00037CE6">
      <w:pPr>
        <w:pStyle w:val="Case"/>
      </w:pPr>
      <w:sdt>
        <w:sdtPr>
          <w:id w:val="-1152672424"/>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2D0DE2">
        <w:t xml:space="preserve"> </w:t>
      </w:r>
      <w:r w:rsidR="00037CE6">
        <w:t>Dossiers en format papier</w:t>
      </w:r>
    </w:p>
    <w:p w14:paraId="79759557" w14:textId="77777777" w:rsidR="00037CE6" w:rsidRDefault="00582160" w:rsidP="00037CE6">
      <w:pPr>
        <w:pStyle w:val="Case"/>
      </w:pPr>
      <w:sdt>
        <w:sdtPr>
          <w:id w:val="-2009195063"/>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Système(s) d’information (p. ex., Oacis, I-CLSC, SIC-SRD, SIPAD, PIJ, etc.), veuillez le(s)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281A940B"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EEF2992" w14:textId="77777777" w:rsidR="00037CE6" w:rsidRPr="00812824" w:rsidRDefault="00037CE6" w:rsidP="00037CE6">
            <w:pPr>
              <w:pStyle w:val="Tableau"/>
              <w:rPr>
                <w:lang w:val="fr-CA"/>
              </w:rPr>
            </w:pPr>
          </w:p>
        </w:tc>
      </w:tr>
    </w:tbl>
    <w:p w14:paraId="1EAE20D9" w14:textId="77777777" w:rsidR="00037CE6" w:rsidRDefault="00582160" w:rsidP="00037CE6">
      <w:pPr>
        <w:pStyle w:val="Case"/>
      </w:pPr>
      <w:sdt>
        <w:sdtPr>
          <w:id w:val="-899747587"/>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Autre, veuillez le(s)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34F3A2F5"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92ED6D0" w14:textId="77777777" w:rsidR="00037CE6" w:rsidRPr="00812824" w:rsidRDefault="00037CE6" w:rsidP="00037CE6">
            <w:pPr>
              <w:pStyle w:val="Tableau"/>
              <w:rPr>
                <w:lang w:val="fr-CA"/>
              </w:rPr>
            </w:pPr>
          </w:p>
        </w:tc>
      </w:tr>
    </w:tbl>
    <w:p w14:paraId="0A0FC312" w14:textId="44FFB3C2" w:rsidR="001D20DC" w:rsidRDefault="001D20DC" w:rsidP="001D20DC">
      <w:pPr>
        <w:pStyle w:val="Titre3"/>
      </w:pPr>
      <w:r>
        <w:t>C</w:t>
      </w:r>
      <w:r w:rsidR="00626717">
        <w:t>ollecte à partir de c</w:t>
      </w:r>
      <w:r>
        <w:t xml:space="preserve">hamps textuels ou </w:t>
      </w:r>
      <w:r w:rsidR="00626717">
        <w:t xml:space="preserve">de </w:t>
      </w:r>
      <w:r>
        <w:t>rapports numérisés</w:t>
      </w:r>
    </w:p>
    <w:p w14:paraId="19BB46C2" w14:textId="77777777" w:rsidR="001D20DC" w:rsidRDefault="001D20DC" w:rsidP="001D20DC">
      <w:r>
        <w:t>Les renseignements seront-ils collectés à partir de champs textuels ou à partir de rapports numérisés dans le(s) système(s) d’information(s)?</w:t>
      </w:r>
    </w:p>
    <w:p w14:paraId="40964350" w14:textId="77777777" w:rsidR="001D20DC" w:rsidRDefault="00582160" w:rsidP="001D20DC">
      <w:pPr>
        <w:pStyle w:val="Case"/>
      </w:pPr>
      <w:sdt>
        <w:sdtPr>
          <w:id w:val="-1096862055"/>
          <w14:checkbox>
            <w14:checked w14:val="0"/>
            <w14:checkedState w14:val="2612" w14:font="MS Gothic"/>
            <w14:uncheckedState w14:val="2610" w14:font="MS Gothic"/>
          </w14:checkbox>
        </w:sdtPr>
        <w:sdtEndPr/>
        <w:sdtContent>
          <w:r w:rsidR="001D20DC" w:rsidRPr="00B45433">
            <w:rPr>
              <w:rFonts w:ascii="Segoe UI Symbol" w:eastAsia="MS Gothic" w:hAnsi="Segoe UI Symbol" w:cs="Segoe UI Symbol"/>
            </w:rPr>
            <w:t>☐</w:t>
          </w:r>
        </w:sdtContent>
      </w:sdt>
      <w:r w:rsidR="001D20DC">
        <w:t xml:space="preserve"> Non applicable</w:t>
      </w:r>
    </w:p>
    <w:p w14:paraId="5FA12ECD" w14:textId="77777777" w:rsidR="001D20DC" w:rsidRDefault="00582160" w:rsidP="001D20DC">
      <w:pPr>
        <w:pStyle w:val="Case"/>
      </w:pPr>
      <w:sdt>
        <w:sdtPr>
          <w:id w:val="-2090225424"/>
          <w14:checkbox>
            <w14:checked w14:val="0"/>
            <w14:checkedState w14:val="2612" w14:font="MS Gothic"/>
            <w14:uncheckedState w14:val="2610" w14:font="MS Gothic"/>
          </w14:checkbox>
        </w:sdtPr>
        <w:sdtEndPr/>
        <w:sdtContent>
          <w:r w:rsidR="001D20DC" w:rsidRPr="00B45433">
            <w:rPr>
              <w:rFonts w:ascii="Segoe UI Symbol" w:eastAsia="MS Gothic" w:hAnsi="Segoe UI Symbol" w:cs="Segoe UI Symbol"/>
            </w:rPr>
            <w:t>☐</w:t>
          </w:r>
        </w:sdtContent>
      </w:sdt>
      <w:r w:rsidR="001D20DC">
        <w:t xml:space="preserve"> Champs textuels seulement</w:t>
      </w:r>
    </w:p>
    <w:p w14:paraId="458D470A" w14:textId="77777777" w:rsidR="001D20DC" w:rsidRDefault="00582160" w:rsidP="001D20DC">
      <w:pPr>
        <w:pStyle w:val="Case"/>
      </w:pPr>
      <w:sdt>
        <w:sdtPr>
          <w:id w:val="-1508517995"/>
          <w14:checkbox>
            <w14:checked w14:val="0"/>
            <w14:checkedState w14:val="2612" w14:font="MS Gothic"/>
            <w14:uncheckedState w14:val="2610" w14:font="MS Gothic"/>
          </w14:checkbox>
        </w:sdtPr>
        <w:sdtEndPr/>
        <w:sdtContent>
          <w:r w:rsidR="001D20DC" w:rsidRPr="00B45433">
            <w:rPr>
              <w:rFonts w:ascii="Segoe UI Symbol" w:eastAsia="MS Gothic" w:hAnsi="Segoe UI Symbol" w:cs="Segoe UI Symbol"/>
            </w:rPr>
            <w:t>☐</w:t>
          </w:r>
        </w:sdtContent>
      </w:sdt>
      <w:r w:rsidR="001D20DC">
        <w:t xml:space="preserve"> Rapports numérisés seulement</w:t>
      </w:r>
    </w:p>
    <w:p w14:paraId="57EB18EF" w14:textId="77777777" w:rsidR="001D20DC" w:rsidRDefault="00582160" w:rsidP="001D20DC">
      <w:pPr>
        <w:pStyle w:val="Case"/>
      </w:pPr>
      <w:sdt>
        <w:sdtPr>
          <w:id w:val="171768753"/>
          <w14:checkbox>
            <w14:checked w14:val="0"/>
            <w14:checkedState w14:val="2612" w14:font="MS Gothic"/>
            <w14:uncheckedState w14:val="2610" w14:font="MS Gothic"/>
          </w14:checkbox>
        </w:sdtPr>
        <w:sdtEndPr/>
        <w:sdtContent>
          <w:r w:rsidR="001D20DC" w:rsidRPr="00B45433">
            <w:rPr>
              <w:rFonts w:ascii="Segoe UI Symbol" w:eastAsia="MS Gothic" w:hAnsi="Segoe UI Symbol" w:cs="Segoe UI Symbol"/>
            </w:rPr>
            <w:t>☐</w:t>
          </w:r>
        </w:sdtContent>
      </w:sdt>
      <w:r w:rsidR="001D20DC">
        <w:t xml:space="preserve"> Champs textuels et rapports numérisés</w:t>
      </w:r>
    </w:p>
    <w:p w14:paraId="007C8808" w14:textId="17B94C24" w:rsidR="00DA4877" w:rsidRDefault="00DA4877" w:rsidP="00DA4877">
      <w:pPr>
        <w:pStyle w:val="Titre2"/>
      </w:pPr>
      <w:r>
        <w:t>Couplage</w:t>
      </w:r>
    </w:p>
    <w:p w14:paraId="68C63A59" w14:textId="65D83B6D"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5E7E1E">
        <w:t xml:space="preserve"> obtenus sans le consentement.</w:t>
      </w:r>
    </w:p>
    <w:p w14:paraId="24E8EAE2" w14:textId="2F49185D" w:rsidR="00001DF7" w:rsidRDefault="00582160"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582160"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Grilledutableau"/>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0F0903C3" w:rsidR="0021776E" w:rsidRPr="00241BD4" w:rsidRDefault="0021776E" w:rsidP="00827B3D">
      <w:pPr>
        <w:pStyle w:val="Titre1"/>
      </w:pPr>
      <w:bookmarkStart w:id="30" w:name="_Renseignements_visés_et"/>
      <w:bookmarkEnd w:id="30"/>
      <w:r w:rsidRPr="00241BD4">
        <w:t>Renseignements visés et justification</w:t>
      </w:r>
      <w:r w:rsidR="00827B3D">
        <w:t xml:space="preserve"> </w:t>
      </w:r>
    </w:p>
    <w:p w14:paraId="4BB0D1D9" w14:textId="741D6FC5" w:rsidR="0021776E" w:rsidRDefault="001119EC" w:rsidP="008B43FF">
      <w:pPr>
        <w:pStyle w:val="Titre2"/>
      </w:pPr>
      <w:r>
        <w:t>Taille de la p</w:t>
      </w:r>
      <w:r w:rsidR="00E67229">
        <w:t>opulation visée par la recherche</w:t>
      </w:r>
      <w:r w:rsidR="00001DF7">
        <w:t xml:space="preserve"> </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(si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Titre2"/>
      </w:pPr>
      <w:bookmarkStart w:id="31" w:name="_Période__couverte"/>
      <w:bookmarkStart w:id="32" w:name="_Toc164420728"/>
      <w:bookmarkEnd w:id="31"/>
      <w:r>
        <w:t>Critères pour sélectionner les participants à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Titre2"/>
      </w:pPr>
      <w:r w:rsidRPr="009E2BED">
        <w:t>Période couverte</w:t>
      </w:r>
      <w:bookmarkEnd w:id="32"/>
      <w:r>
        <w:t xml:space="preserve"> </w:t>
      </w:r>
    </w:p>
    <w:p w14:paraId="71ACA091" w14:textId="6B5CE575" w:rsidR="00EB1C7C" w:rsidRPr="00EB1C7C" w:rsidRDefault="00EB1C7C" w:rsidP="00EB1C7C">
      <w:r>
        <w:t xml:space="preserve">Veuillez indiquer </w:t>
      </w:r>
      <w:r w:rsidR="00001DF7">
        <w:t>à quel</w:t>
      </w:r>
      <w:r w:rsidR="0079426D">
        <w:t xml:space="preserve">le période </w:t>
      </w:r>
      <w:r w:rsidR="00001DF7">
        <w:t xml:space="preserve">les renseignements visés ont été </w:t>
      </w:r>
      <w:r w:rsidR="005E7E1E">
        <w:t>inscrits aux dossiers des usagers.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65DBAC11" w:rsidR="00001DF7" w:rsidRDefault="00001DF7" w:rsidP="00001DF7">
      <w:r>
        <w:br/>
        <w:t xml:space="preserve">Veuillez </w:t>
      </w:r>
      <w:r w:rsidR="0079426D">
        <w:t>justifier pourquoi cette période est ciblée pour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Titre2"/>
        <w:rPr>
          <w:b w:val="0"/>
        </w:rPr>
      </w:pPr>
      <w:bookmarkStart w:id="33" w:name="_Nombre__de"/>
      <w:bookmarkEnd w:id="33"/>
      <w:r>
        <w:t>Nombre de variables visées par usager</w:t>
      </w:r>
      <w:r>
        <w:rPr>
          <w:b w:val="0"/>
        </w:rPr>
        <w:t>, incluant les variables répétées</w:t>
      </w:r>
      <w:r>
        <w:rPr>
          <w:rStyle w:val="Appelnotedebasdep"/>
          <w:b w:val="0"/>
        </w:rPr>
        <w:footnoteReference w:id="6"/>
      </w:r>
    </w:p>
    <w:p w14:paraId="71D97216" w14:textId="77777777" w:rsidR="00001DF7" w:rsidRPr="00C268EA" w:rsidRDefault="00582160"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582160"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582160"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p>
    <w:p w14:paraId="00CF4CA4" w14:textId="1FC4B4E7" w:rsidR="005E5164" w:rsidRDefault="00D42A90" w:rsidP="005E5164">
      <w:pPr>
        <w:pStyle w:val="Titre2"/>
        <w:rPr>
          <w:rStyle w:val="Guide"/>
        </w:rPr>
      </w:pPr>
      <w:bookmarkStart w:id="34" w:name="_Inventaire__des"/>
      <w:bookmarkStart w:id="35" w:name="_Inventaire_des_renseignements"/>
      <w:bookmarkEnd w:id="34"/>
      <w:bookmarkEnd w:id="35"/>
      <w:r>
        <w:t>Inventaire de</w:t>
      </w:r>
      <w:r w:rsidR="00EB1C7C">
        <w:t>s</w:t>
      </w:r>
      <w:r>
        <w:t xml:space="preserve"> </w:t>
      </w:r>
      <w:r w:rsidRPr="007A4568">
        <w:t>renseignements</w:t>
      </w:r>
      <w:r>
        <w:t xml:space="preserve"> </w:t>
      </w:r>
      <w:r w:rsidR="00EB1C7C">
        <w:t xml:space="preserve">visés </w:t>
      </w:r>
      <w:r>
        <w:t>et justification</w:t>
      </w:r>
      <w:bookmarkEnd w:id="23"/>
    </w:p>
    <w:p w14:paraId="7C7B1FFF" w14:textId="77777777" w:rsidR="000B1B71" w:rsidRDefault="00A35040" w:rsidP="00A35040">
      <w:r>
        <w:t xml:space="preserve">Veuillez fournir la liste des renseignements qui seront consultés ou collectés </w:t>
      </w:r>
      <w:r w:rsidR="00037CE6">
        <w:t>sans le consentement</w:t>
      </w:r>
      <w:r>
        <w:t xml:space="preserve">. </w:t>
      </w:r>
    </w:p>
    <w:p w14:paraId="19CB53FE" w14:textId="1A87671C" w:rsidR="00A35040" w:rsidRPr="000B1B71" w:rsidRDefault="00A35040" w:rsidP="000B1B71">
      <w:pPr>
        <w:pStyle w:val="Prcisions"/>
      </w:pPr>
      <w:r w:rsidRPr="000B1B71">
        <w:t>Cette liste doit être complète, valide et justifiée pour répondre aux exigences de la LRSSS.</w:t>
      </w:r>
    </w:p>
    <w:p w14:paraId="3887BBF8" w14:textId="10C1AD52" w:rsidR="00A35040" w:rsidRDefault="00A35040" w:rsidP="00037CE6">
      <w:pPr>
        <w:pStyle w:val="Paragraphedeliste"/>
      </w:pPr>
      <w:r w:rsidRPr="00037CE6">
        <w:rPr>
          <w:b/>
        </w:rPr>
        <w:t>Complète </w:t>
      </w:r>
      <w:r w:rsidRPr="00C340EE">
        <w:t>:</w:t>
      </w:r>
      <w:r w:rsidRPr="00037CE6">
        <w:t xml:space="preserve"> </w:t>
      </w:r>
      <w:r>
        <w:t xml:space="preserve">La </w:t>
      </w:r>
      <w:r w:rsidRPr="000E3524">
        <w:t>liste</w:t>
      </w:r>
      <w:r>
        <w:t xml:space="preserve"> doit comprendre </w:t>
      </w:r>
      <w:r w:rsidRPr="00037CE6">
        <w:t>tous</w:t>
      </w:r>
      <w:r>
        <w:t xml:space="preserve"> les renseignements qui seront traités (LRSSS, </w:t>
      </w:r>
      <w:hyperlink r:id="rId13" w:anchor="se:45" w:history="1">
        <w:r w:rsidRPr="00037CE6">
          <w:t>a. 45</w:t>
        </w:r>
      </w:hyperlink>
      <w:r>
        <w:t>);</w:t>
      </w:r>
    </w:p>
    <w:p w14:paraId="4A42E4C5" w14:textId="1F997DCE" w:rsidR="00A35040" w:rsidRDefault="00A35040" w:rsidP="00037CE6">
      <w:pPr>
        <w:pStyle w:val="Paragraphedeliste"/>
      </w:pPr>
      <w:r w:rsidRPr="00037CE6">
        <w:rPr>
          <w:b/>
        </w:rPr>
        <w:t>Valide</w:t>
      </w:r>
      <w:r w:rsidRPr="00037CE6">
        <w:t> </w:t>
      </w:r>
      <w:r>
        <w:t xml:space="preserve">: Les renseignements </w:t>
      </w:r>
      <w:r w:rsidR="000C06F3">
        <w:t>visés</w:t>
      </w:r>
      <w:r>
        <w:t xml:space="preserve"> doivent être véritablement disponibles dans le système d’information concerné. À cette fin, veuillez préparer cette liste en collaboration avec les détenteurs </w:t>
      </w:r>
      <w:r w:rsidR="000C06F3">
        <w:t xml:space="preserve">ou les pilotes </w:t>
      </w:r>
      <w:r>
        <w:t xml:space="preserve">des renseignements </w:t>
      </w:r>
      <w:r w:rsidR="000C06F3">
        <w:t>d</w:t>
      </w:r>
      <w:r>
        <w:t>es organismes visés par la demande;</w:t>
      </w:r>
    </w:p>
    <w:p w14:paraId="451A17CC" w14:textId="0CC49C65" w:rsidR="00A35040" w:rsidRDefault="00A35040" w:rsidP="00037CE6">
      <w:pPr>
        <w:pStyle w:val="Paragraphedeliste"/>
      </w:pPr>
      <w:r w:rsidRPr="00037CE6">
        <w:rPr>
          <w:b/>
        </w:rPr>
        <w:t>Justifiée</w:t>
      </w:r>
      <w:r w:rsidRPr="00037CE6">
        <w:t> </w:t>
      </w:r>
      <w:r w:rsidRPr="00C340EE">
        <w:t>:</w:t>
      </w:r>
      <w:r>
        <w:t xml:space="preserve"> La nécessité de collecter les renseignements doit être bien justifiée (LRSSS, </w:t>
      </w:r>
      <w:hyperlink r:id="rId14" w:anchor="se:44" w:history="1">
        <w:r w:rsidRPr="00037CE6">
          <w:t>a. 44</w:t>
        </w:r>
      </w:hyperlink>
      <w:r>
        <w:t xml:space="preserve">). Une justification doit être fournie pour chaque </w:t>
      </w:r>
      <w:r w:rsidR="0079426D">
        <w:t>identifiant direct (voir définition à</w:t>
      </w:r>
      <w:r w:rsidR="00906958">
        <w:t xml:space="preserve"> la </w:t>
      </w:r>
      <w:hyperlink w:anchor="_Renseignements_nominaux_ou" w:history="1">
        <w:r w:rsidR="00906958" w:rsidRPr="00906958">
          <w:rPr>
            <w:rStyle w:val="Lienhypertexte"/>
          </w:rPr>
          <w:t>section 3.1</w:t>
        </w:r>
      </w:hyperlink>
      <w:r w:rsidR="0079426D">
        <w:t>) ou</w:t>
      </w:r>
      <w:r>
        <w:t xml:space="preserve"> </w:t>
      </w:r>
      <w:r w:rsidRPr="00037CE6">
        <w:t>sensible</w:t>
      </w:r>
      <w:r>
        <w:t xml:space="preserve"> (c.-à-d., de nature délicate ou intime). Une</w:t>
      </w:r>
      <w:r w:rsidR="000C06F3">
        <w:t xml:space="preserve"> </w:t>
      </w:r>
      <w:r w:rsidR="00D91EA8">
        <w:t>même</w:t>
      </w:r>
      <w:r>
        <w:t xml:space="preserve"> justification </w:t>
      </w:r>
      <w:r w:rsidR="000C06F3">
        <w:t xml:space="preserve">suffit pour une </w:t>
      </w:r>
      <w:r w:rsidRPr="00037CE6">
        <w:t>catégorie</w:t>
      </w:r>
      <w:r>
        <w:t xml:space="preserve"> de renseignements semblables (p. ex., plusieurs renseignements sur la composition d’une famille, plusieurs résultats de tests en physiothérapie).</w:t>
      </w:r>
    </w:p>
    <w:p w14:paraId="1098EA50" w14:textId="38093289" w:rsidR="0079426D" w:rsidRDefault="000C06F3" w:rsidP="000B1B71">
      <w:pPr>
        <w:pStyle w:val="Prcisions"/>
      </w:pPr>
      <w:r>
        <w:t>V</w:t>
      </w:r>
      <w:r w:rsidR="00C46F12">
        <w:t>oici quelques précisions sur les renseig</w:t>
      </w:r>
      <w:r w:rsidR="000B1B71">
        <w:t>nements consultés et collectés.</w:t>
      </w:r>
    </w:p>
    <w:p w14:paraId="0BE7A863" w14:textId="07B89334" w:rsidR="00C46F12" w:rsidRDefault="00C46F12" w:rsidP="00C46F12">
      <w:pPr>
        <w:pStyle w:val="Paragraphedeliste"/>
      </w:pPr>
      <w:r>
        <w:t>Habituellement, les renseignements utilisés pour identifier les participants potentiels au projet (c.-à-d., qui se rattachent aux critères d’inclusion) sont uniquement consultés.</w:t>
      </w:r>
    </w:p>
    <w:p w14:paraId="01EB53D8" w14:textId="70F8C671" w:rsidR="00C46F12" w:rsidRDefault="000C06F3" w:rsidP="006034D8">
      <w:pPr>
        <w:pStyle w:val="Paragraphedeliste"/>
      </w:pPr>
      <w:r>
        <w:t>L</w:t>
      </w:r>
      <w:r w:rsidR="00C46F12">
        <w:t xml:space="preserve">es renseignements utilisés pour répondre à l’objectif du projet sont à la fois consultés et collectés. </w:t>
      </w:r>
    </w:p>
    <w:p w14:paraId="5A3F8D96" w14:textId="5A4187A9" w:rsidR="000B1B71" w:rsidRDefault="000B1B71" w:rsidP="000B1B71">
      <w:pPr>
        <w:pStyle w:val="Prcisions"/>
      </w:pPr>
      <w:r>
        <w:t>Exemples de renseignements visés</w:t>
      </w:r>
    </w:p>
    <w:p w14:paraId="3124579A" w14:textId="5CED6555" w:rsidR="000B1B71" w:rsidRDefault="000B1B71" w:rsidP="000B1B71">
      <w:pPr>
        <w:pStyle w:val="Paragraphedeliste"/>
      </w:pPr>
      <w:r>
        <w:t xml:space="preserve">Renseignements liés à l’identité : </w:t>
      </w:r>
      <w:r w:rsidRPr="000B1B71">
        <w:t>prénom et nom, initiales, numéro de dossier médical, numéro de bénéficiaire du plan de santé</w:t>
      </w:r>
    </w:p>
    <w:p w14:paraId="615CC026" w14:textId="2290CF9B" w:rsidR="000B1B71" w:rsidRDefault="000B1B71" w:rsidP="000B1B71">
      <w:pPr>
        <w:pStyle w:val="Paragraphedeliste"/>
      </w:pPr>
      <w:r>
        <w:t>Coordonnées : a</w:t>
      </w:r>
      <w:r w:rsidRPr="009E2BED">
        <w:t>dresse postale</w:t>
      </w:r>
      <w:r>
        <w:t>, a</w:t>
      </w:r>
      <w:r w:rsidRPr="009E2BED">
        <w:t>dresse courriel</w:t>
      </w:r>
      <w:r>
        <w:t>, n</w:t>
      </w:r>
      <w:r w:rsidRPr="009E2BED">
        <w:t>uméro de téléphone</w:t>
      </w:r>
      <w:r>
        <w:t>, v</w:t>
      </w:r>
      <w:r w:rsidRPr="00D150DB">
        <w:t>ille, comté, quartier, code postal complet</w:t>
      </w:r>
    </w:p>
    <w:p w14:paraId="390A183E" w14:textId="7CCF1352" w:rsidR="000B1B71" w:rsidRDefault="000B1B71" w:rsidP="000B1B71">
      <w:pPr>
        <w:pStyle w:val="Paragraphedeliste"/>
      </w:pPr>
      <w:r>
        <w:t xml:space="preserve">Dates : date de naissance, date de décès, dates liées à la prise en charge médicale </w:t>
      </w:r>
    </w:p>
    <w:p w14:paraId="61A8E74A" w14:textId="3D4B7769" w:rsidR="000B1B71" w:rsidRDefault="000B1B71" w:rsidP="000B1B71">
      <w:pPr>
        <w:pStyle w:val="Paragraphedeliste"/>
      </w:pPr>
      <w:r>
        <w:t>Renseignements sociodémographiques : classe d’âge, sexe/genre, statut conjugal, revenu, occupation, ethnicité, religion</w:t>
      </w:r>
    </w:p>
    <w:p w14:paraId="0B938E9F" w14:textId="6CBCAF9A" w:rsidR="000B1B71" w:rsidRDefault="000B1B71" w:rsidP="000B1B71">
      <w:pPr>
        <w:pStyle w:val="Paragraphedeliste"/>
      </w:pPr>
      <w:r>
        <w:t xml:space="preserve">Renseignements cliniques :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w:t>
      </w:r>
    </w:p>
    <w:p w14:paraId="4D3036F4" w14:textId="416D3141" w:rsidR="008E49AA" w:rsidRDefault="008E49AA" w:rsidP="008E49AA">
      <w:pPr>
        <w:pStyle w:val="Paragraphedeliste"/>
      </w:pPr>
      <w:r>
        <w:t>Renseignements familiaux : identification du père de l’usager, identification de la mère de l’usager, composition de la famille, antécédents de problématiques présentes dans la famille, qualité des liens entre les membres de la famille, événements dans la trajectoire de placement, renseignements liés à une démarche d’adoption</w:t>
      </w:r>
    </w:p>
    <w:p w14:paraId="12DC6AF4" w14:textId="61F2808E" w:rsidR="000B1B71" w:rsidRDefault="000B1B71" w:rsidP="000B1B71">
      <w:pPr>
        <w:pStyle w:val="Paragraphedeliste"/>
      </w:pPr>
      <w:r>
        <w:t xml:space="preserve">Renseignements de services sociaux : </w:t>
      </w:r>
      <w:r w:rsidR="00375CD8">
        <w:t>date de début du premier placement, date de fin du premier placement, types de milieux substituts visités par le jeune (combinaisons), dates de début et de fin de tous les services rendus</w:t>
      </w:r>
      <w:r w:rsidR="008E49AA">
        <w:t xml:space="preserve"> en vertu de la LPJ,</w:t>
      </w:r>
      <w:r w:rsidR="00375CD8">
        <w:t xml:space="preserve"> présence d’au moins un placement en famille d’accueil</w:t>
      </w:r>
    </w:p>
    <w:p w14:paraId="39373AE0" w14:textId="29C3B448" w:rsidR="008E49AA" w:rsidRDefault="008E49AA" w:rsidP="000B1B71">
      <w:pPr>
        <w:pStyle w:val="Paragraphedeliste"/>
      </w:pPr>
      <w:r>
        <w:t>Renseignements psychologiques : diagnostic ou code diagnostique lié à une condition psychologique ou mentale, intervention médicale ou psychologique reçue, classement sur une échelle liée à la condition psychologique ou mentale, résultats de tests d’évaluation réalisés par un professionnel de la santé</w:t>
      </w:r>
    </w:p>
    <w:p w14:paraId="4D86AB20" w14:textId="76D0EFD4" w:rsidR="000B1B71" w:rsidRDefault="000B1B71" w:rsidP="000B1B71">
      <w:pPr>
        <w:pStyle w:val="Prcisions"/>
      </w:pPr>
      <w:r>
        <w:t>Tableau à compléter, qui comprend la liste des renseignements visés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5245"/>
        <w:gridCol w:w="1134"/>
      </w:tblGrid>
      <w:tr w:rsidR="0061245E" w:rsidRPr="005E5164" w14:paraId="3C6AF9CC" w14:textId="77777777" w:rsidTr="000B1B71">
        <w:trPr>
          <w:trHeight w:val="298"/>
        </w:trPr>
        <w:tc>
          <w:tcPr>
            <w:tcW w:w="3678" w:type="dxa"/>
            <w:shd w:val="clear" w:color="auto" w:fill="F2F2F2" w:themeFill="background1" w:themeFillShade="F2"/>
          </w:tcPr>
          <w:p w14:paraId="1A84446D" w14:textId="4F90621B" w:rsidR="0061245E" w:rsidRPr="00E518AF" w:rsidRDefault="0061245E" w:rsidP="00C2680E">
            <w:pPr>
              <w:pStyle w:val="Titretableau"/>
              <w:rPr>
                <w:i/>
                <w:lang w:val="fr-CA"/>
              </w:rPr>
            </w:pPr>
            <w:r>
              <w:rPr>
                <w:lang w:val="fr-CA"/>
              </w:rPr>
              <w:t xml:space="preserve">Renseignement visé </w:t>
            </w:r>
          </w:p>
        </w:tc>
        <w:tc>
          <w:tcPr>
            <w:tcW w:w="5245" w:type="dxa"/>
            <w:shd w:val="clear" w:color="auto" w:fill="F2F2F2" w:themeFill="background1" w:themeFillShade="F2"/>
          </w:tcPr>
          <w:p w14:paraId="6EC16CC8" w14:textId="480D55F7" w:rsidR="0061245E" w:rsidRDefault="0061245E" w:rsidP="00C2680E">
            <w:pPr>
              <w:pStyle w:val="Titretableau"/>
              <w:rPr>
                <w:lang w:val="fr-CA"/>
              </w:rPr>
            </w:pPr>
            <w:r>
              <w:rPr>
                <w:lang w:val="fr-CA"/>
              </w:rPr>
              <w:t>Nécessité de consulter ou collecter le renseignement</w:t>
            </w:r>
          </w:p>
        </w:tc>
        <w:tc>
          <w:tcPr>
            <w:tcW w:w="1134" w:type="dxa"/>
            <w:shd w:val="clear" w:color="auto" w:fill="F2F2F2" w:themeFill="background1" w:themeFillShade="F2"/>
          </w:tcPr>
          <w:p w14:paraId="5F41C6AA" w14:textId="06355D07" w:rsidR="0061245E" w:rsidRDefault="0061245E" w:rsidP="00C2680E">
            <w:pPr>
              <w:pStyle w:val="Titretableau"/>
              <w:rPr>
                <w:lang w:val="fr-CA"/>
              </w:rPr>
            </w:pPr>
            <w:r>
              <w:rPr>
                <w:lang w:val="fr-CA"/>
              </w:rPr>
              <w:t>Consulté ou collecté?</w:t>
            </w:r>
          </w:p>
        </w:tc>
      </w:tr>
      <w:tr w:rsidR="0061245E" w14:paraId="12170E58" w14:textId="77777777" w:rsidTr="000B1B71">
        <w:trPr>
          <w:trHeight w:val="26"/>
        </w:trPr>
        <w:tc>
          <w:tcPr>
            <w:tcW w:w="3678" w:type="dxa"/>
          </w:tcPr>
          <w:p w14:paraId="4B63D182" w14:textId="77777777" w:rsidR="0061245E" w:rsidRPr="00A35040" w:rsidRDefault="0061245E" w:rsidP="00037CE6">
            <w:pPr>
              <w:pStyle w:val="Tableau"/>
              <w:rPr>
                <w:lang w:val="fr-CA"/>
              </w:rPr>
            </w:pPr>
          </w:p>
        </w:tc>
        <w:tc>
          <w:tcPr>
            <w:tcW w:w="5245" w:type="dxa"/>
          </w:tcPr>
          <w:p w14:paraId="2E428F8E" w14:textId="77777777" w:rsidR="0061245E" w:rsidRDefault="0061245E" w:rsidP="00462163">
            <w:pPr>
              <w:pStyle w:val="CaseTableau"/>
            </w:pPr>
          </w:p>
        </w:tc>
        <w:tc>
          <w:tcPr>
            <w:tcW w:w="1134" w:type="dxa"/>
          </w:tcPr>
          <w:p w14:paraId="4F695313" w14:textId="71AC7A69" w:rsidR="0061245E" w:rsidRDefault="00582160" w:rsidP="00037CE6">
            <w:pPr>
              <w:pStyle w:val="Tableau"/>
            </w:pPr>
            <w:sdt>
              <w:sdtPr>
                <w:rPr>
                  <w:lang w:val="fr-CA"/>
                </w:rPr>
                <w:id w:val="1624953919"/>
                <w14:checkbox>
                  <w14:checked w14:val="0"/>
                  <w14:checkedState w14:val="2612" w14:font="MS Gothic"/>
                  <w14:uncheckedState w14:val="2610" w14:font="MS Gothic"/>
                </w14:checkbox>
              </w:sdtPr>
              <w:sdtEndPr/>
              <w:sdtContent>
                <w:r w:rsidR="0061245E" w:rsidRPr="00A12651">
                  <w:rPr>
                    <w:rFonts w:ascii="Segoe UI Symbol" w:eastAsia="MS Gothic" w:hAnsi="Segoe UI Symbol" w:cs="Segoe UI Symbol"/>
                    <w:lang w:val="fr-CA"/>
                  </w:rPr>
                  <w:t>☐</w:t>
                </w:r>
              </w:sdtContent>
            </w:sdt>
            <w:r w:rsidR="0061245E" w:rsidRPr="00A12651">
              <w:rPr>
                <w:lang w:val="fr-CA"/>
              </w:rPr>
              <w:t xml:space="preserve"> Co</w:t>
            </w:r>
            <w:r w:rsidR="0061245E">
              <w:t>nsulté</w:t>
            </w:r>
          </w:p>
          <w:p w14:paraId="16A4DA7E" w14:textId="27996256" w:rsidR="0061245E" w:rsidRPr="008000D1" w:rsidRDefault="00582160" w:rsidP="00037CE6">
            <w:pPr>
              <w:pStyle w:val="Tableau"/>
            </w:pPr>
            <w:sdt>
              <w:sdtPr>
                <w:id w:val="-1473743855"/>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r w:rsidR="0061245E">
              <w:t>Collecté</w:t>
            </w:r>
          </w:p>
        </w:tc>
      </w:tr>
      <w:tr w:rsidR="0061245E" w14:paraId="7542EA39" w14:textId="77777777" w:rsidTr="000B1B71">
        <w:trPr>
          <w:trHeight w:val="26"/>
        </w:trPr>
        <w:tc>
          <w:tcPr>
            <w:tcW w:w="3678" w:type="dxa"/>
          </w:tcPr>
          <w:p w14:paraId="295C2D59" w14:textId="77777777" w:rsidR="0061245E" w:rsidRPr="00A35040" w:rsidRDefault="0061245E" w:rsidP="00037CE6">
            <w:pPr>
              <w:pStyle w:val="Tableau"/>
              <w:rPr>
                <w:lang w:val="fr-CA"/>
              </w:rPr>
            </w:pPr>
          </w:p>
        </w:tc>
        <w:tc>
          <w:tcPr>
            <w:tcW w:w="5245" w:type="dxa"/>
          </w:tcPr>
          <w:p w14:paraId="2A4D78AA" w14:textId="77777777" w:rsidR="0061245E" w:rsidRDefault="0061245E" w:rsidP="00462163">
            <w:pPr>
              <w:pStyle w:val="CaseTableau"/>
            </w:pPr>
          </w:p>
        </w:tc>
        <w:tc>
          <w:tcPr>
            <w:tcW w:w="1134" w:type="dxa"/>
          </w:tcPr>
          <w:p w14:paraId="50446D4C" w14:textId="35AB9088" w:rsidR="0061245E" w:rsidRPr="00A35040" w:rsidRDefault="00582160" w:rsidP="00037CE6">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C21DEC3" w14:textId="1623BFEE" w:rsidR="0061245E" w:rsidRPr="00A35040" w:rsidRDefault="00582160" w:rsidP="00C2680E">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sidRPr="00A35040">
              <w:rPr>
                <w:lang w:val="fr-CA"/>
              </w:rPr>
              <w:t xml:space="preserve"> Collecté</w:t>
            </w:r>
          </w:p>
        </w:tc>
      </w:tr>
      <w:tr w:rsidR="0061245E" w14:paraId="56DAB9D1" w14:textId="77777777" w:rsidTr="000B1B71">
        <w:trPr>
          <w:trHeight w:val="26"/>
        </w:trPr>
        <w:tc>
          <w:tcPr>
            <w:tcW w:w="3678" w:type="dxa"/>
          </w:tcPr>
          <w:p w14:paraId="2BC071DD" w14:textId="77777777" w:rsidR="0061245E" w:rsidRPr="00A35040" w:rsidRDefault="0061245E" w:rsidP="00037CE6">
            <w:pPr>
              <w:pStyle w:val="Tableau"/>
              <w:rPr>
                <w:lang w:val="fr-CA"/>
              </w:rPr>
            </w:pPr>
          </w:p>
        </w:tc>
        <w:tc>
          <w:tcPr>
            <w:tcW w:w="5245" w:type="dxa"/>
          </w:tcPr>
          <w:p w14:paraId="1709D290" w14:textId="77777777" w:rsidR="0061245E" w:rsidRDefault="0061245E" w:rsidP="00462163">
            <w:pPr>
              <w:pStyle w:val="CaseTableau"/>
            </w:pPr>
          </w:p>
        </w:tc>
        <w:tc>
          <w:tcPr>
            <w:tcW w:w="1134" w:type="dxa"/>
          </w:tcPr>
          <w:p w14:paraId="10DCE91B" w14:textId="283C7B65" w:rsidR="0061245E" w:rsidRPr="00A35040" w:rsidRDefault="00582160" w:rsidP="00037CE6">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5E75EAB" w14:textId="6344F943" w:rsidR="0061245E" w:rsidRPr="00A35040" w:rsidRDefault="00582160" w:rsidP="00037CE6">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F3DEA4F" w14:textId="77777777" w:rsidTr="000B1B71">
        <w:trPr>
          <w:trHeight w:val="26"/>
        </w:trPr>
        <w:tc>
          <w:tcPr>
            <w:tcW w:w="3678" w:type="dxa"/>
          </w:tcPr>
          <w:p w14:paraId="77BFD7CA" w14:textId="77777777" w:rsidR="0061245E" w:rsidRPr="00A35040" w:rsidRDefault="0061245E" w:rsidP="00037CE6">
            <w:pPr>
              <w:pStyle w:val="Tableau"/>
              <w:rPr>
                <w:lang w:val="fr-CA"/>
              </w:rPr>
            </w:pPr>
          </w:p>
        </w:tc>
        <w:tc>
          <w:tcPr>
            <w:tcW w:w="5245" w:type="dxa"/>
          </w:tcPr>
          <w:p w14:paraId="11140DA1" w14:textId="77777777" w:rsidR="0061245E" w:rsidRDefault="0061245E" w:rsidP="00462163">
            <w:pPr>
              <w:pStyle w:val="CaseTableau"/>
            </w:pPr>
          </w:p>
        </w:tc>
        <w:tc>
          <w:tcPr>
            <w:tcW w:w="1134" w:type="dxa"/>
          </w:tcPr>
          <w:p w14:paraId="15C6452A" w14:textId="43E58011" w:rsidR="0061245E" w:rsidRPr="00A35040" w:rsidRDefault="00582160" w:rsidP="00037CE6">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2581B92" w14:textId="386F9FDB" w:rsidR="0061245E" w:rsidRPr="00A35040" w:rsidRDefault="00582160" w:rsidP="00037CE6">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077ECAD" w14:textId="77777777" w:rsidTr="000B1B71">
        <w:trPr>
          <w:trHeight w:val="26"/>
        </w:trPr>
        <w:tc>
          <w:tcPr>
            <w:tcW w:w="3678" w:type="dxa"/>
          </w:tcPr>
          <w:p w14:paraId="56AFEA02" w14:textId="77777777" w:rsidR="0061245E" w:rsidRPr="00A35040" w:rsidRDefault="0061245E" w:rsidP="00037CE6">
            <w:pPr>
              <w:pStyle w:val="Tableau"/>
              <w:rPr>
                <w:lang w:val="fr-CA"/>
              </w:rPr>
            </w:pPr>
          </w:p>
        </w:tc>
        <w:tc>
          <w:tcPr>
            <w:tcW w:w="5245" w:type="dxa"/>
          </w:tcPr>
          <w:p w14:paraId="57DFB58A" w14:textId="77777777" w:rsidR="0061245E" w:rsidRDefault="0061245E" w:rsidP="00462163">
            <w:pPr>
              <w:pStyle w:val="CaseTableau"/>
            </w:pPr>
          </w:p>
        </w:tc>
        <w:tc>
          <w:tcPr>
            <w:tcW w:w="1134" w:type="dxa"/>
          </w:tcPr>
          <w:p w14:paraId="35B135AE" w14:textId="3BE03848" w:rsidR="0061245E" w:rsidRPr="00A35040" w:rsidRDefault="00582160" w:rsidP="00037CE6">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A65292D" w14:textId="2676F42B" w:rsidR="0061245E" w:rsidRPr="00A35040" w:rsidRDefault="00582160" w:rsidP="00037CE6">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E6CBC9C" w14:textId="77777777" w:rsidTr="000B1B71">
        <w:trPr>
          <w:trHeight w:val="26"/>
        </w:trPr>
        <w:tc>
          <w:tcPr>
            <w:tcW w:w="3678" w:type="dxa"/>
          </w:tcPr>
          <w:p w14:paraId="4D9B4D7A" w14:textId="77777777" w:rsidR="0061245E" w:rsidRPr="00A35040" w:rsidRDefault="0061245E" w:rsidP="00037CE6">
            <w:pPr>
              <w:pStyle w:val="Tableau"/>
              <w:rPr>
                <w:lang w:val="fr-CA"/>
              </w:rPr>
            </w:pPr>
          </w:p>
        </w:tc>
        <w:tc>
          <w:tcPr>
            <w:tcW w:w="5245" w:type="dxa"/>
          </w:tcPr>
          <w:p w14:paraId="2522EDF0" w14:textId="77777777" w:rsidR="0061245E" w:rsidRDefault="0061245E" w:rsidP="00462163">
            <w:pPr>
              <w:pStyle w:val="CaseTableau"/>
            </w:pPr>
          </w:p>
        </w:tc>
        <w:tc>
          <w:tcPr>
            <w:tcW w:w="1134" w:type="dxa"/>
          </w:tcPr>
          <w:p w14:paraId="59F80F78" w14:textId="6C5D9EEB" w:rsidR="0061245E" w:rsidRDefault="00582160" w:rsidP="00037CE6">
            <w:pPr>
              <w:pStyle w:val="Tableau"/>
            </w:pPr>
            <w:sdt>
              <w:sdtPr>
                <w:id w:val="2057580361"/>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r w:rsidR="0061245E">
              <w:t>Consulté</w:t>
            </w:r>
          </w:p>
          <w:p w14:paraId="1C7659BE" w14:textId="2A854047" w:rsidR="0061245E" w:rsidRPr="008000D1" w:rsidRDefault="00582160" w:rsidP="00037CE6">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r w:rsidR="0061245E">
              <w:t>Collecté</w:t>
            </w:r>
          </w:p>
        </w:tc>
      </w:tr>
      <w:tr w:rsidR="0061245E" w14:paraId="6288B8AE" w14:textId="77777777" w:rsidTr="000B1B71">
        <w:trPr>
          <w:trHeight w:val="26"/>
        </w:trPr>
        <w:tc>
          <w:tcPr>
            <w:tcW w:w="3678" w:type="dxa"/>
          </w:tcPr>
          <w:p w14:paraId="339EAEC4" w14:textId="77777777" w:rsidR="0061245E" w:rsidRPr="00A35040" w:rsidRDefault="0061245E" w:rsidP="00037CE6">
            <w:pPr>
              <w:pStyle w:val="Tableau"/>
              <w:rPr>
                <w:lang w:val="fr-CA"/>
              </w:rPr>
            </w:pPr>
          </w:p>
        </w:tc>
        <w:tc>
          <w:tcPr>
            <w:tcW w:w="5245" w:type="dxa"/>
          </w:tcPr>
          <w:p w14:paraId="7CBC7CAA" w14:textId="77777777" w:rsidR="0061245E" w:rsidRDefault="0061245E" w:rsidP="00462163">
            <w:pPr>
              <w:pStyle w:val="CaseTableau"/>
            </w:pPr>
          </w:p>
        </w:tc>
        <w:tc>
          <w:tcPr>
            <w:tcW w:w="1134" w:type="dxa"/>
          </w:tcPr>
          <w:p w14:paraId="69A368BF" w14:textId="5828118A" w:rsidR="0061245E" w:rsidRDefault="00582160" w:rsidP="00037CE6">
            <w:pPr>
              <w:pStyle w:val="Tableau"/>
            </w:pPr>
            <w:sdt>
              <w:sdtPr>
                <w:id w:val="-1295133584"/>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r w:rsidR="0061245E">
              <w:t>Consulté</w:t>
            </w:r>
          </w:p>
          <w:p w14:paraId="3CF65588" w14:textId="314AF230" w:rsidR="0061245E" w:rsidRPr="008000D1" w:rsidRDefault="00582160" w:rsidP="00037CE6">
            <w:pPr>
              <w:pStyle w:val="Tableau"/>
            </w:pPr>
            <w:sdt>
              <w:sdtPr>
                <w:id w:val="971559082"/>
                <w14:checkbox>
                  <w14:checked w14:val="0"/>
                  <w14:checkedState w14:val="2612" w14:font="MS Gothic"/>
                  <w14:uncheckedState w14:val="2610" w14:font="MS Gothic"/>
                </w14:checkbox>
              </w:sdtPr>
              <w:sdtEndPr/>
              <w:sdtContent>
                <w:r w:rsidR="0061245E" w:rsidRPr="008000D1">
                  <w:rPr>
                    <w:rFonts w:ascii="Segoe UI Symbol" w:eastAsia="MS Gothic" w:hAnsi="Segoe UI Symbol" w:cs="Segoe UI Symbol"/>
                  </w:rPr>
                  <w:t>☐</w:t>
                </w:r>
              </w:sdtContent>
            </w:sdt>
            <w:r w:rsidR="0061245E" w:rsidRPr="008000D1">
              <w:t xml:space="preserve"> </w:t>
            </w:r>
            <w:r w:rsidR="0061245E">
              <w:t>Collecté</w:t>
            </w:r>
          </w:p>
        </w:tc>
      </w:tr>
      <w:tr w:rsidR="0061245E" w14:paraId="76B6C3B6" w14:textId="77777777" w:rsidTr="000B1B71">
        <w:trPr>
          <w:trHeight w:val="26"/>
        </w:trPr>
        <w:tc>
          <w:tcPr>
            <w:tcW w:w="3678" w:type="dxa"/>
          </w:tcPr>
          <w:p w14:paraId="1AF7F0C5" w14:textId="77777777" w:rsidR="0061245E" w:rsidRPr="00A35040" w:rsidRDefault="0061245E" w:rsidP="00037CE6">
            <w:pPr>
              <w:pStyle w:val="Tableau"/>
              <w:rPr>
                <w:lang w:val="fr-CA"/>
              </w:rPr>
            </w:pPr>
          </w:p>
        </w:tc>
        <w:tc>
          <w:tcPr>
            <w:tcW w:w="5245" w:type="dxa"/>
          </w:tcPr>
          <w:p w14:paraId="477D5934" w14:textId="77777777" w:rsidR="0061245E" w:rsidRDefault="0061245E" w:rsidP="00462163">
            <w:pPr>
              <w:pStyle w:val="CaseTableau"/>
            </w:pPr>
          </w:p>
        </w:tc>
        <w:tc>
          <w:tcPr>
            <w:tcW w:w="1134" w:type="dxa"/>
          </w:tcPr>
          <w:p w14:paraId="34DC7B53" w14:textId="7855E311" w:rsidR="0061245E" w:rsidRPr="00A35040" w:rsidRDefault="00582160" w:rsidP="00037CE6">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973FD1E" w14:textId="42A9ED68" w:rsidR="0061245E" w:rsidRPr="00A35040" w:rsidRDefault="00582160" w:rsidP="00037CE6">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778882D1" w14:textId="77777777" w:rsidTr="000B1B71">
        <w:trPr>
          <w:trHeight w:val="26"/>
        </w:trPr>
        <w:tc>
          <w:tcPr>
            <w:tcW w:w="3678" w:type="dxa"/>
          </w:tcPr>
          <w:p w14:paraId="07E5C14A" w14:textId="77777777" w:rsidR="0061245E" w:rsidRPr="00A35040" w:rsidRDefault="0061245E" w:rsidP="00037CE6">
            <w:pPr>
              <w:pStyle w:val="Tableau"/>
              <w:rPr>
                <w:lang w:val="fr-CA"/>
              </w:rPr>
            </w:pPr>
          </w:p>
        </w:tc>
        <w:tc>
          <w:tcPr>
            <w:tcW w:w="5245" w:type="dxa"/>
          </w:tcPr>
          <w:p w14:paraId="152EABF6" w14:textId="77777777" w:rsidR="0061245E" w:rsidRDefault="0061245E" w:rsidP="00462163">
            <w:pPr>
              <w:pStyle w:val="CaseTableau"/>
            </w:pPr>
          </w:p>
        </w:tc>
        <w:tc>
          <w:tcPr>
            <w:tcW w:w="1134" w:type="dxa"/>
          </w:tcPr>
          <w:p w14:paraId="1434F6CC" w14:textId="2685EC8F" w:rsidR="0061245E" w:rsidRPr="00A35040" w:rsidRDefault="00582160" w:rsidP="00037CE6">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EECAB74" w14:textId="5E2E0669" w:rsidR="0061245E" w:rsidRPr="00A35040" w:rsidRDefault="00582160" w:rsidP="00037CE6">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46C5D458" w14:textId="77777777" w:rsidTr="000B1B71">
        <w:trPr>
          <w:trHeight w:val="26"/>
        </w:trPr>
        <w:tc>
          <w:tcPr>
            <w:tcW w:w="3678" w:type="dxa"/>
          </w:tcPr>
          <w:p w14:paraId="2649B21D" w14:textId="77777777" w:rsidR="0061245E" w:rsidRPr="00A35040" w:rsidRDefault="0061245E" w:rsidP="00037CE6">
            <w:pPr>
              <w:pStyle w:val="Tableau"/>
              <w:rPr>
                <w:lang w:val="fr-CA"/>
              </w:rPr>
            </w:pPr>
          </w:p>
        </w:tc>
        <w:tc>
          <w:tcPr>
            <w:tcW w:w="5245" w:type="dxa"/>
          </w:tcPr>
          <w:p w14:paraId="0509C545" w14:textId="77777777" w:rsidR="0061245E" w:rsidRDefault="0061245E" w:rsidP="00462163">
            <w:pPr>
              <w:pStyle w:val="CaseTableau"/>
            </w:pPr>
          </w:p>
        </w:tc>
        <w:tc>
          <w:tcPr>
            <w:tcW w:w="1134" w:type="dxa"/>
          </w:tcPr>
          <w:p w14:paraId="7442CFA2" w14:textId="703E46D0" w:rsidR="0061245E" w:rsidRPr="00A35040" w:rsidRDefault="00582160" w:rsidP="00037CE6">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2247688" w14:textId="156619D4" w:rsidR="0061245E" w:rsidRPr="00A35040" w:rsidRDefault="00582160" w:rsidP="00037CE6">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13FD368" w14:textId="77777777" w:rsidTr="000B1B71">
        <w:trPr>
          <w:trHeight w:val="26"/>
        </w:trPr>
        <w:tc>
          <w:tcPr>
            <w:tcW w:w="3678" w:type="dxa"/>
          </w:tcPr>
          <w:p w14:paraId="3D050C5B" w14:textId="77777777" w:rsidR="0061245E" w:rsidRPr="00A35040" w:rsidRDefault="0061245E" w:rsidP="00037CE6">
            <w:pPr>
              <w:pStyle w:val="Tableau"/>
              <w:rPr>
                <w:lang w:val="fr-CA"/>
              </w:rPr>
            </w:pPr>
          </w:p>
        </w:tc>
        <w:tc>
          <w:tcPr>
            <w:tcW w:w="5245" w:type="dxa"/>
          </w:tcPr>
          <w:p w14:paraId="0518C9A9" w14:textId="77777777" w:rsidR="0061245E" w:rsidRDefault="0061245E" w:rsidP="00462163">
            <w:pPr>
              <w:pStyle w:val="CaseTableau"/>
            </w:pPr>
          </w:p>
        </w:tc>
        <w:tc>
          <w:tcPr>
            <w:tcW w:w="1134" w:type="dxa"/>
          </w:tcPr>
          <w:p w14:paraId="05B7C32C" w14:textId="1DB8C796" w:rsidR="0061245E" w:rsidRPr="00A35040" w:rsidRDefault="00582160" w:rsidP="00037CE6">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5C726BA" w14:textId="33BD7DE1" w:rsidR="0061245E" w:rsidRPr="00A35040" w:rsidRDefault="00582160" w:rsidP="00037CE6">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1EF1D362" w14:textId="77777777" w:rsidTr="000B1B71">
        <w:trPr>
          <w:trHeight w:val="26"/>
        </w:trPr>
        <w:tc>
          <w:tcPr>
            <w:tcW w:w="3678" w:type="dxa"/>
          </w:tcPr>
          <w:p w14:paraId="591F3625" w14:textId="77777777" w:rsidR="0061245E" w:rsidRPr="00A35040" w:rsidRDefault="0061245E" w:rsidP="00037CE6">
            <w:pPr>
              <w:pStyle w:val="Tableau"/>
              <w:rPr>
                <w:lang w:val="fr-CA"/>
              </w:rPr>
            </w:pPr>
          </w:p>
        </w:tc>
        <w:tc>
          <w:tcPr>
            <w:tcW w:w="5245" w:type="dxa"/>
          </w:tcPr>
          <w:p w14:paraId="6332BF5C" w14:textId="77777777" w:rsidR="0061245E" w:rsidRDefault="0061245E" w:rsidP="00462163">
            <w:pPr>
              <w:pStyle w:val="CaseTableau"/>
            </w:pPr>
          </w:p>
        </w:tc>
        <w:tc>
          <w:tcPr>
            <w:tcW w:w="1134" w:type="dxa"/>
          </w:tcPr>
          <w:p w14:paraId="1D6D05FB" w14:textId="05C749A4" w:rsidR="0061245E" w:rsidRPr="00A35040" w:rsidRDefault="00582160" w:rsidP="00037CE6">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A8B2E2B" w14:textId="0C603210" w:rsidR="0061245E" w:rsidRPr="00A35040" w:rsidRDefault="00582160" w:rsidP="00037CE6">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E613019" w14:textId="77777777" w:rsidTr="000B1B71">
        <w:trPr>
          <w:trHeight w:val="26"/>
        </w:trPr>
        <w:tc>
          <w:tcPr>
            <w:tcW w:w="3678" w:type="dxa"/>
          </w:tcPr>
          <w:p w14:paraId="4948B12F" w14:textId="77777777" w:rsidR="0061245E" w:rsidRPr="00A35040" w:rsidRDefault="0061245E" w:rsidP="00037CE6">
            <w:pPr>
              <w:pStyle w:val="Tableau"/>
              <w:rPr>
                <w:lang w:val="fr-CA"/>
              </w:rPr>
            </w:pPr>
          </w:p>
        </w:tc>
        <w:tc>
          <w:tcPr>
            <w:tcW w:w="5245" w:type="dxa"/>
          </w:tcPr>
          <w:p w14:paraId="457A4B5D" w14:textId="77777777" w:rsidR="0061245E" w:rsidRDefault="0061245E" w:rsidP="00462163">
            <w:pPr>
              <w:pStyle w:val="CaseTableau"/>
            </w:pPr>
          </w:p>
        </w:tc>
        <w:tc>
          <w:tcPr>
            <w:tcW w:w="1134" w:type="dxa"/>
          </w:tcPr>
          <w:p w14:paraId="04C2300B" w14:textId="5C1E0233" w:rsidR="0061245E" w:rsidRPr="00A35040" w:rsidRDefault="00582160" w:rsidP="00037CE6">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8B9D2EA" w14:textId="2116CBBC" w:rsidR="0061245E" w:rsidRPr="00A35040" w:rsidRDefault="00582160" w:rsidP="00037CE6">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D176B8F" w14:textId="77777777" w:rsidTr="000B1B71">
        <w:trPr>
          <w:trHeight w:val="26"/>
        </w:trPr>
        <w:tc>
          <w:tcPr>
            <w:tcW w:w="3678" w:type="dxa"/>
          </w:tcPr>
          <w:p w14:paraId="383F58A6" w14:textId="77777777" w:rsidR="0061245E" w:rsidRPr="00A35040" w:rsidRDefault="0061245E" w:rsidP="00C2680E">
            <w:pPr>
              <w:pStyle w:val="Tableau"/>
              <w:rPr>
                <w:lang w:val="fr-CA"/>
              </w:rPr>
            </w:pPr>
          </w:p>
        </w:tc>
        <w:tc>
          <w:tcPr>
            <w:tcW w:w="5245" w:type="dxa"/>
          </w:tcPr>
          <w:p w14:paraId="3664F2F7" w14:textId="77777777" w:rsidR="0061245E" w:rsidRDefault="0061245E" w:rsidP="00C2680E">
            <w:pPr>
              <w:pStyle w:val="CaseTableau"/>
            </w:pPr>
          </w:p>
        </w:tc>
        <w:tc>
          <w:tcPr>
            <w:tcW w:w="1134" w:type="dxa"/>
          </w:tcPr>
          <w:p w14:paraId="21CC7765" w14:textId="77777777" w:rsidR="0061245E" w:rsidRPr="00A35040" w:rsidRDefault="00582160" w:rsidP="00C2680E">
            <w:pPr>
              <w:pStyle w:val="Tableau"/>
              <w:rPr>
                <w:lang w:val="fr-CA"/>
              </w:rPr>
            </w:pPr>
            <w:sdt>
              <w:sdtPr>
                <w:rPr>
                  <w:lang w:val="fr-CA"/>
                </w:rPr>
                <w:id w:val="163136409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6F1A8CC" w14:textId="3C0D1AFC" w:rsidR="0061245E" w:rsidRPr="00A35040" w:rsidRDefault="00582160" w:rsidP="00C2680E">
            <w:pPr>
              <w:pStyle w:val="Tableau"/>
              <w:rPr>
                <w:rFonts w:ascii="Segoe UI Symbol" w:eastAsia="MS Gothic" w:hAnsi="Segoe UI Symbol" w:cs="Segoe UI Symbol"/>
                <w:lang w:val="fr-CA"/>
              </w:rPr>
            </w:pPr>
            <w:sdt>
              <w:sdtPr>
                <w:rPr>
                  <w:lang w:val="fr-CA"/>
                </w:rPr>
                <w:id w:val="163844773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2F96FD6" w14:textId="77777777" w:rsidTr="000B1B71">
        <w:trPr>
          <w:trHeight w:val="26"/>
        </w:trPr>
        <w:tc>
          <w:tcPr>
            <w:tcW w:w="3678" w:type="dxa"/>
          </w:tcPr>
          <w:p w14:paraId="0CA83350" w14:textId="77777777" w:rsidR="0061245E" w:rsidRPr="00A35040" w:rsidRDefault="0061245E" w:rsidP="00C2680E">
            <w:pPr>
              <w:pStyle w:val="Tableau"/>
              <w:rPr>
                <w:lang w:val="fr-CA"/>
              </w:rPr>
            </w:pPr>
          </w:p>
        </w:tc>
        <w:tc>
          <w:tcPr>
            <w:tcW w:w="5245" w:type="dxa"/>
          </w:tcPr>
          <w:p w14:paraId="2C47C5BB" w14:textId="77777777" w:rsidR="0061245E" w:rsidRDefault="0061245E" w:rsidP="00C2680E">
            <w:pPr>
              <w:pStyle w:val="CaseTableau"/>
            </w:pPr>
          </w:p>
        </w:tc>
        <w:tc>
          <w:tcPr>
            <w:tcW w:w="1134" w:type="dxa"/>
          </w:tcPr>
          <w:p w14:paraId="0DD406E4" w14:textId="77777777" w:rsidR="0061245E" w:rsidRPr="00A35040" w:rsidRDefault="00582160" w:rsidP="00C2680E">
            <w:pPr>
              <w:pStyle w:val="Tableau"/>
              <w:rPr>
                <w:lang w:val="fr-CA"/>
              </w:rPr>
            </w:pPr>
            <w:sdt>
              <w:sdtPr>
                <w:rPr>
                  <w:lang w:val="fr-CA"/>
                </w:rPr>
                <w:id w:val="2054426361"/>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6163025" w14:textId="1A19240F" w:rsidR="0061245E" w:rsidRPr="00A35040" w:rsidRDefault="00582160" w:rsidP="00C2680E">
            <w:pPr>
              <w:pStyle w:val="Tableau"/>
              <w:rPr>
                <w:rFonts w:ascii="Segoe UI Symbol" w:eastAsia="MS Gothic" w:hAnsi="Segoe UI Symbol" w:cs="Segoe UI Symbol"/>
                <w:lang w:val="fr-CA"/>
              </w:rPr>
            </w:pPr>
            <w:sdt>
              <w:sdtPr>
                <w:rPr>
                  <w:lang w:val="fr-CA"/>
                </w:rPr>
                <w:id w:val="-160387976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7E725CAE" w14:textId="77777777" w:rsidTr="000B1B71">
        <w:trPr>
          <w:trHeight w:val="26"/>
        </w:trPr>
        <w:tc>
          <w:tcPr>
            <w:tcW w:w="3678" w:type="dxa"/>
          </w:tcPr>
          <w:p w14:paraId="7D8D633C" w14:textId="77777777" w:rsidR="0061245E" w:rsidRPr="00A35040" w:rsidRDefault="0061245E" w:rsidP="00C2680E">
            <w:pPr>
              <w:pStyle w:val="Tableau"/>
              <w:rPr>
                <w:lang w:val="fr-CA"/>
              </w:rPr>
            </w:pPr>
          </w:p>
        </w:tc>
        <w:tc>
          <w:tcPr>
            <w:tcW w:w="5245" w:type="dxa"/>
          </w:tcPr>
          <w:p w14:paraId="43E2C4E1" w14:textId="77777777" w:rsidR="0061245E" w:rsidRDefault="0061245E" w:rsidP="00C2680E">
            <w:pPr>
              <w:pStyle w:val="CaseTableau"/>
            </w:pPr>
          </w:p>
        </w:tc>
        <w:tc>
          <w:tcPr>
            <w:tcW w:w="1134" w:type="dxa"/>
          </w:tcPr>
          <w:p w14:paraId="01AF9728" w14:textId="77777777" w:rsidR="0061245E" w:rsidRPr="00A35040" w:rsidRDefault="00582160" w:rsidP="00C2680E">
            <w:pPr>
              <w:pStyle w:val="Tableau"/>
              <w:rPr>
                <w:lang w:val="fr-CA"/>
              </w:rPr>
            </w:pPr>
            <w:sdt>
              <w:sdtPr>
                <w:rPr>
                  <w:lang w:val="fr-CA"/>
                </w:rPr>
                <w:id w:val="-202362227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09A109B3" w14:textId="48468E6E" w:rsidR="0061245E" w:rsidRPr="00A35040" w:rsidRDefault="00582160" w:rsidP="00C2680E">
            <w:pPr>
              <w:pStyle w:val="Tableau"/>
              <w:rPr>
                <w:rFonts w:ascii="Segoe UI Symbol" w:eastAsia="MS Gothic" w:hAnsi="Segoe UI Symbol" w:cs="Segoe UI Symbol"/>
                <w:lang w:val="fr-CA"/>
              </w:rPr>
            </w:pPr>
            <w:sdt>
              <w:sdtPr>
                <w:rPr>
                  <w:lang w:val="fr-CA"/>
                </w:rPr>
                <w:id w:val="172170913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1587B5BF" w14:textId="77777777" w:rsidTr="000B1B71">
        <w:trPr>
          <w:trHeight w:val="26"/>
        </w:trPr>
        <w:tc>
          <w:tcPr>
            <w:tcW w:w="3678" w:type="dxa"/>
          </w:tcPr>
          <w:p w14:paraId="12180D98" w14:textId="77777777" w:rsidR="0061245E" w:rsidRPr="00A35040" w:rsidRDefault="0061245E" w:rsidP="00C2680E">
            <w:pPr>
              <w:pStyle w:val="Tableau"/>
              <w:rPr>
                <w:lang w:val="fr-CA"/>
              </w:rPr>
            </w:pPr>
          </w:p>
        </w:tc>
        <w:tc>
          <w:tcPr>
            <w:tcW w:w="5245" w:type="dxa"/>
          </w:tcPr>
          <w:p w14:paraId="5A30BAF8" w14:textId="77777777" w:rsidR="0061245E" w:rsidRDefault="0061245E" w:rsidP="00C2680E">
            <w:pPr>
              <w:pStyle w:val="CaseTableau"/>
            </w:pPr>
          </w:p>
        </w:tc>
        <w:tc>
          <w:tcPr>
            <w:tcW w:w="1134" w:type="dxa"/>
          </w:tcPr>
          <w:p w14:paraId="176656DE" w14:textId="77777777" w:rsidR="0061245E" w:rsidRPr="00A35040" w:rsidRDefault="00582160" w:rsidP="00C2680E">
            <w:pPr>
              <w:pStyle w:val="Tableau"/>
              <w:rPr>
                <w:lang w:val="fr-CA"/>
              </w:rPr>
            </w:pPr>
            <w:sdt>
              <w:sdtPr>
                <w:rPr>
                  <w:lang w:val="fr-CA"/>
                </w:rPr>
                <w:id w:val="1183256249"/>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34914DA" w14:textId="4C1F420A" w:rsidR="0061245E" w:rsidRPr="00A35040" w:rsidRDefault="00582160" w:rsidP="00C2680E">
            <w:pPr>
              <w:pStyle w:val="Tableau"/>
              <w:rPr>
                <w:rFonts w:ascii="Segoe UI Symbol" w:eastAsia="MS Gothic" w:hAnsi="Segoe UI Symbol" w:cs="Segoe UI Symbol"/>
                <w:lang w:val="fr-CA"/>
              </w:rPr>
            </w:pPr>
            <w:sdt>
              <w:sdtPr>
                <w:rPr>
                  <w:lang w:val="fr-CA"/>
                </w:rPr>
                <w:id w:val="29988769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3737891C" w14:textId="77777777" w:rsidTr="000B1B71">
        <w:trPr>
          <w:trHeight w:val="26"/>
        </w:trPr>
        <w:tc>
          <w:tcPr>
            <w:tcW w:w="3678" w:type="dxa"/>
          </w:tcPr>
          <w:p w14:paraId="3D0F0FFC" w14:textId="77777777" w:rsidR="0061245E" w:rsidRPr="00A35040" w:rsidRDefault="0061245E" w:rsidP="00C2680E">
            <w:pPr>
              <w:pStyle w:val="Tableau"/>
              <w:rPr>
                <w:lang w:val="fr-CA"/>
              </w:rPr>
            </w:pPr>
          </w:p>
        </w:tc>
        <w:tc>
          <w:tcPr>
            <w:tcW w:w="5245" w:type="dxa"/>
          </w:tcPr>
          <w:p w14:paraId="7947B926" w14:textId="77777777" w:rsidR="0061245E" w:rsidRDefault="0061245E" w:rsidP="00C2680E">
            <w:pPr>
              <w:pStyle w:val="CaseTableau"/>
            </w:pPr>
          </w:p>
        </w:tc>
        <w:tc>
          <w:tcPr>
            <w:tcW w:w="1134" w:type="dxa"/>
          </w:tcPr>
          <w:p w14:paraId="52BDFAA8" w14:textId="77777777" w:rsidR="0061245E" w:rsidRPr="00A35040" w:rsidRDefault="00582160" w:rsidP="00C2680E">
            <w:pPr>
              <w:pStyle w:val="Tableau"/>
              <w:rPr>
                <w:lang w:val="fr-CA"/>
              </w:rPr>
            </w:pPr>
            <w:sdt>
              <w:sdtPr>
                <w:rPr>
                  <w:lang w:val="fr-CA"/>
                </w:rPr>
                <w:id w:val="-150403812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3C59DE2D" w14:textId="5D45E3CF" w:rsidR="0061245E" w:rsidRPr="00A35040" w:rsidRDefault="00582160" w:rsidP="00C2680E">
            <w:pPr>
              <w:pStyle w:val="Tableau"/>
              <w:rPr>
                <w:rFonts w:ascii="Segoe UI Symbol" w:eastAsia="MS Gothic" w:hAnsi="Segoe UI Symbol" w:cs="Segoe UI Symbol"/>
                <w:lang w:val="fr-CA"/>
              </w:rPr>
            </w:pPr>
            <w:sdt>
              <w:sdtPr>
                <w:rPr>
                  <w:lang w:val="fr-CA"/>
                </w:rPr>
                <w:id w:val="135308012"/>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464E3346" w14:textId="77777777" w:rsidTr="000B1B71">
        <w:trPr>
          <w:trHeight w:val="26"/>
        </w:trPr>
        <w:tc>
          <w:tcPr>
            <w:tcW w:w="3678" w:type="dxa"/>
          </w:tcPr>
          <w:p w14:paraId="251F10CD" w14:textId="77777777" w:rsidR="0061245E" w:rsidRPr="00A35040" w:rsidRDefault="0061245E" w:rsidP="00C2680E">
            <w:pPr>
              <w:pStyle w:val="Tableau"/>
              <w:rPr>
                <w:lang w:val="fr-CA"/>
              </w:rPr>
            </w:pPr>
          </w:p>
        </w:tc>
        <w:tc>
          <w:tcPr>
            <w:tcW w:w="5245" w:type="dxa"/>
          </w:tcPr>
          <w:p w14:paraId="67ADF190" w14:textId="77777777" w:rsidR="0061245E" w:rsidRDefault="0061245E" w:rsidP="00C2680E">
            <w:pPr>
              <w:pStyle w:val="CaseTableau"/>
            </w:pPr>
          </w:p>
        </w:tc>
        <w:tc>
          <w:tcPr>
            <w:tcW w:w="1134" w:type="dxa"/>
          </w:tcPr>
          <w:p w14:paraId="5D45908D" w14:textId="77777777" w:rsidR="0061245E" w:rsidRPr="00A35040" w:rsidRDefault="00582160" w:rsidP="00C2680E">
            <w:pPr>
              <w:pStyle w:val="Tableau"/>
              <w:rPr>
                <w:lang w:val="fr-CA"/>
              </w:rPr>
            </w:pPr>
            <w:sdt>
              <w:sdtPr>
                <w:rPr>
                  <w:lang w:val="fr-CA"/>
                </w:rPr>
                <w:id w:val="-1940749693"/>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73CF9F9F" w14:textId="50C7589F" w:rsidR="0061245E" w:rsidRPr="00A35040" w:rsidRDefault="00582160" w:rsidP="00C2680E">
            <w:pPr>
              <w:pStyle w:val="Tableau"/>
              <w:rPr>
                <w:rFonts w:ascii="Segoe UI Symbol" w:eastAsia="MS Gothic" w:hAnsi="Segoe UI Symbol" w:cs="Segoe UI Symbol"/>
                <w:lang w:val="fr-CA"/>
              </w:rPr>
            </w:pPr>
            <w:sdt>
              <w:sdtPr>
                <w:rPr>
                  <w:lang w:val="fr-CA"/>
                </w:rPr>
                <w:id w:val="122580426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271E11CD" w14:textId="77777777" w:rsidTr="000B1B71">
        <w:trPr>
          <w:trHeight w:val="26"/>
        </w:trPr>
        <w:tc>
          <w:tcPr>
            <w:tcW w:w="3678" w:type="dxa"/>
          </w:tcPr>
          <w:p w14:paraId="3BA42B6F" w14:textId="77777777" w:rsidR="0061245E" w:rsidRPr="00A35040" w:rsidRDefault="0061245E" w:rsidP="00C2680E">
            <w:pPr>
              <w:pStyle w:val="Tableau"/>
              <w:rPr>
                <w:lang w:val="fr-CA"/>
              </w:rPr>
            </w:pPr>
          </w:p>
        </w:tc>
        <w:tc>
          <w:tcPr>
            <w:tcW w:w="5245" w:type="dxa"/>
          </w:tcPr>
          <w:p w14:paraId="371C99AC" w14:textId="77777777" w:rsidR="0061245E" w:rsidRDefault="0061245E" w:rsidP="00C2680E">
            <w:pPr>
              <w:pStyle w:val="CaseTableau"/>
            </w:pPr>
          </w:p>
        </w:tc>
        <w:tc>
          <w:tcPr>
            <w:tcW w:w="1134" w:type="dxa"/>
          </w:tcPr>
          <w:p w14:paraId="3EABA633" w14:textId="77777777" w:rsidR="0061245E" w:rsidRPr="00A35040" w:rsidRDefault="00582160" w:rsidP="00C2680E">
            <w:pPr>
              <w:pStyle w:val="Tableau"/>
              <w:rPr>
                <w:lang w:val="fr-CA"/>
              </w:rPr>
            </w:pPr>
            <w:sdt>
              <w:sdtPr>
                <w:rPr>
                  <w:lang w:val="fr-CA"/>
                </w:rPr>
                <w:id w:val="119611784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6E3295D4" w14:textId="5A13CE3D" w:rsidR="0061245E" w:rsidRPr="00A35040" w:rsidRDefault="00582160" w:rsidP="00C2680E">
            <w:pPr>
              <w:pStyle w:val="Tableau"/>
              <w:rPr>
                <w:rFonts w:ascii="Segoe UI Symbol" w:eastAsia="MS Gothic" w:hAnsi="Segoe UI Symbol" w:cs="Segoe UI Symbol"/>
                <w:lang w:val="fr-CA"/>
              </w:rPr>
            </w:pPr>
            <w:sdt>
              <w:sdtPr>
                <w:rPr>
                  <w:lang w:val="fr-CA"/>
                </w:rPr>
                <w:id w:val="-699387557"/>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02CD4BD" w14:textId="77777777" w:rsidTr="000B1B71">
        <w:trPr>
          <w:trHeight w:val="26"/>
        </w:trPr>
        <w:tc>
          <w:tcPr>
            <w:tcW w:w="3678" w:type="dxa"/>
          </w:tcPr>
          <w:p w14:paraId="380F3E83" w14:textId="77777777" w:rsidR="0061245E" w:rsidRPr="00A35040" w:rsidRDefault="0061245E" w:rsidP="00C2680E">
            <w:pPr>
              <w:pStyle w:val="Tableau"/>
              <w:rPr>
                <w:lang w:val="fr-CA"/>
              </w:rPr>
            </w:pPr>
          </w:p>
        </w:tc>
        <w:tc>
          <w:tcPr>
            <w:tcW w:w="5245" w:type="dxa"/>
          </w:tcPr>
          <w:p w14:paraId="3DDD1C3B" w14:textId="77777777" w:rsidR="0061245E" w:rsidRDefault="0061245E" w:rsidP="00C2680E">
            <w:pPr>
              <w:pStyle w:val="CaseTableau"/>
            </w:pPr>
          </w:p>
        </w:tc>
        <w:tc>
          <w:tcPr>
            <w:tcW w:w="1134" w:type="dxa"/>
          </w:tcPr>
          <w:p w14:paraId="15C488B6" w14:textId="77777777" w:rsidR="0061245E" w:rsidRPr="00A35040" w:rsidRDefault="00582160" w:rsidP="00C2680E">
            <w:pPr>
              <w:pStyle w:val="Tableau"/>
              <w:rPr>
                <w:lang w:val="fr-CA"/>
              </w:rPr>
            </w:pPr>
            <w:sdt>
              <w:sdtPr>
                <w:rPr>
                  <w:lang w:val="fr-CA"/>
                </w:rPr>
                <w:id w:val="-51885873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4D403DC6" w14:textId="2FBD7394" w:rsidR="0061245E" w:rsidRPr="00A35040" w:rsidRDefault="00582160" w:rsidP="00C2680E">
            <w:pPr>
              <w:pStyle w:val="Tableau"/>
              <w:rPr>
                <w:rFonts w:ascii="Segoe UI Symbol" w:eastAsia="MS Gothic" w:hAnsi="Segoe UI Symbol" w:cs="Segoe UI Symbol"/>
                <w:lang w:val="fr-CA"/>
              </w:rPr>
            </w:pPr>
            <w:sdt>
              <w:sdtPr>
                <w:rPr>
                  <w:lang w:val="fr-CA"/>
                </w:rPr>
                <w:id w:val="188860591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655E73D7" w14:textId="77777777" w:rsidTr="000B1B71">
        <w:trPr>
          <w:trHeight w:val="26"/>
        </w:trPr>
        <w:tc>
          <w:tcPr>
            <w:tcW w:w="3678" w:type="dxa"/>
          </w:tcPr>
          <w:p w14:paraId="0F63B3B6" w14:textId="77777777" w:rsidR="0061245E" w:rsidRPr="00A35040" w:rsidRDefault="0061245E" w:rsidP="00C2680E">
            <w:pPr>
              <w:pStyle w:val="Tableau"/>
              <w:rPr>
                <w:lang w:val="fr-CA"/>
              </w:rPr>
            </w:pPr>
          </w:p>
        </w:tc>
        <w:tc>
          <w:tcPr>
            <w:tcW w:w="5245" w:type="dxa"/>
          </w:tcPr>
          <w:p w14:paraId="5BB41890" w14:textId="77777777" w:rsidR="0061245E" w:rsidRDefault="0061245E" w:rsidP="00C2680E">
            <w:pPr>
              <w:pStyle w:val="CaseTableau"/>
            </w:pPr>
          </w:p>
        </w:tc>
        <w:tc>
          <w:tcPr>
            <w:tcW w:w="1134" w:type="dxa"/>
          </w:tcPr>
          <w:p w14:paraId="639FEBEB" w14:textId="77777777" w:rsidR="0061245E" w:rsidRPr="00A35040" w:rsidRDefault="00582160" w:rsidP="00C2680E">
            <w:pPr>
              <w:pStyle w:val="Tableau"/>
              <w:rPr>
                <w:lang w:val="fr-CA"/>
              </w:rPr>
            </w:pPr>
            <w:sdt>
              <w:sdtPr>
                <w:rPr>
                  <w:lang w:val="fr-CA"/>
                </w:rPr>
                <w:id w:val="-1698771708"/>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280476C0" w14:textId="092A8977" w:rsidR="0061245E" w:rsidRPr="00A35040" w:rsidRDefault="00582160" w:rsidP="00C2680E">
            <w:pPr>
              <w:pStyle w:val="Tableau"/>
              <w:rPr>
                <w:rFonts w:ascii="Segoe UI Symbol" w:eastAsia="MS Gothic" w:hAnsi="Segoe UI Symbol" w:cs="Segoe UI Symbol"/>
                <w:lang w:val="fr-CA"/>
              </w:rPr>
            </w:pPr>
            <w:sdt>
              <w:sdtPr>
                <w:rPr>
                  <w:lang w:val="fr-CA"/>
                </w:rPr>
                <w:id w:val="-2023997710"/>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r w:rsidR="0061245E" w14:paraId="0B9A7CCC" w14:textId="77777777" w:rsidTr="000B1B71">
        <w:trPr>
          <w:trHeight w:val="26"/>
        </w:trPr>
        <w:tc>
          <w:tcPr>
            <w:tcW w:w="3678" w:type="dxa"/>
          </w:tcPr>
          <w:p w14:paraId="5BDD2153" w14:textId="77777777" w:rsidR="0061245E" w:rsidRPr="00A35040" w:rsidRDefault="0061245E" w:rsidP="00C2680E">
            <w:pPr>
              <w:pStyle w:val="Tableau"/>
              <w:rPr>
                <w:lang w:val="fr-CA"/>
              </w:rPr>
            </w:pPr>
          </w:p>
        </w:tc>
        <w:tc>
          <w:tcPr>
            <w:tcW w:w="5245" w:type="dxa"/>
          </w:tcPr>
          <w:p w14:paraId="70BF9B12" w14:textId="77777777" w:rsidR="0061245E" w:rsidRDefault="0061245E" w:rsidP="00C2680E">
            <w:pPr>
              <w:pStyle w:val="CaseTableau"/>
            </w:pPr>
          </w:p>
        </w:tc>
        <w:tc>
          <w:tcPr>
            <w:tcW w:w="1134" w:type="dxa"/>
          </w:tcPr>
          <w:p w14:paraId="1FD61827" w14:textId="77777777" w:rsidR="0061245E" w:rsidRPr="00A35040" w:rsidRDefault="00582160" w:rsidP="00C2680E">
            <w:pPr>
              <w:pStyle w:val="Tableau"/>
              <w:rPr>
                <w:lang w:val="fr-CA"/>
              </w:rPr>
            </w:pPr>
            <w:sdt>
              <w:sdtPr>
                <w:rPr>
                  <w:lang w:val="fr-CA"/>
                </w:rPr>
                <w:id w:val="-641962194"/>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Consulté</w:t>
            </w:r>
          </w:p>
          <w:p w14:paraId="37C3B276" w14:textId="73695A92" w:rsidR="0061245E" w:rsidRPr="00A35040" w:rsidRDefault="00582160" w:rsidP="00C2680E">
            <w:pPr>
              <w:pStyle w:val="Tableau"/>
              <w:rPr>
                <w:rFonts w:ascii="Segoe UI Symbol" w:eastAsia="MS Gothic" w:hAnsi="Segoe UI Symbol" w:cs="Segoe UI Symbol"/>
                <w:lang w:val="fr-CA"/>
              </w:rPr>
            </w:pPr>
            <w:sdt>
              <w:sdtPr>
                <w:rPr>
                  <w:lang w:val="fr-CA"/>
                </w:rPr>
                <w:id w:val="-1956715145"/>
                <w14:checkbox>
                  <w14:checked w14:val="0"/>
                  <w14:checkedState w14:val="2612" w14:font="MS Gothic"/>
                  <w14:uncheckedState w14:val="2610" w14:font="MS Gothic"/>
                </w14:checkbox>
              </w:sdtPr>
              <w:sdtEndPr/>
              <w:sdtContent>
                <w:r w:rsidR="0061245E" w:rsidRPr="00A35040">
                  <w:rPr>
                    <w:rFonts w:ascii="Segoe UI Symbol" w:eastAsia="MS Gothic" w:hAnsi="Segoe UI Symbol" w:cs="Segoe UI Symbol"/>
                    <w:lang w:val="fr-CA"/>
                  </w:rPr>
                  <w:t>☐</w:t>
                </w:r>
              </w:sdtContent>
            </w:sdt>
            <w:r w:rsidR="0061245E">
              <w:rPr>
                <w:lang w:val="fr-CA"/>
              </w:rPr>
              <w:t xml:space="preserve"> Collecté</w:t>
            </w:r>
          </w:p>
        </w:tc>
      </w:tr>
    </w:tbl>
    <w:p w14:paraId="54C56CAE" w14:textId="2F4459C2" w:rsidR="00827A74" w:rsidRDefault="00194407" w:rsidP="00827A74">
      <w:pPr>
        <w:pStyle w:val="Titre1"/>
      </w:pPr>
      <w:bookmarkStart w:id="36" w:name="_Cycle_de_vie"/>
      <w:bookmarkStart w:id="37" w:name="_Cycle__de"/>
      <w:bookmarkStart w:id="38" w:name="RapportEFVP"/>
      <w:bookmarkStart w:id="39" w:name="_Toc164420732"/>
      <w:bookmarkStart w:id="40" w:name="_Toc164421886"/>
      <w:bookmarkEnd w:id="36"/>
      <w:bookmarkEnd w:id="37"/>
      <w:r>
        <w:t>Cycle de vie des renseignements</w:t>
      </w:r>
      <w:r w:rsidR="00A8179F">
        <w:rPr>
          <w:rStyle w:val="Appelnotedebasdep"/>
        </w:rPr>
        <w:footnoteReference w:id="7"/>
      </w:r>
      <w:r>
        <w:t xml:space="preserve"> et mesures de sécurit</w:t>
      </w:r>
      <w:r w:rsidR="00827A74">
        <w:t>é</w:t>
      </w:r>
    </w:p>
    <w:p w14:paraId="6C343BC5" w14:textId="2BDAEE48" w:rsidR="00827A74" w:rsidRPr="00827A74" w:rsidRDefault="00F57C52" w:rsidP="00827A74">
      <w:r>
        <w:t xml:space="preserve">L’équipe du BÉPR est disponible pour vous aider à remplir cette section. Une fois la section remplie au meilleur de votre compréhension, veuillez écrire à l’adresse </w:t>
      </w:r>
      <w:hyperlink r:id="rId15" w:history="1">
        <w:r w:rsidRPr="00021818">
          <w:rPr>
            <w:rStyle w:val="Lienhypertexte"/>
          </w:rPr>
          <w:t>EFVP.CCSMTL@ssss.gouv.qc.ca</w:t>
        </w:r>
      </w:hyperlink>
      <w:r>
        <w:t xml:space="preserve"> pour prendre rendez-vous avec nous.</w:t>
      </w:r>
    </w:p>
    <w:p w14:paraId="4AF656F7" w14:textId="48BF6421" w:rsidR="00C30938" w:rsidRDefault="00C30938" w:rsidP="00C46F12">
      <w:pPr>
        <w:pStyle w:val="Titre2"/>
      </w:pPr>
      <w:bookmarkStart w:id="41" w:name="_Membres_de_l’équipe"/>
      <w:bookmarkEnd w:id="41"/>
      <w:r>
        <w:t>Membres de l’équipe impliqués dans le cycle de vie des renseignements</w:t>
      </w:r>
    </w:p>
    <w:p w14:paraId="68761C1E" w14:textId="655BA280" w:rsidR="00C30938" w:rsidRDefault="00C30938" w:rsidP="005169F7">
      <w:r>
        <w:t>Veuillez indiquer les noms</w:t>
      </w:r>
      <w:r w:rsidR="005169F7">
        <w:t xml:space="preserve"> </w:t>
      </w:r>
      <w:r w:rsidR="004175A4">
        <w:t xml:space="preserve">du chercheur et de son équipe </w:t>
      </w:r>
      <w:r w:rsidR="005169F7">
        <w:t xml:space="preserve">qui seront impliqués dans le cycle de vie des renseignements personnels, leurs </w:t>
      </w:r>
      <w:r>
        <w:t xml:space="preserve">titres (p. ex., professionnel de recherche, assistant de recherche) </w:t>
      </w:r>
      <w:r w:rsidR="005169F7">
        <w:t>et les étapes du cycle de vie où ils seront impliqués.</w:t>
      </w:r>
      <w:r>
        <w:t xml:space="preserve"> </w:t>
      </w:r>
      <w:r w:rsidR="005169F7">
        <w:t xml:space="preserve">Nous vous suggérons de compléter les sections </w:t>
      </w:r>
      <w:r w:rsidR="00AE64BE">
        <w:t>6.2 à 6.8</w:t>
      </w:r>
      <w:r w:rsidR="005169F7">
        <w:t xml:space="preserve"> avant de remplir </w:t>
      </w:r>
      <w:r w:rsidR="00AE64BE">
        <w:t>le tableau qui suit</w:t>
      </w:r>
      <w:r w:rsidR="005169F7">
        <w:t>.</w:t>
      </w:r>
    </w:p>
    <w:tbl>
      <w:tblPr>
        <w:tblStyle w:val="Grilledutableau"/>
        <w:tblW w:w="1008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156"/>
        <w:gridCol w:w="2231"/>
        <w:gridCol w:w="1424"/>
        <w:gridCol w:w="1425"/>
        <w:gridCol w:w="1424"/>
        <w:gridCol w:w="1425"/>
      </w:tblGrid>
      <w:tr w:rsidR="005169F7" w14:paraId="3C5FA62C" w14:textId="4CF38983" w:rsidTr="00746E4E">
        <w:trPr>
          <w:trHeight w:val="13"/>
        </w:trPr>
        <w:tc>
          <w:tcPr>
            <w:tcW w:w="2156" w:type="dxa"/>
            <w:vMerge w:val="restart"/>
            <w:shd w:val="clear" w:color="auto" w:fill="F2F2F2" w:themeFill="background1" w:themeFillShade="F2"/>
          </w:tcPr>
          <w:p w14:paraId="40BAACDC" w14:textId="7220FFCF" w:rsidR="005169F7" w:rsidRDefault="005169F7" w:rsidP="00071341">
            <w:pPr>
              <w:pStyle w:val="Tableau"/>
              <w:rPr>
                <w:lang w:val="fr-CA"/>
              </w:rPr>
            </w:pPr>
            <w:r>
              <w:rPr>
                <w:lang w:val="fr-CA"/>
              </w:rPr>
              <w:t>Prénom et nom</w:t>
            </w:r>
          </w:p>
        </w:tc>
        <w:tc>
          <w:tcPr>
            <w:tcW w:w="2231" w:type="dxa"/>
            <w:vMerge w:val="restart"/>
            <w:tcBorders>
              <w:right w:val="single" w:sz="4" w:space="0" w:color="A6A6A6" w:themeColor="background1" w:themeShade="A6"/>
            </w:tcBorders>
            <w:shd w:val="clear" w:color="auto" w:fill="F2F2F2" w:themeFill="background1" w:themeFillShade="F2"/>
          </w:tcPr>
          <w:p w14:paraId="548639AE" w14:textId="0D75DD23" w:rsidR="005169F7" w:rsidRDefault="005169F7" w:rsidP="00071341">
            <w:pPr>
              <w:pStyle w:val="Tableau"/>
              <w:rPr>
                <w:lang w:val="fr-CA"/>
              </w:rPr>
            </w:pPr>
            <w:r>
              <w:rPr>
                <w:lang w:val="fr-CA"/>
              </w:rPr>
              <w:t>Titre</w:t>
            </w:r>
          </w:p>
        </w:tc>
        <w:tc>
          <w:tcPr>
            <w:tcW w:w="5698" w:type="dxa"/>
            <w:gridSpan w:val="4"/>
            <w:tcBorders>
              <w:left w:val="single" w:sz="4" w:space="0" w:color="A6A6A6" w:themeColor="background1" w:themeShade="A6"/>
            </w:tcBorders>
            <w:shd w:val="clear" w:color="auto" w:fill="F2F2F2" w:themeFill="background1" w:themeFillShade="F2"/>
          </w:tcPr>
          <w:p w14:paraId="35EF3F28" w14:textId="65C34F7F" w:rsidR="005169F7" w:rsidRDefault="005169F7" w:rsidP="005169F7">
            <w:pPr>
              <w:pStyle w:val="Tableau"/>
              <w:rPr>
                <w:lang w:val="fr-CA"/>
              </w:rPr>
            </w:pPr>
            <w:r>
              <w:rPr>
                <w:lang w:val="fr-CA"/>
              </w:rPr>
              <w:t>Implication dans le cycle de vie des renseignements</w:t>
            </w:r>
          </w:p>
        </w:tc>
      </w:tr>
      <w:tr w:rsidR="005169F7" w14:paraId="1CC1C902" w14:textId="40C630D0" w:rsidTr="00746E4E">
        <w:trPr>
          <w:trHeight w:val="133"/>
        </w:trPr>
        <w:tc>
          <w:tcPr>
            <w:tcW w:w="2156" w:type="dxa"/>
            <w:vMerge/>
          </w:tcPr>
          <w:p w14:paraId="3C76B748" w14:textId="63BBB60C" w:rsidR="005169F7" w:rsidRDefault="005169F7" w:rsidP="00746E4E">
            <w:pPr>
              <w:pStyle w:val="Tableau"/>
              <w:rPr>
                <w:lang w:val="fr-CA"/>
              </w:rPr>
            </w:pPr>
          </w:p>
        </w:tc>
        <w:tc>
          <w:tcPr>
            <w:tcW w:w="2231" w:type="dxa"/>
            <w:vMerge/>
            <w:tcBorders>
              <w:right w:val="single" w:sz="4" w:space="0" w:color="A6A6A6" w:themeColor="background1" w:themeShade="A6"/>
            </w:tcBorders>
          </w:tcPr>
          <w:p w14:paraId="31622212" w14:textId="007FEB3B" w:rsidR="005169F7" w:rsidRDefault="005169F7" w:rsidP="00746E4E">
            <w:pPr>
              <w:pStyle w:val="Tableau"/>
              <w:rPr>
                <w:lang w:val="fr-CA"/>
              </w:rPr>
            </w:pP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494EF05D" w14:textId="12F464C1" w:rsidR="005169F7" w:rsidRDefault="005169F7" w:rsidP="00746E4E">
            <w:pPr>
              <w:pStyle w:val="Tableau"/>
              <w:jc w:val="center"/>
              <w:rPr>
                <w:lang w:val="fr-CA"/>
              </w:rPr>
            </w:pPr>
            <w:r>
              <w:rPr>
                <w:lang w:val="fr-CA"/>
              </w:rPr>
              <w:t>Collecte</w:t>
            </w:r>
          </w:p>
        </w:tc>
        <w:tc>
          <w:tcPr>
            <w:tcW w:w="1425"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7057551A" w14:textId="3A709871" w:rsidR="005169F7" w:rsidRDefault="005169F7" w:rsidP="00746E4E">
            <w:pPr>
              <w:pStyle w:val="Tableau"/>
              <w:jc w:val="center"/>
              <w:rPr>
                <w:lang w:val="fr-CA"/>
              </w:rPr>
            </w:pPr>
            <w:r>
              <w:rPr>
                <w:lang w:val="fr-CA"/>
              </w:rPr>
              <w:t>Utilisation et conservation</w:t>
            </w: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0CA7E6A9" w14:textId="51394BFB" w:rsidR="005169F7" w:rsidRDefault="005169F7" w:rsidP="00746E4E">
            <w:pPr>
              <w:pStyle w:val="Tableau"/>
              <w:jc w:val="center"/>
              <w:rPr>
                <w:lang w:val="fr-CA"/>
              </w:rPr>
            </w:pPr>
            <w:r>
              <w:rPr>
                <w:lang w:val="fr-CA"/>
              </w:rPr>
              <w:t>Communication</w:t>
            </w:r>
          </w:p>
        </w:tc>
        <w:tc>
          <w:tcPr>
            <w:tcW w:w="1425" w:type="dxa"/>
            <w:tcBorders>
              <w:left w:val="single" w:sz="4" w:space="0" w:color="A6A6A6" w:themeColor="background1" w:themeShade="A6"/>
            </w:tcBorders>
            <w:shd w:val="clear" w:color="auto" w:fill="F2F2F2" w:themeFill="background1" w:themeFillShade="F2"/>
          </w:tcPr>
          <w:p w14:paraId="0E4B65E5" w14:textId="4B3B0A9D" w:rsidR="005169F7" w:rsidRDefault="005169F7" w:rsidP="00746E4E">
            <w:pPr>
              <w:pStyle w:val="Tableau"/>
              <w:jc w:val="center"/>
              <w:rPr>
                <w:lang w:val="fr-CA"/>
              </w:rPr>
            </w:pPr>
            <w:r>
              <w:rPr>
                <w:lang w:val="fr-CA"/>
              </w:rPr>
              <w:t>Destruction</w:t>
            </w:r>
          </w:p>
        </w:tc>
      </w:tr>
      <w:tr w:rsidR="005169F7" w14:paraId="234FFB4E" w14:textId="484E03A8" w:rsidTr="00746E4E">
        <w:trPr>
          <w:trHeight w:val="133"/>
        </w:trPr>
        <w:tc>
          <w:tcPr>
            <w:tcW w:w="2156" w:type="dxa"/>
          </w:tcPr>
          <w:p w14:paraId="5673ED33"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385FB1AB" w14:textId="4A0269B3" w:rsidR="005169F7" w:rsidRDefault="005169F7" w:rsidP="005169F7">
            <w:pPr>
              <w:pStyle w:val="Tableau"/>
              <w:rPr>
                <w:lang w:val="fr-CA"/>
              </w:rPr>
            </w:pPr>
            <w:r>
              <w:rPr>
                <w:lang w:val="fr-CA"/>
              </w:rPr>
              <w:t>Chercheur principal</w:t>
            </w:r>
            <w:r w:rsidR="00746E4E">
              <w:rPr>
                <w:lang w:val="fr-CA"/>
              </w:rPr>
              <w:t xml:space="preserve"> </w:t>
            </w:r>
          </w:p>
        </w:tc>
        <w:tc>
          <w:tcPr>
            <w:tcW w:w="1424" w:type="dxa"/>
            <w:tcBorders>
              <w:left w:val="single" w:sz="4" w:space="0" w:color="A6A6A6" w:themeColor="background1" w:themeShade="A6"/>
              <w:right w:val="single" w:sz="4" w:space="0" w:color="A6A6A6" w:themeColor="background1" w:themeShade="A6"/>
            </w:tcBorders>
          </w:tcPr>
          <w:p w14:paraId="4A2FB56D" w14:textId="4B368CF1" w:rsidR="005169F7" w:rsidRDefault="00582160" w:rsidP="00746E4E">
            <w:pPr>
              <w:pStyle w:val="Tableau"/>
              <w:jc w:val="center"/>
              <w:rPr>
                <w:lang w:val="fr-CA"/>
              </w:rPr>
            </w:pPr>
            <w:sdt>
              <w:sdtPr>
                <w:rPr>
                  <w:lang w:val="fr-CA"/>
                </w:rPr>
                <w:id w:val="-192694821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D0E78F2" w14:textId="3D9C6F94" w:rsidR="005169F7" w:rsidRDefault="00582160" w:rsidP="00746E4E">
            <w:pPr>
              <w:pStyle w:val="Tableau"/>
              <w:jc w:val="center"/>
              <w:rPr>
                <w:lang w:val="fr-CA"/>
              </w:rPr>
            </w:pPr>
            <w:sdt>
              <w:sdtPr>
                <w:rPr>
                  <w:lang w:val="fr-CA"/>
                </w:rPr>
                <w:id w:val="1604461125"/>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ECE057C" w14:textId="22CF2588" w:rsidR="005169F7" w:rsidRDefault="00582160" w:rsidP="00746E4E">
            <w:pPr>
              <w:pStyle w:val="Tableau"/>
              <w:jc w:val="center"/>
              <w:rPr>
                <w:lang w:val="fr-CA"/>
              </w:rPr>
            </w:pPr>
            <w:sdt>
              <w:sdtPr>
                <w:rPr>
                  <w:lang w:val="fr-CA"/>
                </w:rPr>
                <w:id w:val="26628486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73EF2F7A" w14:textId="7449F83D" w:rsidR="005169F7" w:rsidRDefault="00582160" w:rsidP="00746E4E">
            <w:pPr>
              <w:pStyle w:val="Tableau"/>
              <w:jc w:val="center"/>
              <w:rPr>
                <w:lang w:val="fr-CA"/>
              </w:rPr>
            </w:pPr>
            <w:sdt>
              <w:sdtPr>
                <w:rPr>
                  <w:lang w:val="fr-CA"/>
                </w:rPr>
                <w:id w:val="197290222"/>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59B7F98F" w14:textId="77777777" w:rsidTr="00746E4E">
        <w:trPr>
          <w:trHeight w:val="133"/>
        </w:trPr>
        <w:tc>
          <w:tcPr>
            <w:tcW w:w="2156" w:type="dxa"/>
          </w:tcPr>
          <w:p w14:paraId="090A41B6"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6987A055"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131EC615" w14:textId="5A173BD7" w:rsidR="005169F7" w:rsidRDefault="00582160" w:rsidP="00746E4E">
            <w:pPr>
              <w:pStyle w:val="Tableau"/>
              <w:jc w:val="center"/>
              <w:rPr>
                <w:lang w:val="fr-CA"/>
              </w:rPr>
            </w:pPr>
            <w:sdt>
              <w:sdtPr>
                <w:rPr>
                  <w:lang w:val="fr-CA"/>
                </w:rPr>
                <w:id w:val="35246448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EA1C802" w14:textId="21720FB6" w:rsidR="005169F7" w:rsidRDefault="00582160" w:rsidP="00746E4E">
            <w:pPr>
              <w:pStyle w:val="Tableau"/>
              <w:jc w:val="center"/>
              <w:rPr>
                <w:lang w:val="fr-CA"/>
              </w:rPr>
            </w:pPr>
            <w:sdt>
              <w:sdtPr>
                <w:rPr>
                  <w:lang w:val="fr-CA"/>
                </w:rPr>
                <w:id w:val="86194753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3F82A6EE" w14:textId="17152563" w:rsidR="005169F7" w:rsidRDefault="00582160" w:rsidP="00746E4E">
            <w:pPr>
              <w:pStyle w:val="Tableau"/>
              <w:jc w:val="center"/>
              <w:rPr>
                <w:lang w:val="fr-CA"/>
              </w:rPr>
            </w:pPr>
            <w:sdt>
              <w:sdtPr>
                <w:rPr>
                  <w:lang w:val="fr-CA"/>
                </w:rPr>
                <w:id w:val="-8988269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124AC6C4" w14:textId="304148CA" w:rsidR="005169F7" w:rsidRDefault="00582160" w:rsidP="00746E4E">
            <w:pPr>
              <w:pStyle w:val="Tableau"/>
              <w:jc w:val="center"/>
              <w:rPr>
                <w:lang w:val="fr-CA"/>
              </w:rPr>
            </w:pPr>
            <w:sdt>
              <w:sdtPr>
                <w:rPr>
                  <w:lang w:val="fr-CA"/>
                </w:rPr>
                <w:id w:val="111671837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23B3C6D8" w14:textId="77777777" w:rsidTr="00746E4E">
        <w:trPr>
          <w:trHeight w:val="133"/>
        </w:trPr>
        <w:tc>
          <w:tcPr>
            <w:tcW w:w="2156" w:type="dxa"/>
          </w:tcPr>
          <w:p w14:paraId="4CF0F03C"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523D0157"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096954C1" w14:textId="05172EF7" w:rsidR="005169F7" w:rsidRDefault="00582160" w:rsidP="00746E4E">
            <w:pPr>
              <w:pStyle w:val="Tableau"/>
              <w:jc w:val="center"/>
              <w:rPr>
                <w:lang w:val="fr-CA"/>
              </w:rPr>
            </w:pPr>
            <w:sdt>
              <w:sdtPr>
                <w:rPr>
                  <w:lang w:val="fr-CA"/>
                </w:rPr>
                <w:id w:val="-186658426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8E5240A" w14:textId="5EB9D1BF" w:rsidR="005169F7" w:rsidRDefault="00582160" w:rsidP="00746E4E">
            <w:pPr>
              <w:pStyle w:val="Tableau"/>
              <w:jc w:val="center"/>
              <w:rPr>
                <w:lang w:val="fr-CA"/>
              </w:rPr>
            </w:pPr>
            <w:sdt>
              <w:sdtPr>
                <w:rPr>
                  <w:lang w:val="fr-CA"/>
                </w:rPr>
                <w:id w:val="-891120483"/>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79A468C0" w14:textId="7DDC0583" w:rsidR="005169F7" w:rsidRDefault="00582160" w:rsidP="00746E4E">
            <w:pPr>
              <w:pStyle w:val="Tableau"/>
              <w:jc w:val="center"/>
              <w:rPr>
                <w:lang w:val="fr-CA"/>
              </w:rPr>
            </w:pPr>
            <w:sdt>
              <w:sdtPr>
                <w:rPr>
                  <w:lang w:val="fr-CA"/>
                </w:rPr>
                <w:id w:val="-149085576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335374C7" w14:textId="1F1B6F9B" w:rsidR="005169F7" w:rsidRDefault="00582160" w:rsidP="00746E4E">
            <w:pPr>
              <w:pStyle w:val="Tableau"/>
              <w:jc w:val="center"/>
              <w:rPr>
                <w:lang w:val="fr-CA"/>
              </w:rPr>
            </w:pPr>
            <w:sdt>
              <w:sdtPr>
                <w:rPr>
                  <w:lang w:val="fr-CA"/>
                </w:rPr>
                <w:id w:val="-1075081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2A6901" w14:paraId="77C311D9" w14:textId="77777777" w:rsidTr="005169F7">
        <w:trPr>
          <w:trHeight w:val="133"/>
        </w:trPr>
        <w:tc>
          <w:tcPr>
            <w:tcW w:w="2156" w:type="dxa"/>
          </w:tcPr>
          <w:p w14:paraId="60448F54"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413B7E1B"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22619D90" w14:textId="76D58EF6" w:rsidR="002A6901" w:rsidRDefault="00582160" w:rsidP="005169F7">
            <w:pPr>
              <w:pStyle w:val="Tableau"/>
              <w:jc w:val="center"/>
              <w:rPr>
                <w:lang w:val="fr-CA"/>
              </w:rPr>
            </w:pPr>
            <w:sdt>
              <w:sdtPr>
                <w:rPr>
                  <w:lang w:val="fr-CA"/>
                </w:rPr>
                <w:id w:val="-1745868338"/>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5E6694B" w14:textId="650C813B" w:rsidR="002A6901" w:rsidRDefault="00582160" w:rsidP="005169F7">
            <w:pPr>
              <w:pStyle w:val="Tableau"/>
              <w:jc w:val="center"/>
              <w:rPr>
                <w:lang w:val="fr-CA"/>
              </w:rPr>
            </w:pPr>
            <w:sdt>
              <w:sdtPr>
                <w:rPr>
                  <w:lang w:val="fr-CA"/>
                </w:rPr>
                <w:id w:val="1963002754"/>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43621CC4" w14:textId="5F15F33D" w:rsidR="002A6901" w:rsidRDefault="00582160" w:rsidP="005169F7">
            <w:pPr>
              <w:pStyle w:val="Tableau"/>
              <w:jc w:val="center"/>
              <w:rPr>
                <w:lang w:val="fr-CA"/>
              </w:rPr>
            </w:pPr>
            <w:sdt>
              <w:sdtPr>
                <w:rPr>
                  <w:lang w:val="fr-CA"/>
                </w:rPr>
                <w:id w:val="1468857990"/>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5F65FB9" w14:textId="5FCC2990" w:rsidR="002A6901" w:rsidRDefault="00582160" w:rsidP="005169F7">
            <w:pPr>
              <w:pStyle w:val="Tableau"/>
              <w:jc w:val="center"/>
              <w:rPr>
                <w:lang w:val="fr-CA"/>
              </w:rPr>
            </w:pPr>
            <w:sdt>
              <w:sdtPr>
                <w:rPr>
                  <w:lang w:val="fr-CA"/>
                </w:rPr>
                <w:id w:val="-80099725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r w:rsidR="002A6901" w14:paraId="6833BBB1" w14:textId="77777777" w:rsidTr="005169F7">
        <w:trPr>
          <w:trHeight w:val="133"/>
        </w:trPr>
        <w:tc>
          <w:tcPr>
            <w:tcW w:w="2156" w:type="dxa"/>
          </w:tcPr>
          <w:p w14:paraId="7EB602E9"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279AAC57"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73D25DA5" w14:textId="48104847" w:rsidR="002A6901" w:rsidRDefault="00582160" w:rsidP="005169F7">
            <w:pPr>
              <w:pStyle w:val="Tableau"/>
              <w:jc w:val="center"/>
              <w:rPr>
                <w:lang w:val="fr-CA"/>
              </w:rPr>
            </w:pPr>
            <w:sdt>
              <w:sdtPr>
                <w:rPr>
                  <w:lang w:val="fr-CA"/>
                </w:rPr>
                <w:id w:val="-1194763152"/>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685F6D30" w14:textId="6A265A5A" w:rsidR="002A6901" w:rsidRDefault="00582160" w:rsidP="005169F7">
            <w:pPr>
              <w:pStyle w:val="Tableau"/>
              <w:jc w:val="center"/>
              <w:rPr>
                <w:lang w:val="fr-CA"/>
              </w:rPr>
            </w:pPr>
            <w:sdt>
              <w:sdtPr>
                <w:rPr>
                  <w:lang w:val="fr-CA"/>
                </w:rPr>
                <w:id w:val="1194034193"/>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FECBA28" w14:textId="35C3620F" w:rsidR="002A6901" w:rsidRDefault="00582160" w:rsidP="005169F7">
            <w:pPr>
              <w:pStyle w:val="Tableau"/>
              <w:jc w:val="center"/>
              <w:rPr>
                <w:lang w:val="fr-CA"/>
              </w:rPr>
            </w:pPr>
            <w:sdt>
              <w:sdtPr>
                <w:rPr>
                  <w:lang w:val="fr-CA"/>
                </w:rPr>
                <w:id w:val="-207042067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7AE63B4" w14:textId="1730B2E6" w:rsidR="002A6901" w:rsidRDefault="00582160" w:rsidP="005169F7">
            <w:pPr>
              <w:pStyle w:val="Tableau"/>
              <w:jc w:val="center"/>
              <w:rPr>
                <w:lang w:val="fr-CA"/>
              </w:rPr>
            </w:pPr>
            <w:sdt>
              <w:sdtPr>
                <w:rPr>
                  <w:lang w:val="fr-CA"/>
                </w:rPr>
                <w:id w:val="1824930816"/>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bl>
    <w:p w14:paraId="3DE1DEE5" w14:textId="1DE9FB6F" w:rsidR="00810B9C" w:rsidRDefault="00582160" w:rsidP="00810B9C">
      <w:pPr>
        <w:pStyle w:val="Case"/>
      </w:pPr>
      <w:sdt>
        <w:sdtPr>
          <w:id w:val="1721637598"/>
          <w14:checkbox>
            <w14:checked w14:val="0"/>
            <w14:checkedState w14:val="2612" w14:font="MS Gothic"/>
            <w14:uncheckedState w14:val="2610" w14:font="MS Gothic"/>
          </w14:checkbox>
        </w:sdtPr>
        <w:sdtEndPr/>
        <w:sdtContent>
          <w:r w:rsidR="00810B9C">
            <w:rPr>
              <w:rFonts w:ascii="MS Gothic" w:eastAsia="MS Gothic" w:hAnsi="MS Gothic" w:hint="eastAsia"/>
            </w:rPr>
            <w:t>☐</w:t>
          </w:r>
        </w:sdtContent>
      </w:sdt>
      <w:r w:rsidR="00810B9C">
        <w:t xml:space="preserve"> Le chercheur </w:t>
      </w:r>
      <w:r w:rsidR="009A0340">
        <w:t>et les membres de son équipe nommés dans le tableau précédent signeront</w:t>
      </w:r>
      <w:r w:rsidR="007E662D">
        <w:t xml:space="preserve"> un engagement à la confidentialité</w:t>
      </w:r>
      <w:r w:rsidR="00810B9C">
        <w:t>.</w:t>
      </w:r>
    </w:p>
    <w:p w14:paraId="53CCCD18" w14:textId="4B677A1A" w:rsidR="004C71B7" w:rsidRDefault="00582160" w:rsidP="004C71B7">
      <w:pPr>
        <w:pStyle w:val="Case"/>
      </w:pPr>
      <w:sdt>
        <w:sdtPr>
          <w:id w:val="-1981603548"/>
          <w14:checkbox>
            <w14:checked w14:val="0"/>
            <w14:checkedState w14:val="2612" w14:font="MS Gothic"/>
            <w14:uncheckedState w14:val="2610" w14:font="MS Gothic"/>
          </w14:checkbox>
        </w:sdtPr>
        <w:sdtEndPr/>
        <w:sdtContent>
          <w:r w:rsidR="004C71B7">
            <w:rPr>
              <w:rFonts w:ascii="MS Gothic" w:eastAsia="MS Gothic" w:hAnsi="MS Gothic" w:hint="eastAsia"/>
            </w:rPr>
            <w:t>☐</w:t>
          </w:r>
        </w:sdtContent>
      </w:sdt>
      <w:r w:rsidR="004C71B7">
        <w:t xml:space="preserve"> Le chercheur s’engage à communiquer tout changement à cette liste pendant la durée du projet en écrivant à l’adresse </w:t>
      </w:r>
      <w:hyperlink r:id="rId16" w:history="1">
        <w:r w:rsidR="004C71B7" w:rsidRPr="000228BD">
          <w:rPr>
            <w:rStyle w:val="Lienhypertexte"/>
          </w:rPr>
          <w:t>efvp.ccsmtl@ssss.gouv.qc.ca</w:t>
        </w:r>
      </w:hyperlink>
      <w:r w:rsidR="004C71B7">
        <w:t>.</w:t>
      </w:r>
    </w:p>
    <w:p w14:paraId="5FBCE340" w14:textId="285772F5" w:rsidR="00F02209" w:rsidRDefault="004C1934" w:rsidP="00746E4E">
      <w:pPr>
        <w:pStyle w:val="Titre2"/>
      </w:pPr>
      <w:r>
        <w:t>Accès aux</w:t>
      </w:r>
      <w:r w:rsidR="002A6901">
        <w:t xml:space="preserve"> </w:t>
      </w:r>
      <w:r w:rsidR="00C46F12">
        <w:t>renseignements</w:t>
      </w:r>
      <w:r w:rsidR="00B85E5E">
        <w:t xml:space="preserve"> et collecte des renseignements, s’il y a lieu</w:t>
      </w:r>
    </w:p>
    <w:p w14:paraId="1EC43EFB" w14:textId="31CF6DD7" w:rsidR="00B85E5E" w:rsidRPr="00B85E5E" w:rsidRDefault="00AF417F" w:rsidP="002A5190">
      <w:pPr>
        <w:pStyle w:val="Titre3"/>
      </w:pPr>
      <w:bookmarkStart w:id="42" w:name="_Modalités_d’accès_aux"/>
      <w:bookmarkEnd w:id="42"/>
      <w:r>
        <w:t>Modalités d’accès aux renseignements</w:t>
      </w:r>
    </w:p>
    <w:p w14:paraId="18AC1DA8" w14:textId="3C3AF22D" w:rsidR="00810B9C" w:rsidRDefault="00C46F12" w:rsidP="00C46F12">
      <w:r>
        <w:t xml:space="preserve">Veuillez </w:t>
      </w:r>
      <w:r w:rsidR="00071341">
        <w:t>cocher</w:t>
      </w:r>
      <w:r>
        <w:t xml:space="preserve"> les modalités qui seront employées pour accéder aux renseignements </w:t>
      </w:r>
      <w:r w:rsidR="000C06F3">
        <w:t>obtenus sans le consentement</w:t>
      </w:r>
      <w:r w:rsidRPr="00603DC3">
        <w:rPr>
          <w:i/>
        </w:rPr>
        <w:t xml:space="preserve"> </w:t>
      </w:r>
      <w:r w:rsidR="00071341">
        <w:t>des usagers</w:t>
      </w:r>
      <w:r>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3"/>
        <w:gridCol w:w="6804"/>
        <w:gridCol w:w="1560"/>
      </w:tblGrid>
      <w:tr w:rsidR="00B85E5E" w:rsidRPr="00974D31" w14:paraId="081705E9" w14:textId="77777777" w:rsidTr="00AE64BE">
        <w:trPr>
          <w:trHeight w:val="279"/>
        </w:trPr>
        <w:tc>
          <w:tcPr>
            <w:tcW w:w="1693" w:type="dxa"/>
            <w:shd w:val="clear" w:color="auto" w:fill="F2F2F2" w:themeFill="background1" w:themeFillShade="F2"/>
          </w:tcPr>
          <w:p w14:paraId="45A059AC" w14:textId="77777777" w:rsidR="00AD0D7F" w:rsidRDefault="00AD0D7F" w:rsidP="00071341">
            <w:pPr>
              <w:pStyle w:val="Tableau"/>
              <w:rPr>
                <w:lang w:val="fr-CA"/>
              </w:rPr>
            </w:pPr>
            <w:r>
              <w:rPr>
                <w:lang w:val="fr-CA"/>
              </w:rPr>
              <w:t>Personnes accédant aux dossiers</w:t>
            </w:r>
          </w:p>
        </w:tc>
        <w:tc>
          <w:tcPr>
            <w:tcW w:w="6804" w:type="dxa"/>
            <w:tcBorders>
              <w:right w:val="single" w:sz="4" w:space="0" w:color="A6A6A6" w:themeColor="background1" w:themeShade="A6"/>
            </w:tcBorders>
            <w:shd w:val="clear" w:color="auto" w:fill="F2F2F2" w:themeFill="background1" w:themeFillShade="F2"/>
          </w:tcPr>
          <w:p w14:paraId="339CF241" w14:textId="43ED8C32" w:rsidR="00AD0D7F" w:rsidRDefault="00AD0D7F" w:rsidP="00071341">
            <w:pPr>
              <w:pStyle w:val="Tableau"/>
              <w:rPr>
                <w:lang w:val="fr-CA"/>
              </w:rPr>
            </w:pPr>
            <w:r>
              <w:rPr>
                <w:lang w:val="fr-CA"/>
              </w:rPr>
              <w:t>Source des renseignements</w:t>
            </w:r>
          </w:p>
        </w:tc>
        <w:tc>
          <w:tcPr>
            <w:tcW w:w="1560" w:type="dxa"/>
            <w:tcBorders>
              <w:left w:val="single" w:sz="4" w:space="0" w:color="A6A6A6" w:themeColor="background1" w:themeShade="A6"/>
            </w:tcBorders>
            <w:shd w:val="clear" w:color="auto" w:fill="F2F2F2" w:themeFill="background1" w:themeFillShade="F2"/>
          </w:tcPr>
          <w:p w14:paraId="186105BD" w14:textId="0A5C0C72" w:rsidR="00AD0D7F" w:rsidRDefault="00AD0D7F" w:rsidP="00071341">
            <w:pPr>
              <w:pStyle w:val="Tableau"/>
              <w:rPr>
                <w:lang w:val="fr-CA"/>
              </w:rPr>
            </w:pPr>
            <w:r>
              <w:rPr>
                <w:lang w:val="fr-CA"/>
              </w:rPr>
              <w:t>Organisme(s) concerné(s)</w:t>
            </w:r>
          </w:p>
        </w:tc>
      </w:tr>
      <w:tr w:rsidR="00B85E5E" w:rsidRPr="00974D31" w14:paraId="57BB07DE" w14:textId="77777777" w:rsidTr="00AE64BE">
        <w:trPr>
          <w:trHeight w:val="228"/>
        </w:trPr>
        <w:tc>
          <w:tcPr>
            <w:tcW w:w="1693" w:type="dxa"/>
            <w:vMerge w:val="restart"/>
          </w:tcPr>
          <w:p w14:paraId="0BE346A1" w14:textId="77777777" w:rsidR="00AD0D7F" w:rsidRDefault="00582160" w:rsidP="00071341">
            <w:pPr>
              <w:pStyle w:val="CaseTableau"/>
              <w:rPr>
                <w:lang w:val="fr-CA"/>
              </w:rPr>
            </w:pPr>
            <w:sdt>
              <w:sdtPr>
                <w:rPr>
                  <w:lang w:val="fr-CA"/>
                </w:rPr>
                <w:id w:val="-1139644483"/>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B85E5E">
              <w:rPr>
                <w:lang w:val="fr-CA"/>
              </w:rPr>
              <w:t>Employé de l’organisme (p. ex., a</w:t>
            </w:r>
            <w:r w:rsidR="00AD0D7F">
              <w:rPr>
                <w:lang w:val="fr-CA"/>
              </w:rPr>
              <w:t>rchiviste, clinicien</w:t>
            </w:r>
            <w:r w:rsidR="00B85E5E">
              <w:rPr>
                <w:lang w:val="fr-CA"/>
              </w:rPr>
              <w:t>, etc.)</w:t>
            </w:r>
          </w:p>
          <w:p w14:paraId="453AC9F6" w14:textId="77777777" w:rsidR="008B50F7" w:rsidRDefault="008B50F7" w:rsidP="008B50F7">
            <w:pPr>
              <w:pStyle w:val="CaseTableau"/>
              <w:ind w:left="0" w:firstLine="0"/>
              <w:rPr>
                <w:lang w:val="fr-CA"/>
              </w:rPr>
            </w:pPr>
          </w:p>
          <w:p w14:paraId="5C54F6FD" w14:textId="5EBF2A17" w:rsidR="008B50F7" w:rsidRDefault="008B50F7" w:rsidP="008B50F7">
            <w:pPr>
              <w:pStyle w:val="CaseTableau"/>
              <w:ind w:left="0" w:firstLine="0"/>
              <w:rPr>
                <w:lang w:val="fr-CA"/>
              </w:rPr>
            </w:pPr>
            <w:r>
              <w:rPr>
                <w:lang w:val="fr-CA"/>
              </w:rPr>
              <w:t>(Le cas échéant, vous pouvez sauter à la section 6.2.3).</w:t>
            </w:r>
          </w:p>
        </w:tc>
        <w:tc>
          <w:tcPr>
            <w:tcW w:w="6804" w:type="dxa"/>
            <w:tcBorders>
              <w:right w:val="single" w:sz="4" w:space="0" w:color="A6A6A6" w:themeColor="background1" w:themeShade="A6"/>
            </w:tcBorders>
          </w:tcPr>
          <w:p w14:paraId="1C61B492" w14:textId="515ECD03" w:rsidR="00AD0D7F" w:rsidRDefault="00582160" w:rsidP="00E24C13">
            <w:pPr>
              <w:pStyle w:val="CaseTableau"/>
              <w:rPr>
                <w:lang w:val="fr-CA"/>
              </w:rPr>
            </w:pPr>
            <w:sdt>
              <w:sdtPr>
                <w:rPr>
                  <w:lang w:val="fr-CA"/>
                </w:rPr>
                <w:id w:val="35500167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des dossiers papier puis envoi </w:t>
            </w:r>
            <w:r w:rsidR="000C06F3">
              <w:rPr>
                <w:lang w:val="fr-CA"/>
              </w:rPr>
              <w:t>au</w:t>
            </w:r>
            <w:r w:rsidR="00AD0D7F">
              <w:rPr>
                <w:lang w:val="fr-CA"/>
              </w:rPr>
              <w:t xml:space="preserve"> chercheur </w:t>
            </w:r>
          </w:p>
          <w:p w14:paraId="429428DE" w14:textId="78BD9749" w:rsidR="00AD0D7F" w:rsidRDefault="00AD0D7F" w:rsidP="00E24C13">
            <w:pPr>
              <w:pStyle w:val="CaseTableau"/>
              <w:rPr>
                <w:lang w:val="fr-CA"/>
              </w:rPr>
            </w:pPr>
            <w:r>
              <w:rPr>
                <w:lang w:val="fr-CA"/>
              </w:rPr>
              <w:br/>
            </w:r>
            <w:r w:rsidRPr="00902CE2">
              <w:rPr>
                <w:rFonts w:hint="eastAsia"/>
                <w:lang w:val="fr-CA"/>
              </w:rPr>
              <w:t>P</w:t>
            </w:r>
            <w:r w:rsidRPr="00902CE2">
              <w:rPr>
                <w:lang w:val="fr-CA"/>
              </w:rPr>
              <w:t>ersonne</w:t>
            </w:r>
            <w:r>
              <w:rPr>
                <w:lang w:val="fr-CA"/>
              </w:rPr>
              <w:t>-ressource qui générera la liste des renseignements :</w:t>
            </w:r>
            <w:r>
              <w:rPr>
                <w:lang w:val="fr-CA"/>
              </w:rPr>
              <w:br/>
            </w:r>
            <w:sdt>
              <w:sdtPr>
                <w:rPr>
                  <w:lang w:val="fr-CA"/>
                </w:rPr>
                <w:id w:val="1965239226"/>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Archiviste</w:t>
            </w:r>
            <w:r w:rsidRPr="00E24C13">
              <w:rPr>
                <w:lang w:val="fr-CA"/>
              </w:rPr>
              <w:t> </w:t>
            </w:r>
            <w:sdt>
              <w:sdtPr>
                <w:rPr>
                  <w:lang w:val="fr-CA"/>
                </w:rPr>
                <w:id w:val="-1029875414"/>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Pr="00A35040">
              <w:rPr>
                <w:lang w:val="fr-CA"/>
              </w:rPr>
              <w:t xml:space="preserve"> </w:t>
            </w:r>
            <w:r>
              <w:rPr>
                <w:lang w:val="fr-CA"/>
              </w:rPr>
              <w:t>Clinicien</w:t>
            </w:r>
            <w:r w:rsidRPr="00E24C13">
              <w:rPr>
                <w:lang w:val="fr-CA"/>
              </w:rPr>
              <w:t> </w:t>
            </w:r>
            <w:sdt>
              <w:sdtPr>
                <w:rPr>
                  <w:lang w:val="fr-CA"/>
                </w:rPr>
                <w:id w:val="-301235554"/>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Autre intervenant</w:t>
            </w:r>
          </w:p>
        </w:tc>
        <w:tc>
          <w:tcPr>
            <w:tcW w:w="1560" w:type="dxa"/>
            <w:tcBorders>
              <w:left w:val="single" w:sz="4" w:space="0" w:color="A6A6A6" w:themeColor="background1" w:themeShade="A6"/>
            </w:tcBorders>
          </w:tcPr>
          <w:p w14:paraId="48F0A823" w14:textId="4DA25698" w:rsidR="00AD0D7F" w:rsidRDefault="00AD0D7F" w:rsidP="00071341">
            <w:pPr>
              <w:pStyle w:val="CaseTableau"/>
              <w:rPr>
                <w:lang w:val="fr-CA"/>
              </w:rPr>
            </w:pPr>
          </w:p>
        </w:tc>
      </w:tr>
      <w:tr w:rsidR="00B85E5E" w:rsidRPr="00974D31" w14:paraId="645FED29" w14:textId="77777777" w:rsidTr="00AE64BE">
        <w:trPr>
          <w:trHeight w:val="585"/>
        </w:trPr>
        <w:tc>
          <w:tcPr>
            <w:tcW w:w="1693" w:type="dxa"/>
            <w:vMerge/>
          </w:tcPr>
          <w:p w14:paraId="3D29A2AB" w14:textId="77777777" w:rsidR="00AD0D7F" w:rsidRDefault="00AD0D7F" w:rsidP="00071341">
            <w:pPr>
              <w:pStyle w:val="CaseTableau"/>
              <w:rPr>
                <w:lang w:val="fr-CA"/>
              </w:rPr>
            </w:pPr>
          </w:p>
        </w:tc>
        <w:tc>
          <w:tcPr>
            <w:tcW w:w="6804" w:type="dxa"/>
          </w:tcPr>
          <w:p w14:paraId="1D7C75A3" w14:textId="43B34FF6" w:rsidR="00AD0D7F" w:rsidRDefault="00582160" w:rsidP="00071341">
            <w:pPr>
              <w:pStyle w:val="CaseTableau"/>
              <w:rPr>
                <w:lang w:val="fr-CA"/>
              </w:rPr>
            </w:pPr>
            <w:sdt>
              <w:sdtPr>
                <w:rPr>
                  <w:lang w:val="fr-CA"/>
                </w:rPr>
                <w:id w:val="-28797362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du système d’informations puis envoi </w:t>
            </w:r>
            <w:r w:rsidR="000C06F3">
              <w:rPr>
                <w:lang w:val="fr-CA"/>
              </w:rPr>
              <w:t>au</w:t>
            </w:r>
            <w:r w:rsidR="00AD0D7F">
              <w:rPr>
                <w:lang w:val="fr-CA"/>
              </w:rPr>
              <w:t xml:space="preserve"> chercheur </w:t>
            </w:r>
            <w:r w:rsidR="00AD0D7F">
              <w:rPr>
                <w:lang w:val="fr-CA"/>
              </w:rPr>
              <w:br/>
            </w:r>
            <w:r w:rsidR="00AD0D7F">
              <w:rPr>
                <w:lang w:val="fr-CA"/>
              </w:rPr>
              <w:br/>
            </w:r>
            <w:r w:rsidR="00AD0D7F" w:rsidRPr="00902CE2">
              <w:rPr>
                <w:rFonts w:hint="eastAsia"/>
                <w:lang w:val="fr-CA"/>
              </w:rPr>
              <w:t>P</w:t>
            </w:r>
            <w:r w:rsidR="00AD0D7F" w:rsidRPr="00902CE2">
              <w:rPr>
                <w:lang w:val="fr-CA"/>
              </w:rPr>
              <w:t>ersonne</w:t>
            </w:r>
            <w:r w:rsidR="00AD0D7F">
              <w:rPr>
                <w:lang w:val="fr-CA"/>
              </w:rPr>
              <w:t>-ressource qui générera la liste des renseignements :</w:t>
            </w:r>
            <w:r w:rsidR="00AD0D7F">
              <w:rPr>
                <w:lang w:val="fr-CA"/>
              </w:rPr>
              <w:br/>
            </w:r>
            <w:sdt>
              <w:sdtPr>
                <w:rPr>
                  <w:lang w:val="fr-CA"/>
                </w:rPr>
                <w:id w:val="-1435428003"/>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Archiviste</w:t>
            </w:r>
            <w:r w:rsidR="00AD0D7F" w:rsidRPr="00E24C13">
              <w:rPr>
                <w:lang w:val="fr-CA"/>
              </w:rPr>
              <w:t> </w:t>
            </w:r>
            <w:sdt>
              <w:sdtPr>
                <w:rPr>
                  <w:lang w:val="fr-CA"/>
                </w:rPr>
                <w:id w:val="2936976"/>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Clinicien</w:t>
            </w:r>
            <w:r w:rsidR="00AD0D7F" w:rsidRPr="00E24C13">
              <w:rPr>
                <w:lang w:val="fr-CA"/>
              </w:rPr>
              <w:t> </w:t>
            </w:r>
            <w:sdt>
              <w:sdtPr>
                <w:rPr>
                  <w:lang w:val="fr-CA"/>
                </w:rPr>
                <w:id w:val="2137138861"/>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Autre intervenant</w:t>
            </w:r>
          </w:p>
        </w:tc>
        <w:tc>
          <w:tcPr>
            <w:tcW w:w="1560" w:type="dxa"/>
            <w:tcBorders>
              <w:top w:val="single" w:sz="4" w:space="0" w:color="BFBFBF" w:themeColor="background1" w:themeShade="BF"/>
              <w:bottom w:val="single" w:sz="4" w:space="0" w:color="A6A6A6" w:themeColor="background1" w:themeShade="A6"/>
            </w:tcBorders>
          </w:tcPr>
          <w:p w14:paraId="6C1C2C18" w14:textId="42B9936D" w:rsidR="00AD0D7F" w:rsidRDefault="00AD0D7F" w:rsidP="00071341">
            <w:pPr>
              <w:pStyle w:val="CaseTableau"/>
              <w:rPr>
                <w:lang w:val="fr-CA"/>
              </w:rPr>
            </w:pPr>
          </w:p>
        </w:tc>
      </w:tr>
      <w:tr w:rsidR="00B85E5E" w14:paraId="3970D150" w14:textId="77777777" w:rsidTr="00AE64BE">
        <w:trPr>
          <w:trHeight w:val="41"/>
        </w:trPr>
        <w:tc>
          <w:tcPr>
            <w:tcW w:w="1693" w:type="dxa"/>
            <w:vMerge w:val="restart"/>
            <w:tcBorders>
              <w:top w:val="single" w:sz="4" w:space="0" w:color="BFBFBF" w:themeColor="background1" w:themeShade="BF"/>
            </w:tcBorders>
          </w:tcPr>
          <w:p w14:paraId="4F1A1ACE" w14:textId="01246CD9" w:rsidR="00AD0D7F" w:rsidRDefault="00582160" w:rsidP="00E24C13">
            <w:pPr>
              <w:pStyle w:val="CaseTableau"/>
              <w:rPr>
                <w:lang w:val="fr-CA"/>
              </w:rPr>
            </w:pPr>
            <w:sdt>
              <w:sdtPr>
                <w:rPr>
                  <w:lang w:val="fr-CA"/>
                </w:rPr>
                <w:id w:val="389000890"/>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Chercheur et son équipe</w:t>
            </w:r>
            <w:r w:rsidR="008B50F7">
              <w:rPr>
                <w:lang w:val="fr-CA"/>
              </w:rPr>
              <w:t xml:space="preserve"> </w:t>
            </w:r>
          </w:p>
        </w:tc>
        <w:tc>
          <w:tcPr>
            <w:tcW w:w="6804" w:type="dxa"/>
            <w:tcBorders>
              <w:top w:val="single" w:sz="4" w:space="0" w:color="A6A6A6" w:themeColor="background1" w:themeShade="A6"/>
            </w:tcBorders>
          </w:tcPr>
          <w:p w14:paraId="378333AB" w14:textId="2A4FCC85" w:rsidR="00AD0D7F" w:rsidRDefault="00582160" w:rsidP="00E24C13">
            <w:pPr>
              <w:pStyle w:val="CaseTableau"/>
              <w:rPr>
                <w:lang w:val="fr-CA"/>
              </w:rPr>
            </w:pPr>
            <w:sdt>
              <w:sdtPr>
                <w:rPr>
                  <w:lang w:val="fr-CA"/>
                </w:rPr>
                <w:id w:val="1990356917"/>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aux dossiers papier sur place</w:t>
            </w:r>
          </w:p>
        </w:tc>
        <w:tc>
          <w:tcPr>
            <w:tcW w:w="1560" w:type="dxa"/>
            <w:tcBorders>
              <w:top w:val="single" w:sz="4" w:space="0" w:color="A6A6A6" w:themeColor="background1" w:themeShade="A6"/>
              <w:bottom w:val="single" w:sz="4" w:space="0" w:color="A6A6A6" w:themeColor="background1" w:themeShade="A6"/>
            </w:tcBorders>
          </w:tcPr>
          <w:p w14:paraId="3F61F100" w14:textId="31D9FBA9" w:rsidR="00AD0D7F" w:rsidRDefault="00AD0D7F" w:rsidP="00E24C13">
            <w:pPr>
              <w:pStyle w:val="CaseTableau"/>
              <w:rPr>
                <w:lang w:val="fr-CA"/>
              </w:rPr>
            </w:pPr>
          </w:p>
        </w:tc>
      </w:tr>
      <w:tr w:rsidR="00B85E5E" w14:paraId="383E2AD6" w14:textId="77777777" w:rsidTr="00AE64BE">
        <w:trPr>
          <w:trHeight w:val="679"/>
        </w:trPr>
        <w:tc>
          <w:tcPr>
            <w:tcW w:w="1693" w:type="dxa"/>
            <w:vMerge/>
          </w:tcPr>
          <w:p w14:paraId="381AB537" w14:textId="77777777" w:rsidR="00AD0D7F" w:rsidRDefault="00AD0D7F" w:rsidP="00071341">
            <w:pPr>
              <w:pStyle w:val="CaseTableau"/>
              <w:rPr>
                <w:lang w:val="fr-CA"/>
              </w:rPr>
            </w:pPr>
          </w:p>
        </w:tc>
        <w:tc>
          <w:tcPr>
            <w:tcW w:w="6804" w:type="dxa"/>
          </w:tcPr>
          <w:p w14:paraId="621C14D1" w14:textId="14D0AE75" w:rsidR="00AD0D7F" w:rsidRDefault="00582160" w:rsidP="00071341">
            <w:pPr>
              <w:pStyle w:val="CaseTableau"/>
              <w:rPr>
                <w:lang w:val="fr-CA"/>
              </w:rPr>
            </w:pPr>
            <w:sdt>
              <w:sdtPr>
                <w:rPr>
                  <w:lang w:val="fr-CA"/>
                </w:rPr>
                <w:id w:val="-789276601"/>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 xml:space="preserve">Accès au système d’information sur place </w:t>
            </w:r>
          </w:p>
          <w:p w14:paraId="73A6DFEF" w14:textId="6D1C8A12" w:rsidR="00AD0D7F" w:rsidRDefault="00582160" w:rsidP="00071341">
            <w:pPr>
              <w:pStyle w:val="CaseTableau"/>
              <w:rPr>
                <w:lang w:val="fr-CA"/>
              </w:rPr>
            </w:pPr>
            <w:sdt>
              <w:sdtPr>
                <w:rPr>
                  <w:lang w:val="fr-CA"/>
                </w:rPr>
                <w:id w:val="-165635939"/>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 système d’information à distance avec un jeton fourni par l’organisme du RSSS</w:t>
            </w:r>
          </w:p>
        </w:tc>
        <w:tc>
          <w:tcPr>
            <w:tcW w:w="1560" w:type="dxa"/>
            <w:tcBorders>
              <w:top w:val="single" w:sz="4" w:space="0" w:color="A6A6A6" w:themeColor="background1" w:themeShade="A6"/>
            </w:tcBorders>
          </w:tcPr>
          <w:p w14:paraId="63E9D5AC" w14:textId="4FF4E8D6" w:rsidR="00AD0D7F" w:rsidRDefault="00AD0D7F" w:rsidP="00071341">
            <w:pPr>
              <w:pStyle w:val="CaseTableau"/>
              <w:rPr>
                <w:lang w:val="fr-CA"/>
              </w:rPr>
            </w:pPr>
          </w:p>
        </w:tc>
      </w:tr>
      <w:tr w:rsidR="00AD0D7F" w:rsidRPr="00F13224" w14:paraId="6657FE29" w14:textId="77777777" w:rsidTr="00AD0D7F">
        <w:trPr>
          <w:trHeight w:val="44"/>
        </w:trPr>
        <w:tc>
          <w:tcPr>
            <w:tcW w:w="8497" w:type="dxa"/>
            <w:gridSpan w:val="2"/>
            <w:tcBorders>
              <w:top w:val="single" w:sz="4" w:space="0" w:color="BFBFBF" w:themeColor="background1" w:themeShade="BF"/>
            </w:tcBorders>
          </w:tcPr>
          <w:p w14:paraId="6C8E839D" w14:textId="696A340B" w:rsidR="00AD0D7F" w:rsidRDefault="00582160" w:rsidP="00071341">
            <w:pPr>
              <w:pStyle w:val="CaseTableau"/>
              <w:rPr>
                <w:lang w:val="fr-CA"/>
              </w:rPr>
            </w:pPr>
            <w:sdt>
              <w:sdtPr>
                <w:rPr>
                  <w:lang w:val="fr-CA"/>
                </w:rPr>
                <w:id w:val="-1435199226"/>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Autre modalité d’accès aux renseignements, veuillez préciser :</w:t>
            </w:r>
          </w:p>
        </w:tc>
        <w:tc>
          <w:tcPr>
            <w:tcW w:w="1560" w:type="dxa"/>
            <w:tcBorders>
              <w:top w:val="single" w:sz="4" w:space="0" w:color="BFBFBF" w:themeColor="background1" w:themeShade="BF"/>
            </w:tcBorders>
          </w:tcPr>
          <w:p w14:paraId="325C0ECE" w14:textId="77777777" w:rsidR="00AD0D7F" w:rsidRDefault="00AD0D7F" w:rsidP="00071341">
            <w:pPr>
              <w:pStyle w:val="CaseTableau"/>
              <w:rPr>
                <w:lang w:val="fr-CA"/>
              </w:rPr>
            </w:pPr>
          </w:p>
        </w:tc>
      </w:tr>
    </w:tbl>
    <w:p w14:paraId="2ED351F7" w14:textId="62D75F86" w:rsidR="00E24C13" w:rsidRDefault="00AF417F" w:rsidP="002A5190">
      <w:pPr>
        <w:pStyle w:val="Titre3"/>
      </w:pPr>
      <w:bookmarkStart w:id="43" w:name="_Collecte_des_renseignements"/>
      <w:bookmarkStart w:id="44" w:name="_Modalités_de_collecte"/>
      <w:bookmarkEnd w:id="43"/>
      <w:bookmarkEnd w:id="44"/>
      <w:r>
        <w:t>Modalités de collecte des renseignements</w:t>
      </w:r>
      <w:r w:rsidR="009A0340">
        <w:t xml:space="preserve"> </w:t>
      </w:r>
    </w:p>
    <w:p w14:paraId="0E4A2370" w14:textId="499334AF" w:rsidR="009E5747" w:rsidRDefault="00B85E5E" w:rsidP="00071341">
      <w:r>
        <w:t xml:space="preserve">Veuillez compléter cette section </w:t>
      </w:r>
      <w:r w:rsidR="009A0340">
        <w:t>si</w:t>
      </w:r>
      <w:r w:rsidRPr="00F57C52">
        <w:t xml:space="preserve"> le chercheur et son équipe </w:t>
      </w:r>
      <w:r w:rsidR="00887970" w:rsidRPr="008B50F7">
        <w:rPr>
          <w:b/>
          <w:i/>
        </w:rPr>
        <w:t>accéderont</w:t>
      </w:r>
      <w:r w:rsidRPr="008B50F7">
        <w:rPr>
          <w:b/>
          <w:i/>
        </w:rPr>
        <w:t xml:space="preserve"> aux renseignements</w:t>
      </w:r>
      <w:r w:rsidR="008B50F7" w:rsidRPr="008B50F7">
        <w:rPr>
          <w:b/>
          <w:i/>
        </w:rPr>
        <w:t xml:space="preserve"> dans les dossiers papier ou dans un système d’information</w:t>
      </w:r>
      <w:r>
        <w:t xml:space="preserve">. Le cas échéant, </w:t>
      </w:r>
      <w:bookmarkStart w:id="45" w:name="_Modalités"/>
      <w:bookmarkEnd w:id="45"/>
      <w:r>
        <w:t>v</w:t>
      </w:r>
      <w:r w:rsidR="00071341">
        <w:t xml:space="preserve">euillez </w:t>
      </w:r>
      <w:r w:rsidR="00E150EE">
        <w:t>indiquer le(s) outils</w:t>
      </w:r>
      <w:r w:rsidR="00071341">
        <w:t xml:space="preserve"> </w:t>
      </w:r>
      <w:r w:rsidR="00C12FAA">
        <w:t xml:space="preserve">qui serviront à </w:t>
      </w:r>
      <w:r w:rsidR="004C1934">
        <w:t xml:space="preserve">collecter </w:t>
      </w:r>
      <w:r w:rsidR="00071341">
        <w:t xml:space="preserve">les renseignements </w:t>
      </w:r>
      <w:r w:rsidR="00071341" w:rsidRPr="000C06F3">
        <w:t>sans le consentement</w:t>
      </w:r>
      <w:r w:rsidR="00071341" w:rsidRPr="00603DC3">
        <w:rPr>
          <w:i/>
        </w:rPr>
        <w:t xml:space="preserve"> </w:t>
      </w:r>
      <w:r w:rsidR="00071341">
        <w:t>des usagers</w:t>
      </w:r>
      <w:r w:rsidR="00180618">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35"/>
        <w:gridCol w:w="8222"/>
      </w:tblGrid>
      <w:tr w:rsidR="0045668C" w14:paraId="6EA02C2C" w14:textId="77777777" w:rsidTr="0045668C">
        <w:trPr>
          <w:trHeight w:val="13"/>
        </w:trPr>
        <w:tc>
          <w:tcPr>
            <w:tcW w:w="10057" w:type="dxa"/>
            <w:gridSpan w:val="2"/>
            <w:shd w:val="clear" w:color="auto" w:fill="F2F2F2" w:themeFill="background1" w:themeFillShade="F2"/>
          </w:tcPr>
          <w:p w14:paraId="23792B20" w14:textId="05A02073" w:rsidR="0045668C" w:rsidRDefault="00E150EE" w:rsidP="006034D8">
            <w:pPr>
              <w:pStyle w:val="Tableau"/>
              <w:rPr>
                <w:lang w:val="fr-CA"/>
              </w:rPr>
            </w:pPr>
            <w:r>
              <w:rPr>
                <w:lang w:val="fr-CA"/>
              </w:rPr>
              <w:t>Outil(s) de collecte des renseignements</w:t>
            </w:r>
            <w:r w:rsidR="00987FF1">
              <w:rPr>
                <w:lang w:val="fr-CA"/>
              </w:rPr>
              <w:t xml:space="preserve"> </w:t>
            </w:r>
          </w:p>
        </w:tc>
      </w:tr>
      <w:tr w:rsidR="0045668C" w14:paraId="023DE1EB" w14:textId="77777777" w:rsidTr="00E150EE">
        <w:trPr>
          <w:trHeight w:val="11"/>
        </w:trPr>
        <w:tc>
          <w:tcPr>
            <w:tcW w:w="1835" w:type="dxa"/>
            <w:vMerge w:val="restart"/>
            <w:tcBorders>
              <w:right w:val="single" w:sz="4" w:space="0" w:color="BFBFBF" w:themeColor="background1" w:themeShade="BF"/>
            </w:tcBorders>
          </w:tcPr>
          <w:p w14:paraId="11CB910B" w14:textId="1B5C11E6" w:rsidR="0045668C" w:rsidRDefault="00582160" w:rsidP="006034D8">
            <w:pPr>
              <w:pStyle w:val="CaseTableau"/>
              <w:rPr>
                <w:lang w:val="fr-CA"/>
              </w:rPr>
            </w:pPr>
            <w:sdt>
              <w:sdtPr>
                <w:rPr>
                  <w:lang w:val="fr-CA"/>
                </w:rPr>
                <w:id w:val="17622511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w:t>
            </w:r>
            <w:r w:rsidR="00962F90">
              <w:rPr>
                <w:lang w:val="fr-CA"/>
              </w:rPr>
              <w:t>un organisme du RSSS</w:t>
            </w:r>
          </w:p>
        </w:tc>
        <w:tc>
          <w:tcPr>
            <w:tcW w:w="8222" w:type="dxa"/>
            <w:tcBorders>
              <w:left w:val="single" w:sz="4" w:space="0" w:color="BFBFBF" w:themeColor="background1" w:themeShade="BF"/>
            </w:tcBorders>
          </w:tcPr>
          <w:p w14:paraId="49880C9E" w14:textId="77777777" w:rsidR="0045668C" w:rsidRDefault="00582160" w:rsidP="006034D8">
            <w:pPr>
              <w:pStyle w:val="CaseTableau"/>
              <w:rPr>
                <w:lang w:val="fr-CA"/>
              </w:rPr>
            </w:pPr>
            <w:sdt>
              <w:sdtPr>
                <w:rPr>
                  <w:lang w:val="fr-CA"/>
                </w:rPr>
                <w:id w:val="16265777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1852FF07" w14:textId="77777777" w:rsidTr="00E150EE">
        <w:trPr>
          <w:trHeight w:val="11"/>
        </w:trPr>
        <w:tc>
          <w:tcPr>
            <w:tcW w:w="1835" w:type="dxa"/>
            <w:vMerge/>
            <w:tcBorders>
              <w:right w:val="single" w:sz="4" w:space="0" w:color="BFBFBF" w:themeColor="background1" w:themeShade="BF"/>
            </w:tcBorders>
          </w:tcPr>
          <w:p w14:paraId="1B109498"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662142BE" w14:textId="77777777" w:rsidR="0045668C" w:rsidRDefault="00582160" w:rsidP="006034D8">
            <w:pPr>
              <w:pStyle w:val="CaseTableau"/>
              <w:rPr>
                <w:lang w:val="fr-CA"/>
              </w:rPr>
            </w:pPr>
            <w:sdt>
              <w:sdtPr>
                <w:rPr>
                  <w:lang w:val="fr-CA"/>
                </w:rPr>
                <w:id w:val="-70239831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5B7F8C3F" w14:textId="77777777" w:rsidTr="00E150EE">
        <w:trPr>
          <w:trHeight w:val="119"/>
        </w:trPr>
        <w:tc>
          <w:tcPr>
            <w:tcW w:w="1835" w:type="dxa"/>
            <w:vMerge/>
            <w:tcBorders>
              <w:right w:val="single" w:sz="4" w:space="0" w:color="BFBFBF" w:themeColor="background1" w:themeShade="BF"/>
            </w:tcBorders>
          </w:tcPr>
          <w:p w14:paraId="430E6C7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1B63B832" w14:textId="77777777" w:rsidR="0045668C" w:rsidRDefault="00582160" w:rsidP="006034D8">
            <w:pPr>
              <w:pStyle w:val="CaseTableau"/>
              <w:rPr>
                <w:lang w:val="fr-CA"/>
              </w:rPr>
            </w:pPr>
            <w:sdt>
              <w:sdtPr>
                <w:rPr>
                  <w:lang w:val="fr-CA"/>
                </w:rPr>
                <w:id w:val="107947883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582160" w14:paraId="0BE3F421" w14:textId="77777777" w:rsidTr="00E150EE">
        <w:trPr>
          <w:trHeight w:val="119"/>
        </w:trPr>
        <w:tc>
          <w:tcPr>
            <w:tcW w:w="1835" w:type="dxa"/>
            <w:vMerge/>
            <w:tcBorders>
              <w:right w:val="single" w:sz="4" w:space="0" w:color="BFBFBF" w:themeColor="background1" w:themeShade="BF"/>
            </w:tcBorders>
          </w:tcPr>
          <w:p w14:paraId="4734294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37203AD9" w14:textId="1C0FAAC4" w:rsidR="0045668C" w:rsidRPr="00962F90" w:rsidRDefault="00582160" w:rsidP="006034D8">
            <w:pPr>
              <w:pStyle w:val="CaseTableau"/>
            </w:pPr>
            <w:sdt>
              <w:sdtPr>
                <w:id w:val="-1737165559"/>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Fichier </w:t>
            </w:r>
            <w:r w:rsidR="00962F90" w:rsidRPr="00962F90">
              <w:t>M365 (p. ex., OneDrive, Teams</w:t>
            </w:r>
            <w:r w:rsidR="00962F90">
              <w:t>)</w:t>
            </w:r>
          </w:p>
        </w:tc>
      </w:tr>
      <w:tr w:rsidR="0045668C" w14:paraId="683FB80C" w14:textId="77777777" w:rsidTr="00E150EE">
        <w:trPr>
          <w:trHeight w:val="119"/>
        </w:trPr>
        <w:tc>
          <w:tcPr>
            <w:tcW w:w="1835" w:type="dxa"/>
            <w:vMerge/>
            <w:tcBorders>
              <w:right w:val="single" w:sz="4" w:space="0" w:color="BFBFBF" w:themeColor="background1" w:themeShade="BF"/>
            </w:tcBorders>
          </w:tcPr>
          <w:p w14:paraId="43195D18" w14:textId="77777777" w:rsidR="0045668C" w:rsidRPr="00962F90" w:rsidRDefault="0045668C" w:rsidP="006034D8">
            <w:pPr>
              <w:pStyle w:val="CaseTableau"/>
            </w:pPr>
          </w:p>
        </w:tc>
        <w:tc>
          <w:tcPr>
            <w:tcW w:w="8222" w:type="dxa"/>
            <w:tcBorders>
              <w:left w:val="single" w:sz="4" w:space="0" w:color="BFBFBF" w:themeColor="background1" w:themeShade="BF"/>
            </w:tcBorders>
          </w:tcPr>
          <w:p w14:paraId="3F154A05" w14:textId="31214B81" w:rsidR="0045668C" w:rsidRDefault="00582160" w:rsidP="006034D8">
            <w:pPr>
              <w:pStyle w:val="CaseTableau"/>
              <w:rPr>
                <w:lang w:val="fr-CA"/>
              </w:rPr>
            </w:pPr>
            <w:sdt>
              <w:sdtPr>
                <w:rPr>
                  <w:lang w:val="fr-CA"/>
                </w:rPr>
                <w:id w:val="7574166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Fichier situé dans un répertoire du serveur sécurisé de l’organisme</w:t>
            </w:r>
            <w:r w:rsidR="008222DB">
              <w:rPr>
                <w:lang w:val="fr-CA"/>
              </w:rPr>
              <w:t xml:space="preserve"> </w:t>
            </w:r>
            <w:r w:rsidR="0045668C">
              <w:rPr>
                <w:lang w:val="fr-CA"/>
              </w:rPr>
              <w:t>(p. ex., le O:\ du CCSMTL)</w:t>
            </w:r>
          </w:p>
        </w:tc>
      </w:tr>
      <w:tr w:rsidR="0045668C" w14:paraId="4539E705" w14:textId="77777777" w:rsidTr="00E150EE">
        <w:trPr>
          <w:trHeight w:val="11"/>
        </w:trPr>
        <w:tc>
          <w:tcPr>
            <w:tcW w:w="1835" w:type="dxa"/>
            <w:vMerge/>
            <w:tcBorders>
              <w:right w:val="single" w:sz="4" w:space="0" w:color="BFBFBF" w:themeColor="background1" w:themeShade="BF"/>
            </w:tcBorders>
          </w:tcPr>
          <w:p w14:paraId="6F849486" w14:textId="77777777" w:rsidR="0045668C" w:rsidRDefault="0045668C" w:rsidP="006034D8">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4C42D5A9" w14:textId="70AD6532" w:rsidR="0045668C" w:rsidRDefault="00582160" w:rsidP="006034D8">
            <w:pPr>
              <w:pStyle w:val="CaseTableau"/>
              <w:rPr>
                <w:rFonts w:ascii="MS Gothic" w:eastAsia="MS Gothic" w:hAnsi="MS Gothic"/>
                <w:lang w:val="fr-CA"/>
              </w:rPr>
            </w:pPr>
            <w:sdt>
              <w:sdtPr>
                <w:rPr>
                  <w:lang w:val="fr-CA"/>
                </w:rPr>
                <w:id w:val="-108760599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Autre, veuillez </w:t>
            </w:r>
            <w:r w:rsidR="00962F90">
              <w:rPr>
                <w:lang w:val="fr-CA"/>
              </w:rPr>
              <w:t xml:space="preserve">le </w:t>
            </w:r>
            <w:r w:rsidR="0045668C">
              <w:rPr>
                <w:lang w:val="fr-CA"/>
              </w:rPr>
              <w:t>préciser :</w:t>
            </w:r>
          </w:p>
        </w:tc>
      </w:tr>
      <w:tr w:rsidR="0045668C" w14:paraId="077F8FAE" w14:textId="77777777" w:rsidTr="00E150EE">
        <w:trPr>
          <w:trHeight w:val="119"/>
        </w:trPr>
        <w:tc>
          <w:tcPr>
            <w:tcW w:w="1835" w:type="dxa"/>
            <w:vMerge w:val="restart"/>
            <w:tcBorders>
              <w:right w:val="single" w:sz="4" w:space="0" w:color="BFBFBF" w:themeColor="background1" w:themeShade="BF"/>
            </w:tcBorders>
          </w:tcPr>
          <w:p w14:paraId="59608F4B" w14:textId="3FF40295" w:rsidR="0045668C" w:rsidRDefault="00582160" w:rsidP="00987FF1">
            <w:pPr>
              <w:pStyle w:val="CaseTableau"/>
              <w:rPr>
                <w:lang w:val="fr-CA"/>
              </w:rPr>
            </w:pPr>
            <w:sdt>
              <w:sdtPr>
                <w:rPr>
                  <w:lang w:val="fr-CA"/>
                </w:rPr>
                <w:id w:val="-127887021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68662056" w14:textId="77777777" w:rsidR="0045668C" w:rsidRDefault="00582160" w:rsidP="006034D8">
            <w:pPr>
              <w:pStyle w:val="CaseTableau"/>
              <w:rPr>
                <w:rFonts w:ascii="MS Gothic" w:eastAsia="MS Gothic" w:hAnsi="MS Gothic"/>
                <w:lang w:val="fr-CA"/>
              </w:rPr>
            </w:pPr>
            <w:sdt>
              <w:sdtPr>
                <w:rPr>
                  <w:lang w:val="fr-CA"/>
                </w:rPr>
                <w:id w:val="1432005673"/>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567CD257" w14:textId="77777777" w:rsidTr="00E150EE">
        <w:trPr>
          <w:trHeight w:val="119"/>
        </w:trPr>
        <w:tc>
          <w:tcPr>
            <w:tcW w:w="1835" w:type="dxa"/>
            <w:vMerge/>
            <w:tcBorders>
              <w:right w:val="single" w:sz="4" w:space="0" w:color="BFBFBF" w:themeColor="background1" w:themeShade="BF"/>
            </w:tcBorders>
          </w:tcPr>
          <w:p w14:paraId="43B7AA40"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780B413F" w14:textId="77777777" w:rsidR="0045668C" w:rsidRDefault="00582160" w:rsidP="006034D8">
            <w:pPr>
              <w:pStyle w:val="CaseTableau"/>
              <w:rPr>
                <w:rFonts w:ascii="MS Gothic" w:eastAsia="MS Gothic" w:hAnsi="MS Gothic"/>
                <w:lang w:val="fr-CA"/>
              </w:rPr>
            </w:pPr>
            <w:sdt>
              <w:sdtPr>
                <w:rPr>
                  <w:lang w:val="fr-CA"/>
                </w:rPr>
                <w:id w:val="183715437"/>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42536A0E" w14:textId="77777777" w:rsidTr="00E150EE">
        <w:trPr>
          <w:trHeight w:val="119"/>
        </w:trPr>
        <w:tc>
          <w:tcPr>
            <w:tcW w:w="1835" w:type="dxa"/>
            <w:vMerge/>
            <w:tcBorders>
              <w:right w:val="single" w:sz="4" w:space="0" w:color="BFBFBF" w:themeColor="background1" w:themeShade="BF"/>
            </w:tcBorders>
          </w:tcPr>
          <w:p w14:paraId="0D9E493F"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0C6CB01C" w14:textId="77777777" w:rsidR="0045668C" w:rsidRDefault="00582160" w:rsidP="006034D8">
            <w:pPr>
              <w:pStyle w:val="CaseTableau"/>
              <w:rPr>
                <w:rFonts w:ascii="MS Gothic" w:eastAsia="MS Gothic" w:hAnsi="MS Gothic"/>
                <w:lang w:val="fr-CA"/>
              </w:rPr>
            </w:pPr>
            <w:sdt>
              <w:sdtPr>
                <w:rPr>
                  <w:lang w:val="fr-CA"/>
                </w:rPr>
                <w:id w:val="4129767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582160" w14:paraId="0AA7B03B" w14:textId="77777777" w:rsidTr="00E150EE">
        <w:trPr>
          <w:trHeight w:val="119"/>
        </w:trPr>
        <w:tc>
          <w:tcPr>
            <w:tcW w:w="1835" w:type="dxa"/>
            <w:vMerge/>
            <w:tcBorders>
              <w:right w:val="single" w:sz="4" w:space="0" w:color="BFBFBF" w:themeColor="background1" w:themeShade="BF"/>
            </w:tcBorders>
          </w:tcPr>
          <w:p w14:paraId="151864AB"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63DAB5D5" w14:textId="5828D7CC" w:rsidR="0045668C" w:rsidRPr="00962F90" w:rsidRDefault="00582160" w:rsidP="006034D8">
            <w:pPr>
              <w:pStyle w:val="CaseTableau"/>
              <w:rPr>
                <w:rFonts w:ascii="MS Gothic" w:eastAsia="MS Gothic" w:hAnsi="MS Gothic"/>
              </w:rPr>
            </w:pPr>
            <w:sdt>
              <w:sdtPr>
                <w:id w:val="-1252197027"/>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w:t>
            </w:r>
            <w:r w:rsidR="00962F90" w:rsidRPr="00962F90">
              <w:t>Fichier M365 (p. ex., OneDrive, Teams</w:t>
            </w:r>
            <w:r w:rsidR="00962F90">
              <w:t>)</w:t>
            </w:r>
          </w:p>
        </w:tc>
      </w:tr>
      <w:tr w:rsidR="00962F90" w14:paraId="07BA7B5A" w14:textId="77777777" w:rsidTr="00E150EE">
        <w:trPr>
          <w:trHeight w:val="119"/>
        </w:trPr>
        <w:tc>
          <w:tcPr>
            <w:tcW w:w="1835" w:type="dxa"/>
            <w:vMerge/>
            <w:tcBorders>
              <w:right w:val="single" w:sz="4" w:space="0" w:color="BFBFBF" w:themeColor="background1" w:themeShade="BF"/>
            </w:tcBorders>
          </w:tcPr>
          <w:p w14:paraId="5E20901D" w14:textId="77777777" w:rsidR="00962F90" w:rsidRPr="00962F90" w:rsidRDefault="00962F90" w:rsidP="006034D8">
            <w:pPr>
              <w:pStyle w:val="Tableau"/>
            </w:pPr>
          </w:p>
        </w:tc>
        <w:tc>
          <w:tcPr>
            <w:tcW w:w="8222" w:type="dxa"/>
            <w:tcBorders>
              <w:left w:val="single" w:sz="4" w:space="0" w:color="BFBFBF" w:themeColor="background1" w:themeShade="BF"/>
            </w:tcBorders>
          </w:tcPr>
          <w:p w14:paraId="60C121DF" w14:textId="088A8777" w:rsidR="00962F90" w:rsidRDefault="00582160" w:rsidP="006034D8">
            <w:pPr>
              <w:pStyle w:val="CaseTableau"/>
              <w:rPr>
                <w:lang w:val="fr-CA"/>
              </w:rPr>
            </w:pPr>
            <w:sdt>
              <w:sdtPr>
                <w:rPr>
                  <w:lang w:val="fr-CA"/>
                </w:rPr>
                <w:id w:val="1433002899"/>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E150EE">
              <w:rPr>
                <w:lang w:val="fr-CA"/>
              </w:rPr>
              <w:t>Fichier situé dans un répertoire du serveur sécurisé de l’</w:t>
            </w:r>
            <w:r w:rsidR="00C72D0B">
              <w:rPr>
                <w:lang w:val="fr-CA"/>
              </w:rPr>
              <w:t>université.</w:t>
            </w:r>
            <w:r w:rsidR="00C72D0B">
              <w:rPr>
                <w:rStyle w:val="Appelnotedebasdep"/>
                <w:lang w:val="fr-CA"/>
              </w:rPr>
              <w:footnoteReference w:id="8"/>
            </w:r>
            <w:r w:rsidR="00E150EE">
              <w:rPr>
                <w:lang w:val="fr-CA"/>
              </w:rPr>
              <w:br/>
              <w:t>Le cas échéant, veuillez le préciser :</w:t>
            </w:r>
          </w:p>
        </w:tc>
      </w:tr>
      <w:tr w:rsidR="00962F90" w14:paraId="75F469B9" w14:textId="77777777" w:rsidTr="00E150EE">
        <w:trPr>
          <w:trHeight w:val="11"/>
        </w:trPr>
        <w:tc>
          <w:tcPr>
            <w:tcW w:w="1835" w:type="dxa"/>
            <w:vMerge/>
            <w:tcBorders>
              <w:right w:val="single" w:sz="4" w:space="0" w:color="BFBFBF" w:themeColor="background1" w:themeShade="BF"/>
            </w:tcBorders>
          </w:tcPr>
          <w:p w14:paraId="181AD163" w14:textId="77777777" w:rsidR="00962F90" w:rsidRDefault="00962F90" w:rsidP="006034D8">
            <w:pPr>
              <w:pStyle w:val="Tableau"/>
              <w:rPr>
                <w:lang w:val="fr-CA"/>
              </w:rPr>
            </w:pPr>
          </w:p>
        </w:tc>
        <w:tc>
          <w:tcPr>
            <w:tcW w:w="8222" w:type="dxa"/>
            <w:tcBorders>
              <w:left w:val="single" w:sz="4" w:space="0" w:color="BFBFBF" w:themeColor="background1" w:themeShade="BF"/>
            </w:tcBorders>
          </w:tcPr>
          <w:p w14:paraId="34E9268A" w14:textId="028D47D3" w:rsidR="00962F90" w:rsidRDefault="00582160" w:rsidP="006034D8">
            <w:pPr>
              <w:pStyle w:val="CaseTableau"/>
              <w:rPr>
                <w:rFonts w:ascii="MS Gothic" w:eastAsia="MS Gothic" w:hAnsi="MS Gothic"/>
                <w:lang w:val="fr-CA"/>
              </w:rPr>
            </w:pPr>
            <w:sdt>
              <w:sdtPr>
                <w:rPr>
                  <w:lang w:val="fr-CA"/>
                </w:rPr>
                <w:id w:val="-383563842"/>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962F90">
              <w:rPr>
                <w:lang w:val="fr-CA"/>
              </w:rPr>
              <w:t>Autre, veuillez le préciser :</w:t>
            </w:r>
          </w:p>
        </w:tc>
      </w:tr>
      <w:tr w:rsidR="00C27779" w14:paraId="5F5453BC" w14:textId="77777777" w:rsidTr="004854C1">
        <w:trPr>
          <w:trHeight w:val="11"/>
        </w:trPr>
        <w:tc>
          <w:tcPr>
            <w:tcW w:w="10057" w:type="dxa"/>
            <w:gridSpan w:val="2"/>
          </w:tcPr>
          <w:p w14:paraId="4A3145EC" w14:textId="20DACDAE" w:rsidR="00C27779" w:rsidRDefault="00C27779" w:rsidP="006034D8">
            <w:pPr>
              <w:pStyle w:val="CaseTableau"/>
              <w:rPr>
                <w:rFonts w:ascii="MS Gothic" w:eastAsia="MS Gothic" w:hAnsi="MS Gothic"/>
                <w:lang w:val="fr-CA"/>
              </w:rPr>
            </w:pPr>
            <w:r>
              <w:rPr>
                <w:lang w:val="fr-CA"/>
              </w:rPr>
              <w:t xml:space="preserve">Précisions additionnelles, s’il y a lieu : </w:t>
            </w:r>
          </w:p>
        </w:tc>
      </w:tr>
    </w:tbl>
    <w:p w14:paraId="7F7CC17F" w14:textId="77777777" w:rsidR="00504132" w:rsidRDefault="00504132" w:rsidP="002A5190">
      <w:pPr>
        <w:pStyle w:val="Titre3"/>
      </w:pPr>
      <w:r>
        <w:t xml:space="preserve">Période de collecte des </w:t>
      </w:r>
      <w:r w:rsidRPr="00504132">
        <w:t>renseignements</w:t>
      </w:r>
    </w:p>
    <w:p w14:paraId="701829AF" w14:textId="00D00C87" w:rsidR="00504132" w:rsidRDefault="00504132" w:rsidP="00504132">
      <w:r>
        <w:t xml:space="preserve">Veuillez spécifier la période pendant laquelle </w:t>
      </w:r>
      <w:r w:rsidR="00BB154E">
        <w:t>le chercheur et son équipe</w:t>
      </w:r>
      <w:r w:rsidR="000C06F3">
        <w:t xml:space="preserve"> collecteront</w:t>
      </w:r>
      <w:r>
        <w:t xml:space="preserve"> les renseignements </w:t>
      </w:r>
      <w:r w:rsidRPr="00541806">
        <w:t>(p. ex., 8 mois à partir du moment où l’équipe a accès aux renseignements)</w:t>
      </w:r>
      <w:r w:rsidR="004854C1">
        <w:t>.</w:t>
      </w:r>
    </w:p>
    <w:tbl>
      <w:tblPr>
        <w:tblStyle w:val="Grilledutableau"/>
        <w:tblW w:w="993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38"/>
      </w:tblGrid>
      <w:tr w:rsidR="00504132" w:rsidRPr="009E2BED" w14:paraId="373AF6CA" w14:textId="77777777" w:rsidTr="004854C1">
        <w:trPr>
          <w:trHeight w:val="16"/>
        </w:trPr>
        <w:tc>
          <w:tcPr>
            <w:tcW w:w="99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A0404D9" w14:textId="77777777" w:rsidR="00504132" w:rsidRPr="00812824" w:rsidRDefault="00504132" w:rsidP="004854C1">
            <w:pPr>
              <w:pStyle w:val="Tableau"/>
              <w:rPr>
                <w:lang w:val="fr-CA"/>
              </w:rPr>
            </w:pPr>
          </w:p>
        </w:tc>
      </w:tr>
    </w:tbl>
    <w:p w14:paraId="1EE5FD32" w14:textId="13417DE0" w:rsidR="00C12FAA" w:rsidRDefault="00AD05FE" w:rsidP="00AD05FE">
      <w:pPr>
        <w:pStyle w:val="Titre2"/>
      </w:pPr>
      <w:bookmarkStart w:id="46" w:name="_Conservation_des_renseignements"/>
      <w:bookmarkEnd w:id="46"/>
      <w:r>
        <w:t>Conservation des renseignements</w:t>
      </w:r>
    </w:p>
    <w:p w14:paraId="2920600D" w14:textId="0E736DD0" w:rsidR="00BB154E" w:rsidRDefault="00B85E5E" w:rsidP="00BB154E">
      <w:r>
        <w:t xml:space="preserve">Veuillez </w:t>
      </w:r>
      <w:r w:rsidR="00BB154E">
        <w:t>cocher la situation applicable.</w:t>
      </w:r>
    </w:p>
    <w:p w14:paraId="7D4874F6" w14:textId="134AD3C2" w:rsidR="00BB154E" w:rsidRPr="00CE7565" w:rsidRDefault="00582160" w:rsidP="000C06F3">
      <w:pPr>
        <w:pStyle w:val="Case"/>
        <w:rPr>
          <w:rFonts w:cs="Arial"/>
        </w:rPr>
      </w:pPr>
      <w:sdt>
        <w:sdtPr>
          <w:rPr>
            <w:rFonts w:cs="Arial"/>
          </w:rPr>
          <w:id w:val="-953634528"/>
          <w14:checkbox>
            <w14:checked w14:val="0"/>
            <w14:checkedState w14:val="2612" w14:font="MS Gothic"/>
            <w14:uncheckedState w14:val="2610" w14:font="MS Gothic"/>
          </w14:checkbox>
        </w:sdtPr>
        <w:sdtEndPr/>
        <w:sdtContent>
          <w:r w:rsidR="00BB154E" w:rsidRPr="00CE7565">
            <w:rPr>
              <w:rFonts w:ascii="Segoe UI Symbol" w:eastAsia="MS Gothic" w:hAnsi="Segoe UI Symbol" w:cs="Segoe UI Symbol"/>
            </w:rPr>
            <w:t>☐</w:t>
          </w:r>
        </w:sdtContent>
      </w:sdt>
      <w:r w:rsidR="00BB154E" w:rsidRPr="00CE7565">
        <w:rPr>
          <w:rFonts w:cs="Arial"/>
        </w:rPr>
        <w:t xml:space="preserve"> Situation 1 : Les renseignements </w:t>
      </w:r>
      <w:r w:rsidR="000C06F3" w:rsidRPr="00CE7565">
        <w:rPr>
          <w:rFonts w:cs="Arial"/>
        </w:rPr>
        <w:t>seront</w:t>
      </w:r>
      <w:r w:rsidR="00BB154E" w:rsidRPr="00CE7565">
        <w:rPr>
          <w:rFonts w:cs="Arial"/>
        </w:rPr>
        <w:t xml:space="preserve"> extraits par un employé de l’organisme.</w:t>
      </w:r>
    </w:p>
    <w:p w14:paraId="48C1190C" w14:textId="0B21DAE0" w:rsidR="00BB154E" w:rsidRDefault="00582160" w:rsidP="00BB154E">
      <w:pPr>
        <w:pStyle w:val="Case"/>
      </w:pPr>
      <w:sdt>
        <w:sdtPr>
          <w:rPr>
            <w:rFonts w:cs="Arial"/>
          </w:rPr>
          <w:id w:val="-1202701259"/>
          <w14:checkbox>
            <w14:checked w14:val="0"/>
            <w14:checkedState w14:val="2612" w14:font="MS Gothic"/>
            <w14:uncheckedState w14:val="2610" w14:font="MS Gothic"/>
          </w14:checkbox>
        </w:sdtPr>
        <w:sdtEndPr/>
        <w:sdtContent>
          <w:r w:rsidR="00BB154E" w:rsidRPr="00CE7565">
            <w:rPr>
              <w:rFonts w:ascii="Segoe UI Symbol" w:hAnsi="Segoe UI Symbol" w:cs="Segoe UI Symbol"/>
            </w:rPr>
            <w:t>☐</w:t>
          </w:r>
        </w:sdtContent>
      </w:sdt>
      <w:r w:rsidR="00BB154E" w:rsidRPr="00CE7565">
        <w:rPr>
          <w:rFonts w:cs="Arial"/>
        </w:rPr>
        <w:t xml:space="preserve"> Situation 2 : Les renseignements seront exportés de l’outil de collecte vers un support</w:t>
      </w:r>
      <w:r w:rsidR="00BB154E">
        <w:t xml:space="preserve"> </w:t>
      </w:r>
      <w:r w:rsidR="0053261A">
        <w:t xml:space="preserve">de conservation </w:t>
      </w:r>
      <w:r w:rsidR="00BB154E">
        <w:t>pour faciliter leur utilisation, leur conservation ou leur communication.</w:t>
      </w:r>
    </w:p>
    <w:p w14:paraId="1610DCBB" w14:textId="51AB7CB5" w:rsidR="00AD05FE" w:rsidRDefault="00582160" w:rsidP="00AD05FE">
      <w:pPr>
        <w:pStyle w:val="Case"/>
      </w:pPr>
      <w:sdt>
        <w:sdtPr>
          <w:id w:val="-1609118495"/>
          <w14:checkbox>
            <w14:checked w14:val="0"/>
            <w14:checkedState w14:val="2612" w14:font="MS Gothic"/>
            <w14:uncheckedState w14:val="2610" w14:font="MS Gothic"/>
          </w14:checkbox>
        </w:sdtPr>
        <w:sdtEndPr/>
        <w:sdtContent>
          <w:r w:rsidR="00AD05FE" w:rsidRPr="000C06F3">
            <w:rPr>
              <w:rFonts w:ascii="Segoe UI Symbol" w:hAnsi="Segoe UI Symbol" w:cs="Segoe UI Symbol"/>
            </w:rPr>
            <w:t>☐</w:t>
          </w:r>
        </w:sdtContent>
      </w:sdt>
      <w:r w:rsidR="00AD05FE">
        <w:t xml:space="preserve"> </w:t>
      </w:r>
      <w:r w:rsidR="00BB154E">
        <w:t xml:space="preserve">Situation 3 : </w:t>
      </w:r>
      <w:r w:rsidR="00AD05FE">
        <w:t xml:space="preserve">Les renseignements seront conservés dans le </w:t>
      </w:r>
      <w:hyperlink w:anchor="_Modalités_de_collecte" w:history="1">
        <w:r w:rsidR="00AD05FE" w:rsidRPr="006F65DE">
          <w:rPr>
            <w:rStyle w:val="Lienhypertexte"/>
          </w:rPr>
          <w:t>même outil que celui ayant servi à les collecter</w:t>
        </w:r>
      </w:hyperlink>
      <w:r w:rsidR="00AD05FE">
        <w:t>.</w:t>
      </w:r>
    </w:p>
    <w:p w14:paraId="37CCF4EF" w14:textId="67BF4ACE" w:rsidR="00BB154E" w:rsidRDefault="00BB154E" w:rsidP="002A5190">
      <w:pPr>
        <w:pStyle w:val="Titre3"/>
      </w:pPr>
      <w:r>
        <w:t>Modalités de conservation des renseignements</w:t>
      </w:r>
    </w:p>
    <w:p w14:paraId="709BA112" w14:textId="6DED5EEC" w:rsidR="00AD05FE" w:rsidRDefault="00BB154E" w:rsidP="00BB154E">
      <w:r>
        <w:t xml:space="preserve">Veuillez préciser les modalités de conservation des renseignements si </w:t>
      </w:r>
      <w:r w:rsidR="008704E4">
        <w:t>la situation</w:t>
      </w:r>
      <w:r>
        <w:t xml:space="preserve"> 1 ou 2 </w:t>
      </w:r>
      <w:r w:rsidR="000C06F3">
        <w:t>s’applique.</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43"/>
        <w:gridCol w:w="8222"/>
      </w:tblGrid>
      <w:tr w:rsidR="00327272" w14:paraId="67FE63D1" w14:textId="77777777" w:rsidTr="00BB154E">
        <w:trPr>
          <w:trHeight w:val="13"/>
        </w:trPr>
        <w:tc>
          <w:tcPr>
            <w:tcW w:w="10065" w:type="dxa"/>
            <w:gridSpan w:val="2"/>
            <w:shd w:val="clear" w:color="auto" w:fill="F2F2F2" w:themeFill="background1" w:themeFillShade="F2"/>
          </w:tcPr>
          <w:p w14:paraId="147BAF3D" w14:textId="1D75900D" w:rsidR="00327272" w:rsidRDefault="00E150EE" w:rsidP="004854C1">
            <w:pPr>
              <w:pStyle w:val="Tableau"/>
              <w:rPr>
                <w:lang w:val="fr-CA"/>
              </w:rPr>
            </w:pPr>
            <w:r>
              <w:rPr>
                <w:lang w:val="fr-CA"/>
              </w:rPr>
              <w:t>Support(s) de conservation des renseignements</w:t>
            </w:r>
          </w:p>
        </w:tc>
      </w:tr>
      <w:tr w:rsidR="00327272" w14:paraId="7DAD2654" w14:textId="77777777" w:rsidTr="0053261A">
        <w:trPr>
          <w:trHeight w:val="11"/>
        </w:trPr>
        <w:tc>
          <w:tcPr>
            <w:tcW w:w="1843" w:type="dxa"/>
            <w:vMerge w:val="restart"/>
            <w:tcBorders>
              <w:right w:val="single" w:sz="4" w:space="0" w:color="BFBFBF" w:themeColor="background1" w:themeShade="BF"/>
            </w:tcBorders>
          </w:tcPr>
          <w:p w14:paraId="25482CA8" w14:textId="07B28172" w:rsidR="00327272" w:rsidRDefault="00582160" w:rsidP="004854C1">
            <w:pPr>
              <w:pStyle w:val="CaseTableau"/>
              <w:rPr>
                <w:lang w:val="fr-CA"/>
              </w:rPr>
            </w:pPr>
            <w:sdt>
              <w:sdtPr>
                <w:rPr>
                  <w:lang w:val="fr-CA"/>
                </w:rPr>
                <w:id w:val="144457870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 organisme du RSSS</w:t>
            </w:r>
          </w:p>
        </w:tc>
        <w:tc>
          <w:tcPr>
            <w:tcW w:w="8222" w:type="dxa"/>
            <w:tcBorders>
              <w:left w:val="single" w:sz="4" w:space="0" w:color="BFBFBF" w:themeColor="background1" w:themeShade="BF"/>
            </w:tcBorders>
          </w:tcPr>
          <w:p w14:paraId="5CE5F9CD" w14:textId="77777777" w:rsidR="00327272" w:rsidRDefault="00582160" w:rsidP="004854C1">
            <w:pPr>
              <w:pStyle w:val="CaseTableau"/>
              <w:rPr>
                <w:lang w:val="fr-CA"/>
              </w:rPr>
            </w:pPr>
            <w:sdt>
              <w:sdtPr>
                <w:rPr>
                  <w:lang w:val="fr-CA"/>
                </w:rPr>
                <w:id w:val="-1410616848"/>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149E9430" w14:textId="77777777" w:rsidTr="0053261A">
        <w:trPr>
          <w:trHeight w:val="11"/>
        </w:trPr>
        <w:tc>
          <w:tcPr>
            <w:tcW w:w="1843" w:type="dxa"/>
            <w:vMerge/>
            <w:tcBorders>
              <w:right w:val="single" w:sz="4" w:space="0" w:color="BFBFBF" w:themeColor="background1" w:themeShade="BF"/>
            </w:tcBorders>
          </w:tcPr>
          <w:p w14:paraId="76A46431"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BA4996C" w14:textId="77777777" w:rsidR="00327272" w:rsidRDefault="00582160" w:rsidP="004854C1">
            <w:pPr>
              <w:pStyle w:val="CaseTableau"/>
              <w:rPr>
                <w:lang w:val="fr-CA"/>
              </w:rPr>
            </w:pPr>
            <w:sdt>
              <w:sdtPr>
                <w:rPr>
                  <w:lang w:val="fr-CA"/>
                </w:rPr>
                <w:id w:val="-15196920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2314CF35" w14:textId="77777777" w:rsidTr="0053261A">
        <w:trPr>
          <w:trHeight w:val="119"/>
        </w:trPr>
        <w:tc>
          <w:tcPr>
            <w:tcW w:w="1843" w:type="dxa"/>
            <w:vMerge/>
            <w:tcBorders>
              <w:right w:val="single" w:sz="4" w:space="0" w:color="BFBFBF" w:themeColor="background1" w:themeShade="BF"/>
            </w:tcBorders>
          </w:tcPr>
          <w:p w14:paraId="22A7A1A6"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3F1173A" w14:textId="77777777" w:rsidR="00327272" w:rsidRDefault="00582160" w:rsidP="004854C1">
            <w:pPr>
              <w:pStyle w:val="CaseTableau"/>
              <w:rPr>
                <w:lang w:val="fr-CA"/>
              </w:rPr>
            </w:pPr>
            <w:sdt>
              <w:sdtPr>
                <w:rPr>
                  <w:lang w:val="fr-CA"/>
                </w:rPr>
                <w:id w:val="58172927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582160" w14:paraId="5CEBD3DC" w14:textId="77777777" w:rsidTr="0053261A">
        <w:trPr>
          <w:trHeight w:val="119"/>
        </w:trPr>
        <w:tc>
          <w:tcPr>
            <w:tcW w:w="1843" w:type="dxa"/>
            <w:vMerge/>
            <w:tcBorders>
              <w:right w:val="single" w:sz="4" w:space="0" w:color="BFBFBF" w:themeColor="background1" w:themeShade="BF"/>
            </w:tcBorders>
          </w:tcPr>
          <w:p w14:paraId="705DF480"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5F79C0F1" w14:textId="77777777" w:rsidR="00327272" w:rsidRPr="00962F90" w:rsidRDefault="00582160" w:rsidP="004854C1">
            <w:pPr>
              <w:pStyle w:val="CaseTableau"/>
            </w:pPr>
            <w:sdt>
              <w:sdtPr>
                <w:id w:val="-213855391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p>
        </w:tc>
      </w:tr>
      <w:tr w:rsidR="00327272" w14:paraId="0AC0FD9C" w14:textId="77777777" w:rsidTr="0053261A">
        <w:trPr>
          <w:trHeight w:val="119"/>
        </w:trPr>
        <w:tc>
          <w:tcPr>
            <w:tcW w:w="1843" w:type="dxa"/>
            <w:vMerge/>
            <w:tcBorders>
              <w:right w:val="single" w:sz="4" w:space="0" w:color="BFBFBF" w:themeColor="background1" w:themeShade="BF"/>
            </w:tcBorders>
          </w:tcPr>
          <w:p w14:paraId="5E2B97DB" w14:textId="77777777" w:rsidR="00327272" w:rsidRPr="00962F90" w:rsidRDefault="00327272" w:rsidP="004854C1">
            <w:pPr>
              <w:pStyle w:val="CaseTableau"/>
            </w:pPr>
          </w:p>
        </w:tc>
        <w:tc>
          <w:tcPr>
            <w:tcW w:w="8222" w:type="dxa"/>
            <w:tcBorders>
              <w:left w:val="single" w:sz="4" w:space="0" w:color="BFBFBF" w:themeColor="background1" w:themeShade="BF"/>
            </w:tcBorders>
          </w:tcPr>
          <w:p w14:paraId="496D8CD7" w14:textId="1FA6DF95" w:rsidR="00327272" w:rsidRDefault="00582160" w:rsidP="004854C1">
            <w:pPr>
              <w:pStyle w:val="CaseTableau"/>
              <w:rPr>
                <w:lang w:val="fr-CA"/>
              </w:rPr>
            </w:pPr>
            <w:sdt>
              <w:sdtPr>
                <w:rPr>
                  <w:lang w:val="fr-CA"/>
                </w:rPr>
                <w:id w:val="-25235599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l’organisme (p. ex., le O:\ du CCSMTL)</w:t>
            </w:r>
            <w:r w:rsidR="00E150EE">
              <w:rPr>
                <w:lang w:val="fr-CA"/>
              </w:rPr>
              <w:br/>
              <w:t>Le cas échéant, veuillez le préciser :</w:t>
            </w:r>
          </w:p>
        </w:tc>
      </w:tr>
      <w:tr w:rsidR="00327272" w14:paraId="6D9A6BB4" w14:textId="77777777" w:rsidTr="0053261A">
        <w:trPr>
          <w:trHeight w:val="11"/>
        </w:trPr>
        <w:tc>
          <w:tcPr>
            <w:tcW w:w="1843" w:type="dxa"/>
            <w:vMerge/>
            <w:tcBorders>
              <w:right w:val="single" w:sz="4" w:space="0" w:color="BFBFBF" w:themeColor="background1" w:themeShade="BF"/>
            </w:tcBorders>
          </w:tcPr>
          <w:p w14:paraId="28CDF38F" w14:textId="77777777" w:rsidR="00327272" w:rsidRDefault="00327272" w:rsidP="004854C1">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00057D09" w14:textId="77777777" w:rsidR="00327272" w:rsidRDefault="00582160" w:rsidP="004854C1">
            <w:pPr>
              <w:pStyle w:val="CaseTableau"/>
              <w:rPr>
                <w:rFonts w:ascii="MS Gothic" w:eastAsia="MS Gothic" w:hAnsi="MS Gothic"/>
                <w:lang w:val="fr-CA"/>
              </w:rPr>
            </w:pPr>
            <w:sdt>
              <w:sdtPr>
                <w:rPr>
                  <w:lang w:val="fr-CA"/>
                </w:rPr>
                <w:id w:val="-16023304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327272" w14:paraId="6EC06D1A" w14:textId="77777777" w:rsidTr="0053261A">
        <w:trPr>
          <w:trHeight w:val="119"/>
        </w:trPr>
        <w:tc>
          <w:tcPr>
            <w:tcW w:w="1843" w:type="dxa"/>
            <w:vMerge w:val="restart"/>
            <w:tcBorders>
              <w:right w:val="single" w:sz="4" w:space="0" w:color="BFBFBF" w:themeColor="background1" w:themeShade="BF"/>
            </w:tcBorders>
          </w:tcPr>
          <w:p w14:paraId="5822C363" w14:textId="3FB7C864" w:rsidR="00327272" w:rsidRDefault="00582160" w:rsidP="004854C1">
            <w:pPr>
              <w:pStyle w:val="CaseTableau"/>
              <w:rPr>
                <w:lang w:val="fr-CA"/>
              </w:rPr>
            </w:pPr>
            <w:sdt>
              <w:sdtPr>
                <w:rPr>
                  <w:lang w:val="fr-CA"/>
                </w:rPr>
                <w:id w:val="-204905896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48AEA36D" w14:textId="77777777" w:rsidR="00327272" w:rsidRDefault="00582160" w:rsidP="004854C1">
            <w:pPr>
              <w:pStyle w:val="CaseTableau"/>
              <w:rPr>
                <w:rFonts w:ascii="MS Gothic" w:eastAsia="MS Gothic" w:hAnsi="MS Gothic"/>
                <w:lang w:val="fr-CA"/>
              </w:rPr>
            </w:pPr>
            <w:sdt>
              <w:sdtPr>
                <w:rPr>
                  <w:lang w:val="fr-CA"/>
                </w:rPr>
                <w:id w:val="170428282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23D17DB5" w14:textId="77777777" w:rsidTr="0053261A">
        <w:trPr>
          <w:trHeight w:val="119"/>
        </w:trPr>
        <w:tc>
          <w:tcPr>
            <w:tcW w:w="1843" w:type="dxa"/>
            <w:vMerge/>
            <w:tcBorders>
              <w:right w:val="single" w:sz="4" w:space="0" w:color="BFBFBF" w:themeColor="background1" w:themeShade="BF"/>
            </w:tcBorders>
          </w:tcPr>
          <w:p w14:paraId="67267CD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4A907B28" w14:textId="77777777" w:rsidR="00327272" w:rsidRDefault="00582160" w:rsidP="004854C1">
            <w:pPr>
              <w:pStyle w:val="CaseTableau"/>
              <w:rPr>
                <w:rFonts w:ascii="MS Gothic" w:eastAsia="MS Gothic" w:hAnsi="MS Gothic"/>
                <w:lang w:val="fr-CA"/>
              </w:rPr>
            </w:pPr>
            <w:sdt>
              <w:sdtPr>
                <w:rPr>
                  <w:lang w:val="fr-CA"/>
                </w:rPr>
                <w:id w:val="51836106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18DFAE4D" w14:textId="77777777" w:rsidTr="0053261A">
        <w:trPr>
          <w:trHeight w:val="119"/>
        </w:trPr>
        <w:tc>
          <w:tcPr>
            <w:tcW w:w="1843" w:type="dxa"/>
            <w:vMerge/>
            <w:tcBorders>
              <w:right w:val="single" w:sz="4" w:space="0" w:color="BFBFBF" w:themeColor="background1" w:themeShade="BF"/>
            </w:tcBorders>
          </w:tcPr>
          <w:p w14:paraId="36D049DE"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6FAE9D91" w14:textId="77777777" w:rsidR="00327272" w:rsidRDefault="00582160" w:rsidP="004854C1">
            <w:pPr>
              <w:pStyle w:val="CaseTableau"/>
              <w:rPr>
                <w:rFonts w:ascii="MS Gothic" w:eastAsia="MS Gothic" w:hAnsi="MS Gothic"/>
                <w:lang w:val="fr-CA"/>
              </w:rPr>
            </w:pPr>
            <w:sdt>
              <w:sdtPr>
                <w:rPr>
                  <w:lang w:val="fr-CA"/>
                </w:rPr>
                <w:id w:val="-2857367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582160" w14:paraId="5A73067D" w14:textId="77777777" w:rsidTr="0053261A">
        <w:trPr>
          <w:trHeight w:val="119"/>
        </w:trPr>
        <w:tc>
          <w:tcPr>
            <w:tcW w:w="1843" w:type="dxa"/>
            <w:vMerge/>
            <w:tcBorders>
              <w:right w:val="single" w:sz="4" w:space="0" w:color="BFBFBF" w:themeColor="background1" w:themeShade="BF"/>
            </w:tcBorders>
          </w:tcPr>
          <w:p w14:paraId="582E85BB"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0BCD34E6" w14:textId="4AA1C626" w:rsidR="00327272" w:rsidRPr="00962F90" w:rsidRDefault="00582160" w:rsidP="004854C1">
            <w:pPr>
              <w:pStyle w:val="CaseTableau"/>
              <w:rPr>
                <w:rFonts w:ascii="MS Gothic" w:eastAsia="MS Gothic" w:hAnsi="MS Gothic"/>
              </w:rPr>
            </w:pPr>
            <w:sdt>
              <w:sdtPr>
                <w:id w:val="-127115860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r w:rsidR="002A5190">
              <w:rPr>
                <w:rStyle w:val="Appelnotedebasdep"/>
              </w:rPr>
              <w:footnoteReference w:id="9"/>
            </w:r>
          </w:p>
        </w:tc>
      </w:tr>
      <w:tr w:rsidR="00327272" w14:paraId="49C70FA4" w14:textId="77777777" w:rsidTr="0053261A">
        <w:trPr>
          <w:trHeight w:val="119"/>
        </w:trPr>
        <w:tc>
          <w:tcPr>
            <w:tcW w:w="1843" w:type="dxa"/>
            <w:vMerge/>
            <w:tcBorders>
              <w:right w:val="single" w:sz="4" w:space="0" w:color="BFBFBF" w:themeColor="background1" w:themeShade="BF"/>
            </w:tcBorders>
          </w:tcPr>
          <w:p w14:paraId="09CCC653" w14:textId="77777777" w:rsidR="00327272" w:rsidRPr="00962F90" w:rsidRDefault="00327272" w:rsidP="004854C1">
            <w:pPr>
              <w:pStyle w:val="Tableau"/>
            </w:pPr>
          </w:p>
        </w:tc>
        <w:tc>
          <w:tcPr>
            <w:tcW w:w="8222" w:type="dxa"/>
            <w:tcBorders>
              <w:left w:val="single" w:sz="4" w:space="0" w:color="BFBFBF" w:themeColor="background1" w:themeShade="BF"/>
            </w:tcBorders>
          </w:tcPr>
          <w:p w14:paraId="0FE11A9F" w14:textId="06D91468" w:rsidR="00327272" w:rsidRDefault="00582160" w:rsidP="004854C1">
            <w:pPr>
              <w:pStyle w:val="CaseTableau"/>
              <w:rPr>
                <w:lang w:val="fr-CA"/>
              </w:rPr>
            </w:pPr>
            <w:sdt>
              <w:sdtPr>
                <w:rPr>
                  <w:lang w:val="fr-CA"/>
                </w:rPr>
                <w:id w:val="-652836499"/>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l’université.</w:t>
            </w:r>
            <w:r w:rsidR="00FE4C31">
              <w:rPr>
                <w:rStyle w:val="Appelnotedebasdep"/>
                <w:lang w:val="fr-CA"/>
              </w:rPr>
              <w:footnoteReference w:id="10"/>
            </w:r>
            <w:r w:rsidR="00327272">
              <w:rPr>
                <w:lang w:val="fr-CA"/>
              </w:rPr>
              <w:t xml:space="preserve"> </w:t>
            </w:r>
            <w:r w:rsidR="00327272">
              <w:rPr>
                <w:lang w:val="fr-CA"/>
              </w:rPr>
              <w:br/>
              <w:t>Le cas échéant, veuillez le préciser :</w:t>
            </w:r>
          </w:p>
        </w:tc>
      </w:tr>
      <w:tr w:rsidR="00327272" w14:paraId="5D306E6B" w14:textId="77777777" w:rsidTr="0053261A">
        <w:trPr>
          <w:trHeight w:val="11"/>
        </w:trPr>
        <w:tc>
          <w:tcPr>
            <w:tcW w:w="1843" w:type="dxa"/>
            <w:vMerge/>
            <w:tcBorders>
              <w:right w:val="single" w:sz="4" w:space="0" w:color="BFBFBF" w:themeColor="background1" w:themeShade="BF"/>
            </w:tcBorders>
          </w:tcPr>
          <w:p w14:paraId="74AFE42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1AD0F414" w14:textId="77777777" w:rsidR="00327272" w:rsidRDefault="00582160" w:rsidP="004854C1">
            <w:pPr>
              <w:pStyle w:val="CaseTableau"/>
              <w:rPr>
                <w:rFonts w:ascii="MS Gothic" w:eastAsia="MS Gothic" w:hAnsi="MS Gothic"/>
                <w:lang w:val="fr-CA"/>
              </w:rPr>
            </w:pPr>
            <w:sdt>
              <w:sdtPr>
                <w:rPr>
                  <w:lang w:val="fr-CA"/>
                </w:rPr>
                <w:id w:val="-178163967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C27779" w14:paraId="79EBB70B" w14:textId="77777777" w:rsidTr="00BB154E">
        <w:trPr>
          <w:trHeight w:val="11"/>
        </w:trPr>
        <w:tc>
          <w:tcPr>
            <w:tcW w:w="10065" w:type="dxa"/>
            <w:gridSpan w:val="2"/>
          </w:tcPr>
          <w:p w14:paraId="52113A05" w14:textId="06D5B335" w:rsidR="00C27779" w:rsidRDefault="00C27779" w:rsidP="004854C1">
            <w:pPr>
              <w:pStyle w:val="CaseTableau"/>
              <w:rPr>
                <w:rFonts w:ascii="MS Gothic" w:eastAsia="MS Gothic" w:hAnsi="MS Gothic"/>
                <w:lang w:val="fr-CA"/>
              </w:rPr>
            </w:pPr>
            <w:r>
              <w:rPr>
                <w:lang w:val="fr-CA"/>
              </w:rPr>
              <w:t>Précisions additionnelles, s’il y a lieu :</w:t>
            </w:r>
          </w:p>
        </w:tc>
      </w:tr>
    </w:tbl>
    <w:p w14:paraId="7D2D1C9B" w14:textId="60F97137" w:rsidR="003F00A5" w:rsidRDefault="003F00A5" w:rsidP="003F00A5">
      <w:pPr>
        <w:pStyle w:val="Titre2"/>
      </w:pPr>
      <w:bookmarkStart w:id="47" w:name="_Utilisation_des_renseignements"/>
      <w:bookmarkEnd w:id="47"/>
      <w:r>
        <w:t>Utilisation des renseignements</w:t>
      </w:r>
    </w:p>
    <w:p w14:paraId="46AF63D0" w14:textId="60541BE7" w:rsidR="003F00A5" w:rsidRDefault="003F00A5" w:rsidP="003F00A5">
      <w:r>
        <w:t xml:space="preserve">Veuillez spécifier les modalités liées à l’utilisation des renseignements obtenus </w:t>
      </w:r>
      <w:r w:rsidRPr="00C12FAA">
        <w:rPr>
          <w:i/>
          <w:u w:val="single"/>
        </w:rPr>
        <w:t>sans le consentement</w:t>
      </w:r>
      <w:r>
        <w:t xml:space="preserve"> des usagers.</w:t>
      </w:r>
    </w:p>
    <w:p w14:paraId="15BF5A64" w14:textId="7FD4ACFC" w:rsidR="00AF417F" w:rsidRDefault="00AF417F" w:rsidP="002A5190">
      <w:pPr>
        <w:pStyle w:val="Titre3"/>
      </w:pPr>
      <w:r>
        <w:t>Modalités d’utilisation des renseignements</w:t>
      </w:r>
    </w:p>
    <w:p w14:paraId="1CFD332A" w14:textId="440B8B69" w:rsidR="00AF417F" w:rsidRPr="00AF417F" w:rsidRDefault="00AF417F" w:rsidP="00AF417F">
      <w:r>
        <w:t>Veuillez indiquer le(s) logiciel(s) qui seront utilisés pour manipuler les renseignements.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3F00A5" w14:paraId="5D13BC89" w14:textId="77777777" w:rsidTr="004854C1">
        <w:trPr>
          <w:trHeight w:val="13"/>
        </w:trPr>
        <w:tc>
          <w:tcPr>
            <w:tcW w:w="10057" w:type="dxa"/>
            <w:shd w:val="clear" w:color="auto" w:fill="F2F2F2" w:themeFill="background1" w:themeFillShade="F2"/>
          </w:tcPr>
          <w:p w14:paraId="519505FE" w14:textId="77777777" w:rsidR="003F00A5" w:rsidRDefault="003F00A5" w:rsidP="004854C1">
            <w:pPr>
              <w:pStyle w:val="Tableau"/>
              <w:rPr>
                <w:lang w:val="fr-CA"/>
              </w:rPr>
            </w:pPr>
            <w:r>
              <w:rPr>
                <w:lang w:val="fr-CA"/>
              </w:rPr>
              <w:t>Logiciel(s) pour l’utilisation des renseignements</w:t>
            </w:r>
          </w:p>
        </w:tc>
      </w:tr>
      <w:tr w:rsidR="003F00A5" w14:paraId="5653BB91" w14:textId="77777777" w:rsidTr="004854C1">
        <w:trPr>
          <w:trHeight w:val="11"/>
        </w:trPr>
        <w:tc>
          <w:tcPr>
            <w:tcW w:w="10057" w:type="dxa"/>
          </w:tcPr>
          <w:p w14:paraId="5934B6C0" w14:textId="77777777" w:rsidR="003F00A5" w:rsidRDefault="00582160" w:rsidP="004854C1">
            <w:pPr>
              <w:pStyle w:val="CaseTableau"/>
              <w:rPr>
                <w:lang w:val="fr-CA"/>
              </w:rPr>
            </w:pPr>
            <w:sdt>
              <w:sdtPr>
                <w:rPr>
                  <w:lang w:val="fr-CA"/>
                </w:rPr>
                <w:id w:val="453296207"/>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statistique (p. ex., SPSS, R, etc.)</w:t>
            </w:r>
          </w:p>
        </w:tc>
      </w:tr>
      <w:tr w:rsidR="003F00A5" w14:paraId="35C8B863" w14:textId="77777777" w:rsidTr="004854C1">
        <w:trPr>
          <w:trHeight w:val="11"/>
        </w:trPr>
        <w:tc>
          <w:tcPr>
            <w:tcW w:w="10057" w:type="dxa"/>
          </w:tcPr>
          <w:p w14:paraId="654F7F04" w14:textId="77777777" w:rsidR="003F00A5" w:rsidRDefault="00582160" w:rsidP="004854C1">
            <w:pPr>
              <w:pStyle w:val="CaseTableau"/>
              <w:rPr>
                <w:lang w:val="fr-CA"/>
              </w:rPr>
            </w:pPr>
            <w:sdt>
              <w:sdtPr>
                <w:rPr>
                  <w:lang w:val="fr-CA"/>
                </w:rPr>
                <w:id w:val="-310171780"/>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qualitative (p. ex., NVivo)</w:t>
            </w:r>
          </w:p>
        </w:tc>
      </w:tr>
      <w:tr w:rsidR="003F00A5" w14:paraId="3F632103" w14:textId="77777777" w:rsidTr="004854C1">
        <w:trPr>
          <w:trHeight w:val="119"/>
        </w:trPr>
        <w:tc>
          <w:tcPr>
            <w:tcW w:w="10057" w:type="dxa"/>
          </w:tcPr>
          <w:p w14:paraId="70567212" w14:textId="77777777" w:rsidR="003F00A5" w:rsidRDefault="00582160" w:rsidP="004854C1">
            <w:pPr>
              <w:pStyle w:val="CaseTableau"/>
              <w:rPr>
                <w:lang w:val="fr-CA"/>
              </w:rPr>
            </w:pPr>
            <w:sdt>
              <w:sdtPr>
                <w:rPr>
                  <w:lang w:val="fr-CA"/>
                </w:rPr>
                <w:id w:val="-498042685"/>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de la suite Office (p. ex., Microsoft Excel)</w:t>
            </w:r>
          </w:p>
        </w:tc>
      </w:tr>
      <w:tr w:rsidR="003F00A5" w14:paraId="7C4DF7D1" w14:textId="77777777" w:rsidTr="004854C1">
        <w:trPr>
          <w:trHeight w:val="119"/>
        </w:trPr>
        <w:tc>
          <w:tcPr>
            <w:tcW w:w="10057" w:type="dxa"/>
          </w:tcPr>
          <w:p w14:paraId="58F64F53" w14:textId="77777777" w:rsidR="003F00A5" w:rsidRDefault="00582160" w:rsidP="004854C1">
            <w:pPr>
              <w:pStyle w:val="CaseTableau"/>
              <w:rPr>
                <w:rFonts w:ascii="MS Gothic" w:eastAsia="MS Gothic" w:hAnsi="MS Gothic"/>
                <w:lang w:val="fr-CA"/>
              </w:rPr>
            </w:pPr>
            <w:sdt>
              <w:sdtPr>
                <w:rPr>
                  <w:lang w:val="fr-CA"/>
                </w:rPr>
                <w:id w:val="-1582281678"/>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Autre, veuillez le préciser :</w:t>
            </w:r>
          </w:p>
        </w:tc>
      </w:tr>
    </w:tbl>
    <w:p w14:paraId="27E77B76" w14:textId="77777777" w:rsidR="003F00A5" w:rsidRDefault="003F00A5" w:rsidP="002A5190">
      <w:pPr>
        <w:pStyle w:val="Titre3"/>
      </w:pPr>
      <w:r>
        <w:t xml:space="preserve">Utilisation de renseignements à des fins de recrutement </w:t>
      </w:r>
    </w:p>
    <w:p w14:paraId="76781862" w14:textId="77777777" w:rsidR="003F00A5" w:rsidRDefault="003F00A5" w:rsidP="003F00A5">
      <w:r>
        <w:t>Est-ce que les renseignements de santé et de services sociaux seront utilisés pour rejoindre les personnes concernées en vue de solliciter leur participation au projet?</w:t>
      </w:r>
    </w:p>
    <w:p w14:paraId="784C627B" w14:textId="77777777" w:rsidR="003F00A5" w:rsidRDefault="00582160" w:rsidP="003F00A5">
      <w:pPr>
        <w:pStyle w:val="Case"/>
      </w:pPr>
      <w:sdt>
        <w:sdtPr>
          <w:rPr>
            <w:rFonts w:eastAsia="MS Gothic"/>
          </w:rPr>
          <w:id w:val="-1938755054"/>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Non </w:t>
      </w:r>
    </w:p>
    <w:p w14:paraId="256B04B1" w14:textId="77777777" w:rsidR="003F00A5" w:rsidRDefault="00582160" w:rsidP="003F00A5">
      <w:pPr>
        <w:pStyle w:val="Case"/>
      </w:pPr>
      <w:sdt>
        <w:sdtPr>
          <w:rPr>
            <w:rFonts w:eastAsia="MS Gothic"/>
          </w:rPr>
          <w:id w:val="-1968576973"/>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Oui </w:t>
      </w:r>
    </w:p>
    <w:p w14:paraId="159FC575" w14:textId="77777777" w:rsidR="003F00A5" w:rsidRDefault="003F00A5" w:rsidP="002A5190">
      <w:pPr>
        <w:pStyle w:val="Titre4"/>
      </w:pPr>
      <w:r>
        <w:t>Si vous avez répondu « oui » à la question précédente :</w:t>
      </w:r>
    </w:p>
    <w:p w14:paraId="2D66D419" w14:textId="77777777" w:rsidR="003F00A5" w:rsidRDefault="003F00A5" w:rsidP="003F00A5">
      <w:pPr>
        <w:pStyle w:val="Sansespacement"/>
      </w:pPr>
      <w:r>
        <w:t>Veuillez décrire brièvement l’utilisation escomptée des renseignements en vue de solliciter la participation de ces personnes au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23471890" w14:textId="77777777" w:rsidTr="004854C1">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CE39E91" w14:textId="77777777" w:rsidR="003F00A5" w:rsidRPr="00812824" w:rsidRDefault="003F00A5" w:rsidP="004854C1">
            <w:pPr>
              <w:pStyle w:val="Tableau"/>
              <w:rPr>
                <w:lang w:val="fr-CA"/>
              </w:rPr>
            </w:pPr>
          </w:p>
        </w:tc>
      </w:tr>
    </w:tbl>
    <w:p w14:paraId="798617C3" w14:textId="77777777" w:rsidR="003F00A5" w:rsidRDefault="003F00A5" w:rsidP="003F00A5">
      <w:pPr>
        <w:pStyle w:val="Sansespacement"/>
      </w:pPr>
    </w:p>
    <w:p w14:paraId="284A90AC" w14:textId="2D7CC3F9" w:rsidR="003F00A5" w:rsidRDefault="003F00A5" w:rsidP="003F00A5">
      <w:pPr>
        <w:pStyle w:val="Sansespacement"/>
      </w:pPr>
      <w:r>
        <w:t xml:space="preserve">Veuillez fournir </w:t>
      </w:r>
      <w:r w:rsidRPr="00CA71A9">
        <w:t xml:space="preserve">les informations </w:t>
      </w:r>
      <w:r>
        <w:t>qui seront</w:t>
      </w:r>
      <w:r w:rsidRPr="00CA71A9">
        <w:t xml:space="preserve"> communiquées </w:t>
      </w:r>
      <w:r>
        <w:t>à ces personnes</w:t>
      </w:r>
      <w:r w:rsidRPr="00CA71A9">
        <w:t xml:space="preserve"> lorsqu</w:t>
      </w:r>
      <w:r w:rsidR="00100CAC">
        <w:t>e des</w:t>
      </w:r>
      <w:r w:rsidRPr="00CA71A9">
        <w:t xml:space="preserve"> renseignement</w:t>
      </w:r>
      <w:r w:rsidR="00100CAC">
        <w:t>s</w:t>
      </w:r>
      <w:r w:rsidRPr="00CA71A9">
        <w:t xml:space="preserve"> l</w:t>
      </w:r>
      <w:r>
        <w:t>es</w:t>
      </w:r>
      <w:r w:rsidRPr="00CA71A9">
        <w:t xml:space="preserve"> concernant </w:t>
      </w:r>
      <w:r w:rsidR="00100CAC">
        <w:t>s</w:t>
      </w:r>
      <w:r w:rsidR="00D04037">
        <w:t>eront</w:t>
      </w:r>
      <w:r w:rsidR="00100CAC">
        <w:t xml:space="preserve"> utilisés </w:t>
      </w:r>
      <w:r>
        <w:t>pour solliciter leur</w:t>
      </w:r>
      <w:r w:rsidRPr="00CA71A9">
        <w:t xml:space="preserve"> participation au projet de recherche</w:t>
      </w:r>
      <w:r>
        <w:t xml:space="preserve">. Veuillez noter qu’un script de sollicitation ou </w:t>
      </w:r>
      <w:r w:rsidR="00D04037">
        <w:t>un</w:t>
      </w:r>
      <w:r>
        <w:t xml:space="preserve"> formulaire de consentement doivent avoir été approuvés par le </w:t>
      </w:r>
      <w:r w:rsidR="00113914">
        <w:t>comité d’éthique de la recherche</w:t>
      </w:r>
      <w:r>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50890B2C" w14:textId="77777777" w:rsidTr="00906958">
        <w:trPr>
          <w:trHeight w:val="858"/>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F9CE1A3" w14:textId="77777777" w:rsidR="003F00A5" w:rsidRPr="00812824" w:rsidRDefault="003F00A5" w:rsidP="004854C1">
            <w:pPr>
              <w:pStyle w:val="Tableau"/>
              <w:rPr>
                <w:lang w:val="fr-CA"/>
              </w:rPr>
            </w:pPr>
          </w:p>
        </w:tc>
      </w:tr>
    </w:tbl>
    <w:p w14:paraId="2AA67F86" w14:textId="07783E64" w:rsidR="00A63BAF" w:rsidRDefault="00A63BAF" w:rsidP="00C26F2C">
      <w:pPr>
        <w:pStyle w:val="Titre2"/>
      </w:pPr>
      <w:r>
        <w:t>Destruction des renseignements</w:t>
      </w:r>
    </w:p>
    <w:p w14:paraId="3E555602" w14:textId="3B7AEDDB" w:rsidR="005A5C4B" w:rsidRDefault="005A5C4B" w:rsidP="002A5190">
      <w:pPr>
        <w:pStyle w:val="Titre3"/>
      </w:pPr>
      <w:bookmarkStart w:id="48" w:name="_Délai_de_conservation_1"/>
      <w:bookmarkEnd w:id="48"/>
      <w:r>
        <w:t>Délai de conservation</w:t>
      </w:r>
    </w:p>
    <w:p w14:paraId="7603CDC3" w14:textId="696DC70E" w:rsidR="005A5C4B" w:rsidRDefault="005A5C4B" w:rsidP="005A5C4B">
      <w:r>
        <w:t>Veuillez préciser le délai pendant lequel les renseignements seront conservés.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A5C4B" w:rsidRPr="009E2BED" w14:paraId="1C98082C" w14:textId="77777777" w:rsidTr="005A5C4B">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E5CA8B" w14:textId="77777777" w:rsidR="005A5C4B" w:rsidRPr="00812824" w:rsidRDefault="005A5C4B" w:rsidP="006F65DE">
            <w:pPr>
              <w:pStyle w:val="Tableau"/>
              <w:rPr>
                <w:lang w:val="fr-CA"/>
              </w:rPr>
            </w:pPr>
          </w:p>
        </w:tc>
      </w:tr>
    </w:tbl>
    <w:p w14:paraId="25C1E5B3" w14:textId="07BBD0A8" w:rsidR="005F0684" w:rsidRDefault="005F0684" w:rsidP="005F0684">
      <w:r>
        <w:br/>
        <w:t>Veuillez justifier ce délai de conservation.</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F0684" w:rsidRPr="009E2BED" w14:paraId="30FC96F5"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0E9B61F" w14:textId="77777777" w:rsidR="005F0684" w:rsidRPr="00812824" w:rsidRDefault="005F0684" w:rsidP="006F65DE">
            <w:pPr>
              <w:pStyle w:val="Tableau"/>
              <w:rPr>
                <w:lang w:val="fr-CA"/>
              </w:rPr>
            </w:pPr>
          </w:p>
        </w:tc>
      </w:tr>
    </w:tbl>
    <w:p w14:paraId="7B7BDD38" w14:textId="77777777" w:rsidR="00B92F9D" w:rsidRDefault="00B92F9D" w:rsidP="00B92F9D">
      <w:pPr>
        <w:pStyle w:val="Titre2"/>
        <w:rPr>
          <w:i/>
          <w:color w:val="C2260C" w:themeColor="accent6" w:themeShade="BF"/>
        </w:rPr>
      </w:pPr>
      <w:r>
        <w:t xml:space="preserve">Communication des renseignements </w:t>
      </w:r>
      <w:r w:rsidRPr="00FE4C31">
        <w:rPr>
          <w:i/>
          <w:color w:val="C2260C" w:themeColor="accent6" w:themeShade="BF"/>
        </w:rPr>
        <w:t>(si applicable)</w:t>
      </w:r>
    </w:p>
    <w:p w14:paraId="59E29711" w14:textId="3A446F9E" w:rsidR="00B92F9D" w:rsidRDefault="00B92F9D" w:rsidP="00B92F9D">
      <w:r>
        <w:rPr>
          <w:bCs/>
          <w:szCs w:val="20"/>
        </w:rPr>
        <w:t>Veuillez compléter l’annexe I</w:t>
      </w:r>
      <w:r w:rsidR="00906958">
        <w:rPr>
          <w:bCs/>
          <w:szCs w:val="20"/>
        </w:rPr>
        <w:t>I</w:t>
      </w:r>
      <w:r>
        <w:rPr>
          <w:bCs/>
          <w:szCs w:val="20"/>
        </w:rPr>
        <w:t xml:space="preserve"> si les renseignements </w:t>
      </w:r>
      <w:r>
        <w:t xml:space="preserve">obtenus </w:t>
      </w:r>
      <w:r w:rsidRPr="00113914">
        <w:t>sans le consentement</w:t>
      </w:r>
      <w:r>
        <w:t xml:space="preserve"> seront communiqués à des collaborateurs externes, soit des tierces personnes autres que le chercheur et son équipe</w:t>
      </w:r>
      <w:r w:rsidR="00113914">
        <w:t>, situés au Québec</w:t>
      </w:r>
      <w:r>
        <w:t>. Les collaborateurs externes sont typiquement des chercheurs ayant une affiliation différente du chercheur principal ou des prestataires de services (p. ex., statisticiens).</w:t>
      </w:r>
    </w:p>
    <w:p w14:paraId="431E3499" w14:textId="39839733" w:rsidR="002E1F27" w:rsidRDefault="00EB64D6" w:rsidP="005A5C4B">
      <w:pPr>
        <w:pStyle w:val="Titre2"/>
      </w:pPr>
      <w:bookmarkStart w:id="49" w:name="_Mesures_de_sécurité"/>
      <w:bookmarkEnd w:id="49"/>
      <w:r>
        <w:t xml:space="preserve">Mesures de sécurité </w:t>
      </w:r>
      <w:r w:rsidR="00B92F9D">
        <w:t>prises par le chercheur et son équipe</w:t>
      </w:r>
    </w:p>
    <w:p w14:paraId="2D56CDE3" w14:textId="477E820E" w:rsidR="00EB64D6" w:rsidRDefault="002E1F27" w:rsidP="002A5190">
      <w:pPr>
        <w:pStyle w:val="Titre3"/>
      </w:pPr>
      <w:r>
        <w:t xml:space="preserve">Mesures de sécurité </w:t>
      </w:r>
      <w:r w:rsidR="00EB64D6">
        <w:t>à cocher</w:t>
      </w:r>
    </w:p>
    <w:p w14:paraId="7DAD89C2" w14:textId="1E11E41B" w:rsidR="00113914" w:rsidRDefault="00582160" w:rsidP="00753EE8">
      <w:pPr>
        <w:pStyle w:val="Case"/>
      </w:pPr>
      <w:sdt>
        <w:sdtPr>
          <w:id w:val="-1477918300"/>
          <w14:checkbox>
            <w14:checked w14:val="0"/>
            <w14:checkedState w14:val="2612" w14:font="MS Gothic"/>
            <w14:uncheckedState w14:val="2610" w14:font="MS Gothic"/>
          </w14:checkbox>
        </w:sdtPr>
        <w:sdtEndPr/>
        <w:sdtContent>
          <w:r w:rsidR="00327272">
            <w:rPr>
              <w:rFonts w:ascii="MS Gothic" w:eastAsia="MS Gothic" w:hAnsi="MS Gothic" w:hint="eastAsia"/>
            </w:rPr>
            <w:t>☐</w:t>
          </w:r>
        </w:sdtContent>
      </w:sdt>
      <w:r w:rsidR="00327272">
        <w:t xml:space="preserve"> Le chercheur </w:t>
      </w:r>
      <w:r w:rsidR="005F0684">
        <w:t xml:space="preserve">s’engage à ce que son équipe et lui </w:t>
      </w:r>
      <w:r w:rsidR="00113914">
        <w:t>respecteront</w:t>
      </w:r>
      <w:r w:rsidR="005F0684">
        <w:t xml:space="preserve"> </w:t>
      </w:r>
      <w:r w:rsidR="00327272">
        <w:t xml:space="preserve">les mesures de sécurité </w:t>
      </w:r>
      <w:r w:rsidR="00113914">
        <w:t>cochées</w:t>
      </w:r>
      <w:r w:rsidR="00E20768">
        <w:t xml:space="preserve"> ci-dessous qui sont applicables au projet.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268"/>
        <w:gridCol w:w="8789"/>
      </w:tblGrid>
      <w:tr w:rsidR="003F2004" w14:paraId="56AEF4AF" w14:textId="567C30E5" w:rsidTr="005F0684">
        <w:trPr>
          <w:trHeight w:val="13"/>
        </w:trPr>
        <w:tc>
          <w:tcPr>
            <w:tcW w:w="1268" w:type="dxa"/>
            <w:shd w:val="clear" w:color="auto" w:fill="F2F2F2" w:themeFill="background1" w:themeFillShade="F2"/>
          </w:tcPr>
          <w:p w14:paraId="4EBA2875" w14:textId="1403DD5B" w:rsidR="003F2004" w:rsidRDefault="003F2004" w:rsidP="003F2004">
            <w:pPr>
              <w:pStyle w:val="Tableau"/>
              <w:rPr>
                <w:lang w:val="fr-CA"/>
              </w:rPr>
            </w:pPr>
            <w:bookmarkStart w:id="50" w:name="_Hlk188959075"/>
            <w:r>
              <w:rPr>
                <w:lang w:val="fr-CA"/>
              </w:rPr>
              <w:t xml:space="preserve">Étape du cycle de vie </w:t>
            </w:r>
          </w:p>
        </w:tc>
        <w:tc>
          <w:tcPr>
            <w:tcW w:w="8789" w:type="dxa"/>
            <w:shd w:val="clear" w:color="auto" w:fill="F2F2F2" w:themeFill="background1" w:themeFillShade="F2"/>
          </w:tcPr>
          <w:p w14:paraId="756C9F86" w14:textId="3DA0FCEF" w:rsidR="003F2004" w:rsidRDefault="003F2004" w:rsidP="003F2004">
            <w:pPr>
              <w:pStyle w:val="Tableau"/>
              <w:rPr>
                <w:lang w:val="fr-CA"/>
              </w:rPr>
            </w:pPr>
            <w:r>
              <w:rPr>
                <w:lang w:val="fr-CA"/>
              </w:rPr>
              <w:t>Mesures de sécurité</w:t>
            </w:r>
          </w:p>
        </w:tc>
      </w:tr>
      <w:tr w:rsidR="00E5505D" w14:paraId="09CA98E2" w14:textId="6330CBD1" w:rsidTr="005F0684">
        <w:trPr>
          <w:trHeight w:val="11"/>
        </w:trPr>
        <w:tc>
          <w:tcPr>
            <w:tcW w:w="1268" w:type="dxa"/>
            <w:vMerge w:val="restart"/>
          </w:tcPr>
          <w:p w14:paraId="10EDB1CC" w14:textId="4FA6E4FF" w:rsidR="00E5505D" w:rsidRDefault="00E5505D" w:rsidP="005F0684">
            <w:pPr>
              <w:pStyle w:val="Tableau"/>
            </w:pPr>
            <w:r>
              <w:t>Accès et collecte</w:t>
            </w:r>
          </w:p>
        </w:tc>
        <w:tc>
          <w:tcPr>
            <w:tcW w:w="8789" w:type="dxa"/>
          </w:tcPr>
          <w:p w14:paraId="1E2CBA4F" w14:textId="4BC7CF6C" w:rsidR="00E5505D" w:rsidRPr="00A67C57" w:rsidRDefault="00E5505D" w:rsidP="00870446">
            <w:pPr>
              <w:pStyle w:val="Sous-titretableau"/>
            </w:pPr>
            <w:r w:rsidRPr="00A67C57">
              <w:t xml:space="preserve">Dans le cas où </w:t>
            </w:r>
            <w:r w:rsidR="00BB154E">
              <w:t>un employé de l’organisme extrait</w:t>
            </w:r>
            <w:r w:rsidRPr="00A67C57">
              <w:t xml:space="preserve"> les renseignements </w:t>
            </w:r>
            <w:r w:rsidR="00BB154E">
              <w:t xml:space="preserve">et les transmet </w:t>
            </w:r>
            <w:r w:rsidRPr="00A67C57">
              <w:t>au chercheur :</w:t>
            </w:r>
          </w:p>
          <w:p w14:paraId="714EAFD8" w14:textId="70EE9DB2" w:rsidR="00E5505D" w:rsidRPr="00A67C57" w:rsidRDefault="00582160" w:rsidP="00E5505D">
            <w:pPr>
              <w:pStyle w:val="CaseTableau"/>
              <w:rPr>
                <w:rFonts w:cs="Arial"/>
                <w:lang w:val="fr-CA"/>
              </w:rPr>
            </w:pPr>
            <w:sdt>
              <w:sdtPr>
                <w:rPr>
                  <w:rFonts w:cs="Arial"/>
                  <w:lang w:val="fr-CA"/>
                </w:rPr>
                <w:id w:val="-976690569"/>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Télécharger les renseignements exclusivement sur </w:t>
            </w:r>
            <w:hyperlink w:anchor="_Modalités_d’accès_aux" w:history="1">
              <w:r w:rsidR="00E5505D" w:rsidRPr="00D51299">
                <w:rPr>
                  <w:rStyle w:val="Lienhypertexte"/>
                  <w:rFonts w:cs="Arial"/>
                  <w:lang w:val="fr-CA"/>
                </w:rPr>
                <w:t>le(s) support(s) prévu(s)</w:t>
              </w:r>
            </w:hyperlink>
          </w:p>
          <w:p w14:paraId="72BCEC0C" w14:textId="578AD769" w:rsidR="00E5505D" w:rsidRPr="00A67C57" w:rsidRDefault="00582160" w:rsidP="00E5505D">
            <w:pPr>
              <w:pStyle w:val="CaseTableau"/>
              <w:rPr>
                <w:rFonts w:cs="Arial"/>
                <w:lang w:val="fr-CA"/>
              </w:rPr>
            </w:pPr>
            <w:sdt>
              <w:sdtPr>
                <w:rPr>
                  <w:rFonts w:cs="Arial"/>
                  <w:lang w:val="fr-CA"/>
                </w:rPr>
                <w:id w:val="1628353854"/>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Supprimer toute trace d’envoi ou de partage de renseignements vers le chercheur une fois que les renseignements auront été téléchargés sur </w:t>
            </w:r>
            <w:hyperlink w:anchor="_Modalités_d’accès_aux" w:history="1">
              <w:r w:rsidR="00E5505D" w:rsidRPr="00D51299">
                <w:rPr>
                  <w:rStyle w:val="Lienhypertexte"/>
                  <w:rFonts w:cs="Arial"/>
                  <w:lang w:val="fr-CA"/>
                </w:rPr>
                <w:t>le(s) support(s) prévu(s)</w:t>
              </w:r>
            </w:hyperlink>
            <w:r w:rsidR="00E5505D" w:rsidRPr="00A67C57">
              <w:rPr>
                <w:rFonts w:cs="Arial"/>
                <w:lang w:val="fr-CA"/>
              </w:rPr>
              <w:t xml:space="preserve"> </w:t>
            </w:r>
          </w:p>
          <w:p w14:paraId="70E2D680" w14:textId="77777777" w:rsidR="00525E81" w:rsidRDefault="00582160" w:rsidP="00525E81">
            <w:pPr>
              <w:pStyle w:val="CaseTableau"/>
              <w:rPr>
                <w:rFonts w:ascii="Segoe UI Symbol" w:hAnsi="Segoe UI Symbol" w:cs="Segoe UI Symbol"/>
                <w:lang w:val="fr-CA"/>
              </w:rPr>
            </w:pPr>
            <w:sdt>
              <w:sdtPr>
                <w:rPr>
                  <w:rFonts w:cs="Arial"/>
                  <w:lang w:val="fr-CA"/>
                </w:rPr>
                <w:id w:val="1672132967"/>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Ne pas transférer les renseignements destinés au chercheur à une tierce personne</w:t>
            </w:r>
            <w:r w:rsidR="002E0A1C">
              <w:rPr>
                <w:rFonts w:cs="Arial"/>
                <w:lang w:val="fr-CA"/>
              </w:rPr>
              <w:t xml:space="preserve"> </w:t>
            </w:r>
          </w:p>
          <w:p w14:paraId="6207FFBE" w14:textId="00C717A5" w:rsidR="008A1F60" w:rsidRPr="00A67C57" w:rsidRDefault="00582160" w:rsidP="00525E81">
            <w:pPr>
              <w:pStyle w:val="CaseTableau"/>
              <w:rPr>
                <w:rFonts w:cs="Arial"/>
                <w:lang w:val="fr-CA"/>
              </w:rPr>
            </w:pPr>
            <w:sdt>
              <w:sdtPr>
                <w:rPr>
                  <w:rFonts w:cs="Arial"/>
                  <w:lang w:val="fr-CA"/>
                </w:rPr>
                <w:id w:val="741228013"/>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01D77AB4" w14:textId="77777777" w:rsidTr="005F0684">
        <w:trPr>
          <w:trHeight w:val="11"/>
        </w:trPr>
        <w:tc>
          <w:tcPr>
            <w:tcW w:w="1268" w:type="dxa"/>
            <w:vMerge/>
          </w:tcPr>
          <w:p w14:paraId="62E4A426" w14:textId="77777777" w:rsidR="00E5505D" w:rsidRDefault="00E5505D" w:rsidP="003F2004">
            <w:pPr>
              <w:pStyle w:val="CaseTableau"/>
              <w:rPr>
                <w:lang w:val="fr-CA"/>
              </w:rPr>
            </w:pPr>
          </w:p>
        </w:tc>
        <w:tc>
          <w:tcPr>
            <w:tcW w:w="8789" w:type="dxa"/>
          </w:tcPr>
          <w:p w14:paraId="7DCE9AE8" w14:textId="6FAB01A1" w:rsidR="00E5505D" w:rsidRDefault="00E5505D" w:rsidP="00870446">
            <w:pPr>
              <w:pStyle w:val="Sous-titretableau"/>
            </w:pPr>
            <w:r w:rsidRPr="00A67C57">
              <w:t xml:space="preserve">Dans le cas où le chercheur </w:t>
            </w:r>
            <w:r w:rsidR="00870446">
              <w:t xml:space="preserve">et son équipe collectent </w:t>
            </w:r>
            <w:r w:rsidRPr="00A67C57">
              <w:t xml:space="preserve">des renseignements </w:t>
            </w:r>
            <w:r w:rsidR="00870446">
              <w:t xml:space="preserve">provenant de </w:t>
            </w:r>
            <w:r w:rsidRPr="00A67C57">
              <w:t>dossiers papier :</w:t>
            </w:r>
          </w:p>
          <w:p w14:paraId="0C775CDC" w14:textId="0394BA22" w:rsidR="00A67C57" w:rsidRPr="00A67C57" w:rsidRDefault="00582160" w:rsidP="00A67C57">
            <w:pPr>
              <w:pStyle w:val="CaseTableau"/>
              <w:rPr>
                <w:rFonts w:cs="Arial"/>
                <w:lang w:val="fr-CA"/>
              </w:rPr>
            </w:pPr>
            <w:sdt>
              <w:sdtPr>
                <w:rPr>
                  <w:rFonts w:cs="Arial"/>
                  <w:lang w:val="fr-CA"/>
                </w:rPr>
                <w:id w:val="-131950762"/>
                <w14:checkbox>
                  <w14:checked w14:val="0"/>
                  <w14:checkedState w14:val="2612" w14:font="MS Gothic"/>
                  <w14:uncheckedState w14:val="2610" w14:font="MS Gothic"/>
                </w14:checkbox>
              </w:sdtPr>
              <w:sdtEndPr/>
              <w:sdtContent>
                <w:r w:rsidR="00A67C57" w:rsidRPr="00A67C57">
                  <w:rPr>
                    <w:rFonts w:ascii="Segoe UI Symbol" w:hAnsi="Segoe UI Symbol" w:cs="Segoe UI Symbol"/>
                    <w:lang w:val="fr-CA"/>
                  </w:rPr>
                  <w:t>☐</w:t>
                </w:r>
              </w:sdtContent>
            </w:sdt>
            <w:r w:rsidR="00A67C57" w:rsidRPr="00A67C57">
              <w:rPr>
                <w:rFonts w:cs="Arial"/>
                <w:lang w:val="fr-CA"/>
              </w:rPr>
              <w:t xml:space="preserve"> Limiter l’accès </w:t>
            </w:r>
            <w:r w:rsidR="00A67C57">
              <w:rPr>
                <w:rFonts w:cs="Arial"/>
                <w:lang w:val="fr-CA"/>
              </w:rPr>
              <w:t>aux dossiers</w:t>
            </w:r>
            <w:r w:rsidR="00A67C57" w:rsidRPr="00A67C57">
              <w:rPr>
                <w:rFonts w:cs="Arial"/>
                <w:lang w:val="fr-CA"/>
              </w:rPr>
              <w:t xml:space="preserve"> qu’aux </w:t>
            </w:r>
            <w:hyperlink w:anchor="_Membres_de_l’équipe" w:history="1">
              <w:r w:rsidR="00A67C57" w:rsidRPr="00D51299">
                <w:rPr>
                  <w:rStyle w:val="Lienhypertexte"/>
                  <w:rFonts w:cs="Arial"/>
                  <w:lang w:val="fr-CA"/>
                </w:rPr>
                <w:t>personnes responsables de la collecte</w:t>
              </w:r>
            </w:hyperlink>
            <w:r w:rsidR="00A67C57" w:rsidRPr="00A67C57">
              <w:rPr>
                <w:rFonts w:cs="Arial"/>
                <w:lang w:val="fr-CA"/>
              </w:rPr>
              <w:t xml:space="preserve"> </w:t>
            </w:r>
          </w:p>
          <w:p w14:paraId="67D5DE54" w14:textId="36A31CBB" w:rsidR="008A1F60" w:rsidRPr="00A67C57" w:rsidRDefault="00582160" w:rsidP="008A1F60">
            <w:pPr>
              <w:pStyle w:val="CaseTableau"/>
              <w:rPr>
                <w:rFonts w:cs="Arial"/>
                <w:lang w:val="fr-CA"/>
              </w:rPr>
            </w:pPr>
            <w:sdt>
              <w:sdtPr>
                <w:rPr>
                  <w:rFonts w:cs="Arial"/>
                  <w:lang w:val="fr-CA"/>
                </w:rPr>
                <w:id w:val="-94985312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8A1F60" w:rsidRPr="00D51299">
                <w:rPr>
                  <w:rStyle w:val="Lienhypertexte"/>
                  <w:rFonts w:cs="Arial"/>
                  <w:lang w:val="fr-CA"/>
                </w:rPr>
                <w:t>renseignements visés</w:t>
              </w:r>
            </w:hyperlink>
            <w:r w:rsidR="008A1F60" w:rsidRPr="00A67C57">
              <w:rPr>
                <w:rFonts w:cs="Arial"/>
                <w:lang w:val="fr-CA"/>
              </w:rPr>
              <w:t xml:space="preserve"> </w:t>
            </w:r>
          </w:p>
          <w:p w14:paraId="12BF3C59" w14:textId="2CAD2342" w:rsidR="008A1F60" w:rsidRPr="00A67C57" w:rsidRDefault="00582160" w:rsidP="008A1F60">
            <w:pPr>
              <w:pStyle w:val="CaseTableau"/>
              <w:rPr>
                <w:rFonts w:cs="Arial"/>
                <w:lang w:val="fr-CA"/>
              </w:rPr>
            </w:pPr>
            <w:sdt>
              <w:sdtPr>
                <w:rPr>
                  <w:rFonts w:cs="Arial"/>
                  <w:lang w:val="fr-CA"/>
                </w:rPr>
                <w:id w:val="-98014826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8A1F60" w:rsidRPr="00D51299">
                <w:rPr>
                  <w:rStyle w:val="Lienhypertexte"/>
                  <w:rFonts w:cs="Arial"/>
                  <w:lang w:val="fr-CA"/>
                </w:rPr>
                <w:t>usagers visés par l’étude</w:t>
              </w:r>
            </w:hyperlink>
            <w:r w:rsidR="00A67C57">
              <w:rPr>
                <w:rFonts w:cs="Arial"/>
                <w:lang w:val="fr-CA"/>
              </w:rPr>
              <w:t xml:space="preserve"> </w:t>
            </w:r>
          </w:p>
          <w:p w14:paraId="4D7AD129" w14:textId="2D54B7AA" w:rsidR="008A1F60" w:rsidRPr="00A67C57" w:rsidRDefault="00582160" w:rsidP="008A1F60">
            <w:pPr>
              <w:pStyle w:val="CaseTableau"/>
              <w:rPr>
                <w:rFonts w:cs="Arial"/>
                <w:lang w:val="fr-CA"/>
              </w:rPr>
            </w:pPr>
            <w:sdt>
              <w:sdtPr>
                <w:rPr>
                  <w:rFonts w:cs="Arial"/>
                  <w:lang w:val="fr-CA"/>
                </w:rPr>
                <w:id w:val="1427376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r w:rsidR="00A67C57">
              <w:rPr>
                <w:rFonts w:cs="Arial"/>
                <w:lang w:val="fr-CA"/>
              </w:rPr>
              <w:t xml:space="preserve"> </w:t>
            </w:r>
          </w:p>
          <w:p w14:paraId="7BB6FFE3" w14:textId="77777777" w:rsidR="008A1F60" w:rsidRPr="00A67C57" w:rsidRDefault="00582160" w:rsidP="008A1F60">
            <w:pPr>
              <w:pStyle w:val="CaseTableau"/>
              <w:rPr>
                <w:rFonts w:cs="Arial"/>
                <w:lang w:val="fr-CA"/>
              </w:rPr>
            </w:pPr>
            <w:sdt>
              <w:sdtPr>
                <w:rPr>
                  <w:rFonts w:cs="Arial"/>
                  <w:lang w:val="fr-CA"/>
                </w:rPr>
                <w:id w:val="-182874350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1E71B489" w14:textId="77777777" w:rsidR="00E5505D" w:rsidRPr="00A67C57" w:rsidRDefault="00582160" w:rsidP="008A1F60">
            <w:pPr>
              <w:pStyle w:val="CaseTableau"/>
              <w:rPr>
                <w:rFonts w:cs="Arial"/>
                <w:lang w:val="fr-CA"/>
              </w:rPr>
            </w:pPr>
            <w:sdt>
              <w:sdtPr>
                <w:rPr>
                  <w:rFonts w:cs="Arial"/>
                  <w:lang w:val="fr-CA"/>
                </w:rPr>
                <w:id w:val="204447489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787A2B2E" w14:textId="65A389AA" w:rsidR="008A1F60" w:rsidRPr="00A67C57" w:rsidRDefault="00582160" w:rsidP="008A1F60">
            <w:pPr>
              <w:pStyle w:val="CaseTableau"/>
              <w:ind w:left="0" w:firstLine="0"/>
              <w:rPr>
                <w:rFonts w:cs="Arial"/>
                <w:lang w:val="fr-CA"/>
              </w:rPr>
            </w:pPr>
            <w:sdt>
              <w:sdtPr>
                <w:rPr>
                  <w:rFonts w:cs="Arial"/>
                  <w:lang w:val="fr-CA"/>
                </w:rPr>
                <w:id w:val="374283798"/>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5F1BC394" w14:textId="77777777" w:rsidTr="005F0684">
        <w:trPr>
          <w:trHeight w:val="11"/>
        </w:trPr>
        <w:tc>
          <w:tcPr>
            <w:tcW w:w="1268" w:type="dxa"/>
            <w:vMerge/>
          </w:tcPr>
          <w:p w14:paraId="5AA52D3B" w14:textId="77777777" w:rsidR="00E5505D" w:rsidRDefault="00E5505D" w:rsidP="003F2004">
            <w:pPr>
              <w:pStyle w:val="CaseTableau"/>
              <w:rPr>
                <w:lang w:val="fr-CA"/>
              </w:rPr>
            </w:pPr>
          </w:p>
        </w:tc>
        <w:tc>
          <w:tcPr>
            <w:tcW w:w="8789" w:type="dxa"/>
          </w:tcPr>
          <w:p w14:paraId="537FF53D" w14:textId="5D8A7794" w:rsidR="00E5505D" w:rsidRPr="00A67C57" w:rsidRDefault="00E5505D" w:rsidP="00870446">
            <w:pPr>
              <w:pStyle w:val="Sous-titretableau"/>
            </w:pPr>
            <w:r w:rsidRPr="00A67C57">
              <w:t xml:space="preserve">Dans le cas où le chercheur </w:t>
            </w:r>
            <w:r w:rsidR="00870446">
              <w:t xml:space="preserve">et son équipe </w:t>
            </w:r>
            <w:r w:rsidRPr="00A67C57">
              <w:t>collecte</w:t>
            </w:r>
            <w:r w:rsidR="00870446">
              <w:t>nt</w:t>
            </w:r>
            <w:r w:rsidRPr="00A67C57">
              <w:t xml:space="preserve"> des renseignements </w:t>
            </w:r>
            <w:r w:rsidR="00B9581B">
              <w:t xml:space="preserve">provenant </w:t>
            </w:r>
            <w:r w:rsidRPr="00A67C57">
              <w:t>d’un système d’information :</w:t>
            </w:r>
          </w:p>
          <w:p w14:paraId="6A3C9739" w14:textId="0706451E" w:rsidR="008A1F60" w:rsidRPr="00A67C57" w:rsidRDefault="00582160" w:rsidP="008A1F60">
            <w:pPr>
              <w:pStyle w:val="CaseTableau"/>
              <w:rPr>
                <w:rFonts w:cs="Arial"/>
                <w:lang w:val="fr-CA"/>
              </w:rPr>
            </w:pPr>
            <w:sdt>
              <w:sdtPr>
                <w:rPr>
                  <w:rFonts w:cs="Arial"/>
                  <w:lang w:val="fr-CA"/>
                </w:rPr>
                <w:id w:val="185746064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Limiter l’accès au système d’information qu’aux </w:t>
            </w:r>
            <w:hyperlink w:anchor="_Membres_de_l’équipe" w:history="1">
              <w:r w:rsidR="00D51299" w:rsidRPr="00D51299">
                <w:rPr>
                  <w:rStyle w:val="Lienhypertexte"/>
                  <w:rFonts w:cs="Arial"/>
                  <w:lang w:val="fr-CA"/>
                </w:rPr>
                <w:t>personnes responsables de la collecte</w:t>
              </w:r>
            </w:hyperlink>
          </w:p>
          <w:p w14:paraId="5905ABD2" w14:textId="4F8D0449" w:rsidR="008A1F60" w:rsidRPr="00A67C57" w:rsidRDefault="00582160" w:rsidP="008A1F60">
            <w:pPr>
              <w:pStyle w:val="CaseTableau"/>
              <w:rPr>
                <w:rFonts w:cs="Arial"/>
                <w:lang w:val="fr-CA"/>
              </w:rPr>
            </w:pPr>
            <w:sdt>
              <w:sdtPr>
                <w:rPr>
                  <w:rFonts w:cs="Arial"/>
                  <w:lang w:val="fr-CA"/>
                </w:rPr>
                <w:id w:val="558675007"/>
                <w14:checkbox>
                  <w14:checked w14:val="0"/>
                  <w14:checkedState w14:val="2612" w14:font="MS Gothic"/>
                  <w14:uncheckedState w14:val="2610" w14:font="MS Gothic"/>
                </w14:checkbox>
              </w:sdtPr>
              <w:sdtEndPr/>
              <w:sdtContent>
                <w:r w:rsidR="00E5505D" w:rsidRPr="00A67C57">
                  <w:rPr>
                    <w:rFonts w:ascii="Segoe UI Symbol" w:eastAsia="MS Gothic" w:hAnsi="Segoe UI Symbol" w:cs="Segoe UI Symbol"/>
                    <w:lang w:val="fr-CA"/>
                  </w:rPr>
                  <w:t>☐</w:t>
                </w:r>
              </w:sdtContent>
            </w:sdt>
            <w:r w:rsidR="00E5505D" w:rsidRPr="00A67C57">
              <w:rPr>
                <w:rFonts w:cs="Arial"/>
                <w:lang w:val="fr-CA"/>
              </w:rPr>
              <w:t xml:space="preserve"> Accéder au système d’information </w:t>
            </w:r>
            <w:r w:rsidR="008A1F60" w:rsidRPr="00A67C57">
              <w:rPr>
                <w:rFonts w:cs="Arial"/>
                <w:lang w:val="fr-CA"/>
              </w:rPr>
              <w:t>par une</w:t>
            </w:r>
            <w:r w:rsidR="00E5505D" w:rsidRPr="00A67C57">
              <w:rPr>
                <w:rFonts w:cs="Arial"/>
                <w:lang w:val="fr-CA"/>
              </w:rPr>
              <w:t xml:space="preserve"> authentification avec nom d’utilisateur et mot de passe </w:t>
            </w:r>
          </w:p>
          <w:p w14:paraId="77E59732" w14:textId="330DDB63" w:rsidR="008A1F60" w:rsidRPr="00A67C57" w:rsidRDefault="00582160" w:rsidP="008A1F60">
            <w:pPr>
              <w:pStyle w:val="CaseTableau"/>
              <w:rPr>
                <w:rFonts w:cs="Arial"/>
                <w:lang w:val="fr-CA"/>
              </w:rPr>
            </w:pPr>
            <w:sdt>
              <w:sdtPr>
                <w:rPr>
                  <w:rFonts w:cs="Arial"/>
                  <w:lang w:val="fr-CA"/>
                </w:rPr>
                <w:id w:val="-20499853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D51299" w:rsidRPr="00D51299">
                <w:rPr>
                  <w:rStyle w:val="Lienhypertexte"/>
                  <w:rFonts w:cs="Arial"/>
                  <w:lang w:val="fr-CA"/>
                </w:rPr>
                <w:t>renseignements visés</w:t>
              </w:r>
            </w:hyperlink>
          </w:p>
          <w:p w14:paraId="3DE644B0" w14:textId="5DD92784" w:rsidR="008A1F60" w:rsidRPr="00A67C57" w:rsidRDefault="00582160" w:rsidP="008A1F60">
            <w:pPr>
              <w:pStyle w:val="CaseTableau"/>
              <w:rPr>
                <w:rFonts w:cs="Arial"/>
                <w:lang w:val="fr-CA"/>
              </w:rPr>
            </w:pPr>
            <w:sdt>
              <w:sdtPr>
                <w:rPr>
                  <w:rFonts w:cs="Arial"/>
                  <w:lang w:val="fr-CA"/>
                </w:rPr>
                <w:id w:val="3232098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7D313B" w:rsidRPr="00D51299">
                <w:rPr>
                  <w:rStyle w:val="Lienhypertexte"/>
                  <w:rFonts w:cs="Arial"/>
                  <w:lang w:val="fr-CA"/>
                </w:rPr>
                <w:t>usagers visés par l’étude</w:t>
              </w:r>
            </w:hyperlink>
          </w:p>
          <w:p w14:paraId="45E5E097" w14:textId="77777777" w:rsidR="008A1F60" w:rsidRPr="00A67C57" w:rsidRDefault="00582160" w:rsidP="008A1F60">
            <w:pPr>
              <w:pStyle w:val="CaseTableau"/>
              <w:rPr>
                <w:rFonts w:cs="Arial"/>
                <w:lang w:val="fr-CA"/>
              </w:rPr>
            </w:pPr>
            <w:sdt>
              <w:sdtPr>
                <w:rPr>
                  <w:rFonts w:cs="Arial"/>
                  <w:lang w:val="fr-CA"/>
                </w:rPr>
                <w:id w:val="-335309355"/>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p>
          <w:p w14:paraId="1EE5D3BA" w14:textId="77777777" w:rsidR="008A1F60" w:rsidRPr="00A67C57" w:rsidRDefault="00582160" w:rsidP="008A1F60">
            <w:pPr>
              <w:pStyle w:val="CaseTableau"/>
              <w:rPr>
                <w:rFonts w:cs="Arial"/>
                <w:lang w:val="fr-CA"/>
              </w:rPr>
            </w:pPr>
            <w:sdt>
              <w:sdtPr>
                <w:rPr>
                  <w:rFonts w:cs="Arial"/>
                  <w:lang w:val="fr-CA"/>
                </w:rPr>
                <w:id w:val="1229492541"/>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71F85C5C" w14:textId="1AECEDA6" w:rsidR="008A1F60" w:rsidRPr="00A67C57" w:rsidRDefault="00582160" w:rsidP="008A1F60">
            <w:pPr>
              <w:pStyle w:val="CaseTableau"/>
              <w:rPr>
                <w:rFonts w:cs="Arial"/>
                <w:lang w:val="fr-CA"/>
              </w:rPr>
            </w:pPr>
            <w:sdt>
              <w:sdtPr>
                <w:rPr>
                  <w:rFonts w:cs="Arial"/>
                  <w:lang w:val="fr-CA"/>
                </w:rPr>
                <w:id w:val="1437245772"/>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2FAA88F7" w14:textId="77777777" w:rsidR="008A1F60" w:rsidRPr="00A67C57" w:rsidRDefault="00582160" w:rsidP="008A1F60">
            <w:pPr>
              <w:pStyle w:val="CaseTableau"/>
              <w:ind w:left="0" w:firstLine="0"/>
              <w:rPr>
                <w:rFonts w:cs="Arial"/>
                <w:lang w:val="fr-CA"/>
              </w:rPr>
            </w:pPr>
            <w:sdt>
              <w:sdtPr>
                <w:rPr>
                  <w:rFonts w:cs="Arial"/>
                  <w:lang w:val="fr-CA"/>
                </w:rPr>
                <w:id w:val="960849002"/>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Le système d’information comprend une fonction de journalisation (si disponible)</w:t>
            </w:r>
          </w:p>
          <w:p w14:paraId="511C1564" w14:textId="77777777" w:rsidR="00E5505D" w:rsidRPr="00A67C57" w:rsidRDefault="00582160" w:rsidP="008A1F60">
            <w:pPr>
              <w:pStyle w:val="CaseTableau"/>
              <w:rPr>
                <w:rFonts w:cs="Arial"/>
                <w:lang w:val="fr-CA"/>
              </w:rPr>
            </w:pPr>
            <w:sdt>
              <w:sdtPr>
                <w:rPr>
                  <w:rFonts w:cs="Arial"/>
                  <w:lang w:val="fr-CA"/>
                </w:rPr>
                <w:id w:val="-11148338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Demander aux archives de(s) organismes concerné(s) de retirer l’accès au système d’information aux personnes chargées </w:t>
            </w:r>
            <w:r w:rsidR="008A1F60" w:rsidRPr="005B7108">
              <w:rPr>
                <w:rFonts w:cs="Arial"/>
                <w:lang w:val="fr-CA"/>
              </w:rPr>
              <w:t>d’effectuer</w:t>
            </w:r>
            <w:r w:rsidR="008A1F60" w:rsidRPr="00A67C57">
              <w:rPr>
                <w:rFonts w:cs="Arial"/>
                <w:lang w:val="fr-CA"/>
              </w:rPr>
              <w:t xml:space="preserve"> la collecte une fois celle-ci terminée</w:t>
            </w:r>
          </w:p>
          <w:p w14:paraId="0DC524A7" w14:textId="60C44D7F" w:rsidR="008A1F60" w:rsidRPr="00A67C57" w:rsidRDefault="00582160" w:rsidP="008A1F60">
            <w:pPr>
              <w:pStyle w:val="CaseTableau"/>
              <w:ind w:left="0" w:firstLine="0"/>
              <w:rPr>
                <w:rFonts w:cs="Arial"/>
                <w:lang w:val="fr-CA"/>
              </w:rPr>
            </w:pPr>
            <w:sdt>
              <w:sdtPr>
                <w:rPr>
                  <w:rFonts w:cs="Arial"/>
                  <w:lang w:val="fr-CA"/>
                </w:rPr>
                <w:id w:val="2061129744"/>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3F2004" w14:paraId="0F1F2177" w14:textId="67EB0EA9" w:rsidTr="005F0684">
        <w:trPr>
          <w:trHeight w:val="11"/>
        </w:trPr>
        <w:tc>
          <w:tcPr>
            <w:tcW w:w="1268" w:type="dxa"/>
          </w:tcPr>
          <w:p w14:paraId="3C57CB4D" w14:textId="57702E56" w:rsidR="003F2004" w:rsidRDefault="003F2004" w:rsidP="003F2004">
            <w:pPr>
              <w:pStyle w:val="CaseTableau"/>
              <w:rPr>
                <w:lang w:val="fr-CA"/>
              </w:rPr>
            </w:pPr>
            <w:r>
              <w:rPr>
                <w:lang w:val="fr-CA"/>
              </w:rPr>
              <w:t>Conservation</w:t>
            </w:r>
          </w:p>
        </w:tc>
        <w:tc>
          <w:tcPr>
            <w:tcW w:w="8789" w:type="dxa"/>
          </w:tcPr>
          <w:p w14:paraId="17E2D970" w14:textId="0F72F82D" w:rsidR="003F2004" w:rsidRPr="00A67C57" w:rsidRDefault="00582160" w:rsidP="00EB64D6">
            <w:pPr>
              <w:pStyle w:val="CaseTableau"/>
              <w:rPr>
                <w:lang w:val="fr-CA"/>
              </w:rPr>
            </w:pPr>
            <w:sdt>
              <w:sdtPr>
                <w:rPr>
                  <w:lang w:val="fr-CA"/>
                </w:rPr>
                <w:id w:val="-210949458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Conserver uniquement les </w:t>
            </w:r>
            <w:hyperlink w:anchor="_Inventaire_des_renseignements" w:history="1">
              <w:r w:rsidR="009513C0" w:rsidRPr="00D51299">
                <w:rPr>
                  <w:rStyle w:val="Lienhypertexte"/>
                  <w:rFonts w:cs="Arial"/>
                  <w:lang w:val="fr-CA"/>
                </w:rPr>
                <w:t>renseignements visés</w:t>
              </w:r>
            </w:hyperlink>
          </w:p>
          <w:p w14:paraId="725DF1D7" w14:textId="13009C32" w:rsidR="00EB64D6" w:rsidRPr="00EB64D6" w:rsidRDefault="00582160" w:rsidP="00EB64D6">
            <w:pPr>
              <w:pStyle w:val="CaseTableau"/>
              <w:rPr>
                <w:lang w:val="fr-CA"/>
              </w:rPr>
            </w:pPr>
            <w:sdt>
              <w:sdtPr>
                <w:rPr>
                  <w:lang w:val="fr-CA"/>
                </w:rPr>
                <w:id w:val="2442285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l’accès aux fichiers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5E8783E6" w14:textId="77777777" w:rsidR="00EB64D6" w:rsidRPr="00EB64D6" w:rsidRDefault="00582160" w:rsidP="00EB64D6">
            <w:pPr>
              <w:pStyle w:val="CaseTableau"/>
              <w:rPr>
                <w:lang w:val="fr-CA"/>
              </w:rPr>
            </w:pPr>
            <w:sdt>
              <w:sdtPr>
                <w:rPr>
                  <w:lang w:val="fr-CA"/>
                </w:rPr>
                <w:id w:val="-2041198581"/>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3F9E6627" w14:textId="611DA1C6" w:rsidR="003F2004" w:rsidRPr="00EB64D6" w:rsidRDefault="00582160" w:rsidP="00C26F2C">
            <w:pPr>
              <w:pStyle w:val="CaseTableau"/>
              <w:rPr>
                <w:lang w:val="fr-CA"/>
              </w:rPr>
            </w:pPr>
            <w:sdt>
              <w:sdtPr>
                <w:rPr>
                  <w:lang w:val="fr-CA"/>
                </w:rPr>
                <w:id w:val="-1375767663"/>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Conserver les renseignements uniquement dans les </w:t>
            </w:r>
            <w:hyperlink w:anchor="_Conservation_des_renseignements" w:history="1">
              <w:r w:rsidR="00EB64D6" w:rsidRPr="009513C0">
                <w:rPr>
                  <w:rStyle w:val="Lienhypertexte"/>
                  <w:lang w:val="fr-CA"/>
                </w:rPr>
                <w:t>outils et</w:t>
              </w:r>
              <w:r w:rsidR="009513C0" w:rsidRPr="009513C0">
                <w:rPr>
                  <w:rStyle w:val="Lienhypertexte"/>
                  <w:lang w:val="fr-CA"/>
                </w:rPr>
                <w:t>/ou</w:t>
              </w:r>
              <w:r w:rsidR="00EB64D6" w:rsidRPr="009513C0">
                <w:rPr>
                  <w:rStyle w:val="Lienhypertexte"/>
                  <w:lang w:val="fr-CA"/>
                </w:rPr>
                <w:t xml:space="preserve"> sur les supports </w:t>
              </w:r>
              <w:r w:rsidR="00A67C57" w:rsidRPr="009513C0">
                <w:rPr>
                  <w:rStyle w:val="Lienhypertexte"/>
                  <w:lang w:val="fr-CA"/>
                </w:rPr>
                <w:t>prévus</w:t>
              </w:r>
            </w:hyperlink>
          </w:p>
        </w:tc>
      </w:tr>
      <w:tr w:rsidR="003F2004" w14:paraId="7A370027" w14:textId="3AC1AA34" w:rsidTr="005F0684">
        <w:trPr>
          <w:trHeight w:val="119"/>
        </w:trPr>
        <w:tc>
          <w:tcPr>
            <w:tcW w:w="1268" w:type="dxa"/>
          </w:tcPr>
          <w:p w14:paraId="38539990" w14:textId="601CAAE7" w:rsidR="003F2004" w:rsidRDefault="003F2004" w:rsidP="003F2004">
            <w:pPr>
              <w:pStyle w:val="CaseTableau"/>
              <w:rPr>
                <w:lang w:val="fr-CA"/>
              </w:rPr>
            </w:pPr>
            <w:r>
              <w:rPr>
                <w:lang w:val="fr-CA"/>
              </w:rPr>
              <w:t>Utilisation</w:t>
            </w:r>
          </w:p>
        </w:tc>
        <w:tc>
          <w:tcPr>
            <w:tcW w:w="8789" w:type="dxa"/>
          </w:tcPr>
          <w:p w14:paraId="2E01DDFA" w14:textId="6075DD45" w:rsidR="003F2004" w:rsidRPr="00A67C57" w:rsidRDefault="00582160" w:rsidP="00EB64D6">
            <w:pPr>
              <w:pStyle w:val="CaseTableau"/>
              <w:rPr>
                <w:lang w:val="fr-CA"/>
              </w:rPr>
            </w:pPr>
            <w:sdt>
              <w:sdtPr>
                <w:rPr>
                  <w:lang w:val="fr-CA"/>
                </w:rPr>
                <w:id w:val="39678675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Utiliser uniquement les </w:t>
            </w:r>
            <w:hyperlink w:anchor="_Inventaire_des_renseignements" w:history="1">
              <w:r w:rsidR="009513C0" w:rsidRPr="00D51299">
                <w:rPr>
                  <w:rStyle w:val="Lienhypertexte"/>
                  <w:rFonts w:cs="Arial"/>
                  <w:lang w:val="fr-CA"/>
                </w:rPr>
                <w:t>renseignements visés</w:t>
              </w:r>
            </w:hyperlink>
          </w:p>
          <w:p w14:paraId="4199F1E3" w14:textId="2772361E" w:rsidR="00EB64D6" w:rsidRPr="00EB64D6" w:rsidRDefault="00582160" w:rsidP="00EB64D6">
            <w:pPr>
              <w:pStyle w:val="CaseTableau"/>
              <w:rPr>
                <w:lang w:val="fr-CA"/>
              </w:rPr>
            </w:pPr>
            <w:sdt>
              <w:sdtPr>
                <w:rPr>
                  <w:lang w:val="fr-CA"/>
                </w:rPr>
                <w:id w:val="-164595976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w:t>
            </w:r>
            <w:r w:rsidR="00EB64D6">
              <w:rPr>
                <w:lang w:val="fr-CA"/>
              </w:rPr>
              <w:t>l’utilisation des fichiers</w:t>
            </w:r>
            <w:r w:rsidR="00EB64D6" w:rsidRPr="00EB64D6">
              <w:rPr>
                <w:lang w:val="fr-CA"/>
              </w:rPr>
              <w:t xml:space="preserve">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0FA3BD37" w14:textId="77777777" w:rsidR="00EB64D6" w:rsidRPr="00EB64D6" w:rsidRDefault="00582160" w:rsidP="00EB64D6">
            <w:pPr>
              <w:pStyle w:val="CaseTableau"/>
              <w:rPr>
                <w:lang w:val="fr-CA"/>
              </w:rPr>
            </w:pPr>
            <w:sdt>
              <w:sdtPr>
                <w:rPr>
                  <w:lang w:val="fr-CA"/>
                </w:rPr>
                <w:id w:val="-700863847"/>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28B0827A" w14:textId="03233B26" w:rsidR="00EB64D6" w:rsidRPr="00EB64D6" w:rsidRDefault="00582160" w:rsidP="00EB64D6">
            <w:pPr>
              <w:pStyle w:val="CaseTableau"/>
              <w:rPr>
                <w:lang w:val="fr-CA"/>
              </w:rPr>
            </w:pPr>
            <w:sdt>
              <w:sdtPr>
                <w:rPr>
                  <w:lang w:val="fr-CA"/>
                </w:rPr>
                <w:id w:val="7405267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pour les </w:t>
            </w:r>
            <w:hyperlink w:anchor="_Objectif(s)_du_projet" w:history="1">
              <w:r w:rsidR="00EB64D6" w:rsidRPr="009513C0">
                <w:rPr>
                  <w:rStyle w:val="Lienhypertexte"/>
                  <w:lang w:val="fr-CA"/>
                </w:rPr>
                <w:t>objectifs de l’étude</w:t>
              </w:r>
            </w:hyperlink>
          </w:p>
          <w:p w14:paraId="32AB6409" w14:textId="72316CC9" w:rsidR="003F2004" w:rsidRPr="00EB64D6" w:rsidRDefault="00582160" w:rsidP="00EB64D6">
            <w:pPr>
              <w:pStyle w:val="CaseTableau"/>
              <w:rPr>
                <w:lang w:val="fr-CA"/>
              </w:rPr>
            </w:pPr>
            <w:sdt>
              <w:sdtPr>
                <w:rPr>
                  <w:lang w:val="fr-CA"/>
                </w:rPr>
                <w:id w:val="145028218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dans les </w:t>
            </w:r>
            <w:hyperlink w:anchor="_Conservation_des_renseignements" w:history="1">
              <w:r w:rsidR="009513C0" w:rsidRPr="009513C0">
                <w:rPr>
                  <w:rStyle w:val="Lienhypertexte"/>
                  <w:lang w:val="fr-CA"/>
                </w:rPr>
                <w:t>outils et/ou sur les supports prévus</w:t>
              </w:r>
            </w:hyperlink>
          </w:p>
        </w:tc>
      </w:tr>
      <w:tr w:rsidR="003F2004" w14:paraId="4A724605" w14:textId="74296A42" w:rsidTr="005F0684">
        <w:trPr>
          <w:trHeight w:val="119"/>
        </w:trPr>
        <w:tc>
          <w:tcPr>
            <w:tcW w:w="1268" w:type="dxa"/>
          </w:tcPr>
          <w:p w14:paraId="2B0DC604" w14:textId="41BB58FC" w:rsidR="003F2004" w:rsidRDefault="00220E6D" w:rsidP="003F2004">
            <w:pPr>
              <w:pStyle w:val="CaseTableau"/>
              <w:rPr>
                <w:rFonts w:ascii="MS Gothic" w:eastAsia="MS Gothic" w:hAnsi="MS Gothic"/>
                <w:lang w:val="fr-CA"/>
              </w:rPr>
            </w:pPr>
            <w:r>
              <w:rPr>
                <w:lang w:val="fr-CA"/>
              </w:rPr>
              <w:t>Destruction</w:t>
            </w:r>
          </w:p>
        </w:tc>
        <w:tc>
          <w:tcPr>
            <w:tcW w:w="8789" w:type="dxa"/>
          </w:tcPr>
          <w:p w14:paraId="22722050" w14:textId="69C12DDD" w:rsidR="00220E6D" w:rsidRDefault="00582160" w:rsidP="00220E6D">
            <w:pPr>
              <w:pStyle w:val="CaseTableau"/>
              <w:rPr>
                <w:lang w:val="fr-CA"/>
              </w:rPr>
            </w:pPr>
            <w:sdt>
              <w:sdtPr>
                <w:rPr>
                  <w:lang w:val="fr-CA"/>
                </w:rPr>
                <w:id w:val="-1926186992"/>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Détruire les renseignements une fois le </w:t>
            </w:r>
            <w:hyperlink w:anchor="_Délai_de_conservation" w:history="1">
              <w:r w:rsidR="00220E6D" w:rsidRPr="009513C0">
                <w:rPr>
                  <w:rStyle w:val="Lienhypertexte"/>
                  <w:lang w:val="fr-CA"/>
                </w:rPr>
                <w:t>délai de conservation</w:t>
              </w:r>
            </w:hyperlink>
            <w:r w:rsidR="00220E6D">
              <w:rPr>
                <w:lang w:val="fr-CA"/>
              </w:rPr>
              <w:t xml:space="preserve"> échu.</w:t>
            </w:r>
          </w:p>
          <w:p w14:paraId="0F4E6273" w14:textId="3A71E3FD" w:rsidR="00220E6D" w:rsidRDefault="00582160" w:rsidP="00220E6D">
            <w:pPr>
              <w:pStyle w:val="CaseTableau"/>
              <w:rPr>
                <w:lang w:val="fr-CA"/>
              </w:rPr>
            </w:pPr>
            <w:sdt>
              <w:sdtPr>
                <w:rPr>
                  <w:lang w:val="fr-CA"/>
                </w:rPr>
                <w:id w:val="-1833364971"/>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Détruire les renseignements de manière définitive en plaçant les fichiers qui les contiennent dans la corbeille, puis en vidant la corbeille</w:t>
            </w:r>
          </w:p>
          <w:p w14:paraId="73DE60A2" w14:textId="07333491" w:rsidR="00BB4722" w:rsidRPr="00BB4722" w:rsidRDefault="00582160" w:rsidP="00220E6D">
            <w:pPr>
              <w:pStyle w:val="CaseTableau"/>
              <w:rPr>
                <w:lang w:val="fr-CA"/>
              </w:rPr>
            </w:pPr>
            <w:sdt>
              <w:sdtPr>
                <w:rPr>
                  <w:lang w:val="fr-CA"/>
                </w:rPr>
                <w:id w:val="2000690815"/>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Aviser le Bureau d’évaluation des projets de recherche de la destruction définitive des renseignements à l’adresse </w:t>
            </w:r>
            <w:hyperlink r:id="rId17" w:history="1">
              <w:r w:rsidR="0008522E" w:rsidRPr="00170794">
                <w:rPr>
                  <w:rStyle w:val="Lienhypertexte"/>
                  <w:lang w:val="fr-CA"/>
                </w:rPr>
                <w:t>EFVP.CCSMTL@ssss.gouv.qc.ca</w:t>
              </w:r>
            </w:hyperlink>
            <w:r w:rsidR="0008522E">
              <w:rPr>
                <w:lang w:val="fr-CA"/>
              </w:rPr>
              <w:t xml:space="preserve"> u</w:t>
            </w:r>
            <w:r w:rsidR="00220E6D">
              <w:rPr>
                <w:lang w:val="fr-CA"/>
              </w:rPr>
              <w:t>ne fois le délai de conservation échu.</w:t>
            </w:r>
          </w:p>
        </w:tc>
      </w:tr>
    </w:tbl>
    <w:bookmarkEnd w:id="50"/>
    <w:p w14:paraId="558A4A88" w14:textId="45D9ACE5" w:rsidR="00736F58" w:rsidRDefault="00736F58" w:rsidP="002A5190">
      <w:pPr>
        <w:pStyle w:val="Titre3"/>
      </w:pPr>
      <w:r>
        <w:t>Précisions sur le matériel utilisé et m</w:t>
      </w:r>
      <w:r w:rsidR="00E20768">
        <w:t xml:space="preserve">esures de sécurité </w:t>
      </w:r>
      <w:r>
        <w:t>additionnelles</w:t>
      </w:r>
    </w:p>
    <w:p w14:paraId="5EA1FA3A" w14:textId="4ACA9B7E" w:rsidR="00736F58" w:rsidRDefault="00736F58" w:rsidP="002A5190">
      <w:pPr>
        <w:pStyle w:val="Titre4"/>
      </w:pPr>
      <w:r>
        <w:t>Ordinateurs de travail</w:t>
      </w:r>
    </w:p>
    <w:p w14:paraId="59BC037E" w14:textId="40525398" w:rsidR="00736F58" w:rsidRDefault="00736F58" w:rsidP="00736F58">
      <w:r>
        <w:t xml:space="preserve">Veuillez indiquer le(s) type(s) d’ordinateur(s) qui seront utilisés pour accéder aux </w:t>
      </w:r>
      <w:hyperlink w:anchor="_Conservation_des_renseignements" w:history="1">
        <w:r w:rsidRPr="0053261A">
          <w:rPr>
            <w:rStyle w:val="Lienhypertexte"/>
          </w:rPr>
          <w:t>outils et aux supports</w:t>
        </w:r>
      </w:hyperlink>
      <w:r>
        <w:t xml:space="preserve"> </w:t>
      </w:r>
      <w:r w:rsidR="0053261A">
        <w:t>où se trouveront les</w:t>
      </w:r>
      <w:r>
        <w:t xml:space="preserve"> renseignements.</w:t>
      </w:r>
    </w:p>
    <w:p w14:paraId="068AAE59" w14:textId="71043820" w:rsidR="00C300DE" w:rsidRDefault="00582160" w:rsidP="00C300DE">
      <w:pPr>
        <w:pStyle w:val="Case"/>
      </w:pPr>
      <w:sdt>
        <w:sdtPr>
          <w:id w:val="796261422"/>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 organisme du RSSS</w:t>
      </w:r>
    </w:p>
    <w:p w14:paraId="114F3279" w14:textId="4D6FC4B9" w:rsidR="00C300DE" w:rsidRDefault="00582160" w:rsidP="00C300DE">
      <w:pPr>
        <w:pStyle w:val="Case"/>
      </w:pPr>
      <w:sdt>
        <w:sdtPr>
          <w:id w:val="1729800133"/>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une université</w:t>
      </w:r>
    </w:p>
    <w:p w14:paraId="4C8017CE" w14:textId="26FC7315" w:rsidR="00C300DE" w:rsidRPr="00C300DE" w:rsidRDefault="00582160" w:rsidP="00C300DE">
      <w:pPr>
        <w:pStyle w:val="Case"/>
        <w:rPr>
          <w:i/>
        </w:rPr>
      </w:pPr>
      <w:sdt>
        <w:sdtPr>
          <w:id w:val="399098669"/>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personnels</w:t>
      </w:r>
      <w:r w:rsidR="00C300DE">
        <w:br/>
      </w:r>
      <w:r w:rsidR="00C300DE">
        <w:rPr>
          <w:i/>
        </w:rPr>
        <w:t xml:space="preserve">Note : </w:t>
      </w:r>
      <w:r w:rsidR="00C300DE" w:rsidRPr="00C300DE">
        <w:rPr>
          <w:i/>
        </w:rPr>
        <w:t>Toutes les options possibles doivent être envisagées avant de prévoir d’utiliser un ordinateur personnel (p. ex., emprunt d’un ordinateur à l’organisme ou l’université d’attache).</w:t>
      </w:r>
    </w:p>
    <w:p w14:paraId="10A80101" w14:textId="7C496149" w:rsidR="00736F58" w:rsidRDefault="00DA2168" w:rsidP="002A5190">
      <w:pPr>
        <w:pStyle w:val="Titre5"/>
      </w:pPr>
      <w:r w:rsidRPr="00DA2168">
        <w:t>Si</w:t>
      </w:r>
      <w:r>
        <w:t xml:space="preserve"> l’option « ordinateurs personnels » est cochée</w:t>
      </w:r>
    </w:p>
    <w:p w14:paraId="467E0905" w14:textId="06EC1634" w:rsidR="00601D8E" w:rsidRPr="00601D8E" w:rsidRDefault="00601D8E" w:rsidP="00601D8E">
      <w:r>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601D8E" w14:paraId="5C822271" w14:textId="7E8E1110" w:rsidTr="00601D8E">
        <w:trPr>
          <w:trHeight w:val="13"/>
        </w:trPr>
        <w:tc>
          <w:tcPr>
            <w:tcW w:w="4670" w:type="dxa"/>
            <w:shd w:val="clear" w:color="auto" w:fill="F2F2F2" w:themeFill="background1" w:themeFillShade="F2"/>
          </w:tcPr>
          <w:p w14:paraId="4A5CF539" w14:textId="2E6C6841" w:rsidR="00601D8E" w:rsidRDefault="00601D8E" w:rsidP="00176604">
            <w:pPr>
              <w:pStyle w:val="Tableau"/>
              <w:rPr>
                <w:lang w:val="fr-CA"/>
              </w:rPr>
            </w:pPr>
            <w:r>
              <w:rPr>
                <w:lang w:val="fr-CA"/>
              </w:rPr>
              <w:t>Question</w:t>
            </w:r>
          </w:p>
        </w:tc>
        <w:tc>
          <w:tcPr>
            <w:tcW w:w="5387" w:type="dxa"/>
            <w:shd w:val="clear" w:color="auto" w:fill="F2F2F2" w:themeFill="background1" w:themeFillShade="F2"/>
          </w:tcPr>
          <w:p w14:paraId="2B319BDC" w14:textId="0832C110" w:rsidR="00601D8E" w:rsidRDefault="00601D8E" w:rsidP="00176604">
            <w:pPr>
              <w:pStyle w:val="Tableau"/>
              <w:rPr>
                <w:lang w:val="fr-CA"/>
              </w:rPr>
            </w:pPr>
            <w:r>
              <w:rPr>
                <w:lang w:val="fr-CA"/>
              </w:rPr>
              <w:t>Réponse</w:t>
            </w:r>
          </w:p>
        </w:tc>
      </w:tr>
      <w:tr w:rsidR="00601D8E" w:rsidRPr="00601D8E" w14:paraId="737E9BEE" w14:textId="293502F1" w:rsidTr="00601D8E">
        <w:trPr>
          <w:trHeight w:val="11"/>
        </w:trPr>
        <w:tc>
          <w:tcPr>
            <w:tcW w:w="4670" w:type="dxa"/>
          </w:tcPr>
          <w:p w14:paraId="6CED256B" w14:textId="6D1AEFE9" w:rsidR="00601D8E" w:rsidRPr="00601D8E" w:rsidRDefault="00601D8E" w:rsidP="00601D8E">
            <w:pPr>
              <w:pStyle w:val="Tableau"/>
              <w:rPr>
                <w:lang w:val="fr-CA"/>
              </w:rPr>
            </w:pPr>
            <w:r w:rsidRPr="00601D8E">
              <w:rPr>
                <w:b/>
                <w:lang w:val="fr-CA"/>
              </w:rPr>
              <w:t>Uti</w:t>
            </w:r>
            <w:r>
              <w:rPr>
                <w:b/>
                <w:lang w:val="fr-CA"/>
              </w:rPr>
              <w:t xml:space="preserve">lisation escomptée : </w:t>
            </w:r>
            <w:r w:rsidRPr="00601D8E">
              <w:rPr>
                <w:lang w:val="fr-CA"/>
              </w:rPr>
              <w:t>Si des ordinateurs personnels sont utilisés en plus d’ordinateurs professionnels, veuillez préciser dans quel contexte et à quelles fins les ordinateurs personnels seront utilisés.</w:t>
            </w:r>
          </w:p>
        </w:tc>
        <w:tc>
          <w:tcPr>
            <w:tcW w:w="5387" w:type="dxa"/>
          </w:tcPr>
          <w:p w14:paraId="71BE9DFB" w14:textId="77777777" w:rsidR="00601D8E" w:rsidRDefault="00601D8E" w:rsidP="00176604">
            <w:pPr>
              <w:pStyle w:val="CaseTableau"/>
              <w:rPr>
                <w:lang w:val="fr-CA"/>
              </w:rPr>
            </w:pPr>
          </w:p>
        </w:tc>
      </w:tr>
      <w:tr w:rsidR="00601D8E" w:rsidRPr="00601D8E" w14:paraId="6978E04A" w14:textId="77777777" w:rsidTr="00601D8E">
        <w:trPr>
          <w:trHeight w:val="11"/>
        </w:trPr>
        <w:tc>
          <w:tcPr>
            <w:tcW w:w="4670" w:type="dxa"/>
          </w:tcPr>
          <w:p w14:paraId="518D13D2" w14:textId="013F8156" w:rsidR="00601D8E" w:rsidRPr="00601D8E" w:rsidRDefault="00601D8E" w:rsidP="00601D8E">
            <w:pPr>
              <w:pStyle w:val="Tableau"/>
              <w:rPr>
                <w:lang w:val="fr-CA"/>
              </w:rPr>
            </w:pPr>
            <w:r>
              <w:rPr>
                <w:b/>
                <w:lang w:val="fr-CA"/>
              </w:rPr>
              <w:t xml:space="preserve">Justification : </w:t>
            </w:r>
            <w:r w:rsidRPr="00601D8E">
              <w:rPr>
                <w:lang w:val="fr-CA"/>
              </w:rPr>
              <w:t xml:space="preserve">Veuillez </w:t>
            </w:r>
            <w:r w:rsidRPr="00FD774A">
              <w:rPr>
                <w:lang w:val="fr-CA"/>
              </w:rPr>
              <w:t>justifier l’utilisation d’ordinateurs personnels</w:t>
            </w:r>
            <w:r w:rsidRPr="00601D8E">
              <w:rPr>
                <w:lang w:val="fr-CA"/>
              </w:rPr>
              <w:t xml:space="preserve"> plutôt que l’utilisation d’ordinateurs professionnels du RSSS ou d’une université</w:t>
            </w:r>
            <w:r w:rsidRPr="00FD774A">
              <w:rPr>
                <w:lang w:val="fr-CA"/>
              </w:rPr>
              <w:t>.</w:t>
            </w:r>
          </w:p>
        </w:tc>
        <w:tc>
          <w:tcPr>
            <w:tcW w:w="5387" w:type="dxa"/>
          </w:tcPr>
          <w:p w14:paraId="2C3E34B5" w14:textId="77777777" w:rsidR="00601D8E" w:rsidRDefault="00601D8E" w:rsidP="00176604">
            <w:pPr>
              <w:pStyle w:val="CaseTableau"/>
              <w:rPr>
                <w:lang w:val="fr-CA"/>
              </w:rPr>
            </w:pPr>
          </w:p>
        </w:tc>
      </w:tr>
    </w:tbl>
    <w:p w14:paraId="59BF1A7D" w14:textId="62B89D86" w:rsidR="00CB3683" w:rsidRPr="00CB3683" w:rsidRDefault="00601D8E" w:rsidP="00601D8E">
      <w:r>
        <w:br/>
        <w:t>Veuillez préciser les m</w:t>
      </w:r>
      <w:r w:rsidR="00CB3683">
        <w:t>esures de sécurité</w:t>
      </w:r>
      <w:r>
        <w:t xml:space="preserve"> qui seront appliquées aux ordinateurs personnels.</w:t>
      </w:r>
    </w:p>
    <w:p w14:paraId="66DD7CC7" w14:textId="4CEB281B" w:rsidR="00601D8E" w:rsidRDefault="00582160" w:rsidP="00601D8E">
      <w:pPr>
        <w:pStyle w:val="Case"/>
      </w:pPr>
      <w:sdt>
        <w:sdtPr>
          <w:id w:val="1189102292"/>
          <w14:checkbox>
            <w14:checked w14:val="0"/>
            <w14:checkedState w14:val="2612" w14:font="MS Gothic"/>
            <w14:uncheckedState w14:val="2610" w14:font="MS Gothic"/>
          </w14:checkbox>
        </w:sdtPr>
        <w:sdtEndPr/>
        <w:sdtContent>
          <w:r w:rsidR="00601D8E" w:rsidRPr="00601D8E">
            <w:rPr>
              <w:rFonts w:ascii="MS Gothic" w:eastAsia="MS Gothic" w:hAnsi="MS Gothic" w:hint="eastAsia"/>
            </w:rPr>
            <w:t>☐</w:t>
          </w:r>
        </w:sdtContent>
      </w:sdt>
      <w:r w:rsidR="00601D8E" w:rsidRPr="00601D8E">
        <w:t xml:space="preserve"> Le chercheur s’engage à ce que les personnes qui utiliseront des ordinateurs personnels respecteront les mesures de sécurité cochées ci-dessous qui sont applicables au projet et qui s’ajoutent aux mesures de sécurité convenues à la section 6.7.1.</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DA2168" w14:paraId="0A37D352" w14:textId="77777777" w:rsidTr="00176604">
        <w:trPr>
          <w:trHeight w:val="13"/>
        </w:trPr>
        <w:tc>
          <w:tcPr>
            <w:tcW w:w="10057" w:type="dxa"/>
            <w:shd w:val="clear" w:color="auto" w:fill="F2F2F2" w:themeFill="background1" w:themeFillShade="F2"/>
          </w:tcPr>
          <w:p w14:paraId="377E7ABF" w14:textId="34FA1C8F" w:rsidR="00DA2168" w:rsidRDefault="00DA2168" w:rsidP="00176604">
            <w:pPr>
              <w:pStyle w:val="Tableau"/>
              <w:rPr>
                <w:lang w:val="fr-CA"/>
              </w:rPr>
            </w:pPr>
            <w:r>
              <w:rPr>
                <w:lang w:val="fr-CA"/>
              </w:rPr>
              <w:t xml:space="preserve">Mesures de sécurité </w:t>
            </w:r>
          </w:p>
        </w:tc>
      </w:tr>
      <w:tr w:rsidR="00DA2168" w:rsidRPr="00A67C57" w14:paraId="7DBF4369" w14:textId="77777777" w:rsidTr="00176604">
        <w:trPr>
          <w:trHeight w:val="11"/>
        </w:trPr>
        <w:tc>
          <w:tcPr>
            <w:tcW w:w="10057" w:type="dxa"/>
          </w:tcPr>
          <w:p w14:paraId="1AB2B3C7" w14:textId="77777777" w:rsidR="00DA2168" w:rsidRDefault="00582160" w:rsidP="00176604">
            <w:pPr>
              <w:pStyle w:val="CaseTableau"/>
              <w:rPr>
                <w:rFonts w:cs="Arial"/>
                <w:lang w:val="fr-CA"/>
              </w:rPr>
            </w:pPr>
            <w:sdt>
              <w:sdtPr>
                <w:rPr>
                  <w:rFonts w:cs="Arial"/>
                  <w:lang w:val="fr-CA"/>
                </w:rPr>
                <w:id w:val="-91710778"/>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protégés par des mots de passe forts tant au niveau des ordinateurs que du réseau.</w:t>
            </w:r>
          </w:p>
          <w:p w14:paraId="54A79B9B" w14:textId="77777777" w:rsidR="00DA2168" w:rsidRDefault="00582160" w:rsidP="00176604">
            <w:pPr>
              <w:pStyle w:val="CaseTableau"/>
              <w:rPr>
                <w:rFonts w:cs="Arial"/>
                <w:lang w:val="fr-CA"/>
              </w:rPr>
            </w:pPr>
            <w:sdt>
              <w:sdtPr>
                <w:rPr>
                  <w:rFonts w:cs="Arial"/>
                  <w:lang w:val="fr-CA"/>
                </w:rPr>
                <w:id w:val="-899739215"/>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exempts d’une prise de contrôle à distance.</w:t>
            </w:r>
          </w:p>
          <w:p w14:paraId="3D0959A2" w14:textId="77777777" w:rsidR="00DA2168" w:rsidRDefault="00582160" w:rsidP="00176604">
            <w:pPr>
              <w:pStyle w:val="CaseTableau"/>
              <w:rPr>
                <w:lang w:val="fr-CA"/>
              </w:rPr>
            </w:pPr>
            <w:sdt>
              <w:sdtPr>
                <w:rPr>
                  <w:rFonts w:cs="Arial"/>
                  <w:lang w:val="fr-CA"/>
                </w:rPr>
                <w:id w:val="191434309"/>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dotés </w:t>
            </w:r>
            <w:r w:rsidR="00DA2168" w:rsidRPr="00E20768">
              <w:rPr>
                <w:lang w:val="fr-CA"/>
              </w:rPr>
              <w:t>d’un logiciel antivirus reconnu comme efficace avec les mises à jour actuelles</w:t>
            </w:r>
            <w:r w:rsidR="00DA2168">
              <w:rPr>
                <w:lang w:val="fr-CA"/>
              </w:rPr>
              <w:t>.</w:t>
            </w:r>
          </w:p>
          <w:p w14:paraId="2AC06AE7" w14:textId="77777777" w:rsidR="00DA2168" w:rsidRDefault="00582160" w:rsidP="00176604">
            <w:pPr>
              <w:pStyle w:val="CaseTableau"/>
              <w:rPr>
                <w:rFonts w:cs="Arial"/>
                <w:lang w:val="fr-CA"/>
              </w:rPr>
            </w:pPr>
            <w:sdt>
              <w:sdtPr>
                <w:rPr>
                  <w:rFonts w:cs="Arial"/>
                  <w:lang w:val="fr-CA"/>
                </w:rPr>
                <w:id w:val="-1485231620"/>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dotés d’un système d’exploitation pris en charge avec les correctifs et mises à jour actuelles.</w:t>
            </w:r>
          </w:p>
          <w:p w14:paraId="32D1EB99" w14:textId="77777777" w:rsidR="00DA2168" w:rsidRPr="00903CA8" w:rsidRDefault="00582160" w:rsidP="00176604">
            <w:pPr>
              <w:pStyle w:val="CaseTableau"/>
              <w:rPr>
                <w:rFonts w:cs="Arial"/>
                <w:lang w:val="fr-CA"/>
              </w:rPr>
            </w:pPr>
            <w:sdt>
              <w:sdtPr>
                <w:rPr>
                  <w:rFonts w:cs="Arial"/>
                  <w:lang w:val="fr-CA"/>
                </w:rPr>
                <w:id w:val="-1596549593"/>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w:t>
            </w:r>
            <w:r w:rsidR="00DA2168" w:rsidRPr="00903CA8">
              <w:rPr>
                <w:rFonts w:cs="Arial"/>
                <w:lang w:val="fr-CA"/>
              </w:rPr>
              <w:t xml:space="preserve"> protégé</w:t>
            </w:r>
            <w:r w:rsidR="00DA2168">
              <w:rPr>
                <w:rFonts w:cs="Arial"/>
                <w:lang w:val="fr-CA"/>
              </w:rPr>
              <w:t>s</w:t>
            </w:r>
            <w:r w:rsidR="00DA2168" w:rsidRPr="00903CA8">
              <w:rPr>
                <w:rFonts w:cs="Arial"/>
                <w:lang w:val="fr-CA"/>
              </w:rPr>
              <w:t xml:space="preserve"> par des mécanismes pouvant prévenir les intrusions physiques et logiques</w:t>
            </w:r>
            <w:r w:rsidR="00DA2168">
              <w:rPr>
                <w:rFonts w:cs="Arial"/>
                <w:lang w:val="fr-CA"/>
              </w:rPr>
              <w:t>.</w:t>
            </w:r>
          </w:p>
          <w:p w14:paraId="3A481197" w14:textId="77777777" w:rsidR="00DA2168" w:rsidRPr="00903CA8" w:rsidRDefault="00582160" w:rsidP="00176604">
            <w:pPr>
              <w:pStyle w:val="CaseTableau"/>
              <w:rPr>
                <w:rFonts w:cs="Arial"/>
                <w:lang w:val="fr-CA"/>
              </w:rPr>
            </w:pPr>
            <w:sdt>
              <w:sdtPr>
                <w:rPr>
                  <w:rFonts w:cs="Arial"/>
                  <w:lang w:val="fr-CA"/>
                </w:rPr>
                <w:id w:val="-94616204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muni</w:t>
            </w:r>
            <w:r w:rsidR="00DA2168">
              <w:rPr>
                <w:rFonts w:cs="Arial"/>
                <w:lang w:val="fr-CA"/>
              </w:rPr>
              <w:t>s</w:t>
            </w:r>
            <w:r w:rsidR="00DA2168" w:rsidRPr="00903CA8">
              <w:rPr>
                <w:rFonts w:cs="Arial"/>
                <w:lang w:val="fr-CA"/>
              </w:rPr>
              <w:t xml:space="preserve"> d’un fureteur courant et d’un port sécurisé HTTPS fonctionnel</w:t>
            </w:r>
            <w:r w:rsidR="00DA2168">
              <w:rPr>
                <w:rFonts w:cs="Arial"/>
                <w:lang w:val="fr-CA"/>
              </w:rPr>
              <w:t>.</w:t>
            </w:r>
          </w:p>
          <w:p w14:paraId="79D7B2DB" w14:textId="77777777" w:rsidR="00DA2168" w:rsidRDefault="00582160" w:rsidP="00176604">
            <w:pPr>
              <w:pStyle w:val="CaseTableau"/>
              <w:rPr>
                <w:rFonts w:cs="Arial"/>
                <w:lang w:val="fr-CA"/>
              </w:rPr>
            </w:pPr>
            <w:sdt>
              <w:sdtPr>
                <w:rPr>
                  <w:rFonts w:cs="Arial"/>
                  <w:lang w:val="fr-CA"/>
                </w:rPr>
                <w:id w:val="-149171221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déconnecté</w:t>
            </w:r>
            <w:r w:rsidR="00DA2168">
              <w:rPr>
                <w:rFonts w:cs="Arial"/>
                <w:lang w:val="fr-CA"/>
              </w:rPr>
              <w:t>s</w:t>
            </w:r>
            <w:r w:rsidR="00DA2168" w:rsidRPr="00903CA8">
              <w:rPr>
                <w:rFonts w:cs="Arial"/>
                <w:lang w:val="fr-CA"/>
              </w:rPr>
              <w:t xml:space="preserve"> (physiquement ou via accès sans-fil) de tout dispositif amovible comportant une capacité d’emmagasinage mémoire tels que : clef USB, carte mémoire, disque portatif, disque optique, tablette, téléphone intelligent, etc. </w:t>
            </w:r>
          </w:p>
          <w:p w14:paraId="4DA74034" w14:textId="77777777" w:rsidR="00DA2168" w:rsidRDefault="00582160" w:rsidP="00176604">
            <w:pPr>
              <w:pStyle w:val="CaseTableau"/>
              <w:rPr>
                <w:rFonts w:cs="Arial"/>
                <w:lang w:val="fr-CA"/>
              </w:rPr>
            </w:pPr>
            <w:sdt>
              <w:sdtPr>
                <w:rPr>
                  <w:rFonts w:cs="Arial"/>
                  <w:lang w:val="fr-CA"/>
                </w:rPr>
                <w:id w:val="-68120217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munis d’une authentification par nom d’utilisateur et mot de passe pour ouvrir une session.</w:t>
            </w:r>
            <w:r w:rsidR="00DA2168" w:rsidRPr="00903CA8">
              <w:rPr>
                <w:rFonts w:cs="Arial"/>
                <w:lang w:val="fr-CA"/>
              </w:rPr>
              <w:t xml:space="preserve"> </w:t>
            </w:r>
          </w:p>
          <w:p w14:paraId="62F57611" w14:textId="0FC67F1B" w:rsidR="00DA2168" w:rsidRPr="00A67C57" w:rsidRDefault="00582160" w:rsidP="00176604">
            <w:pPr>
              <w:pStyle w:val="CaseTableau"/>
              <w:rPr>
                <w:rFonts w:cs="Arial"/>
                <w:lang w:val="fr-CA"/>
              </w:rPr>
            </w:pPr>
            <w:sdt>
              <w:sdtPr>
                <w:rPr>
                  <w:rFonts w:cs="Arial"/>
                  <w:lang w:val="fr-CA"/>
                </w:rPr>
                <w:id w:val="1219324896"/>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L’accès aux outils ou aux supports sur lesquels se trouvent les renseignements se fera exclusivement par le bureau virtuel ou le VPN fourni par l’organisme ou l’université.</w:t>
            </w:r>
          </w:p>
        </w:tc>
      </w:tr>
    </w:tbl>
    <w:p w14:paraId="56EFA7AB" w14:textId="4D31B6CD" w:rsidR="00DA2168" w:rsidRDefault="0053261A" w:rsidP="002A5190">
      <w:pPr>
        <w:pStyle w:val="Titre4"/>
      </w:pPr>
      <w:r>
        <w:t xml:space="preserve">Hébergement des outils </w:t>
      </w:r>
      <w:r w:rsidR="00DA2168">
        <w:t xml:space="preserve">de collecte ou </w:t>
      </w:r>
      <w:r w:rsidR="00601D8E">
        <w:t>d</w:t>
      </w:r>
      <w:r>
        <w:t xml:space="preserve">es </w:t>
      </w:r>
      <w:r w:rsidR="00DA2168">
        <w:t>support</w:t>
      </w:r>
      <w:r>
        <w:t>s</w:t>
      </w:r>
      <w:r w:rsidR="00DA2168">
        <w:t xml:space="preserve"> de conservation des renseignements</w:t>
      </w:r>
    </w:p>
    <w:p w14:paraId="117F7088" w14:textId="6BDD8A3A" w:rsidR="00DA2168" w:rsidRDefault="0053261A" w:rsidP="00DA2168">
      <w:r>
        <w:t>Veuillez indiquer où sont situés les serveurs hébergeant les outils de collecte ou les supports de conservation des renseignements.</w:t>
      </w:r>
    </w:p>
    <w:p w14:paraId="29B361B4" w14:textId="50E50B3D" w:rsidR="00C300DE" w:rsidRPr="00C300DE" w:rsidRDefault="00582160" w:rsidP="00C300DE">
      <w:pPr>
        <w:pStyle w:val="Case"/>
        <w:rPr>
          <w:i/>
        </w:rPr>
      </w:pPr>
      <w:sdt>
        <w:sdtPr>
          <w:id w:val="-2041584544"/>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Québec</w:t>
      </w:r>
      <w:r w:rsidR="00C300DE">
        <w:br/>
      </w:r>
      <w:r w:rsidR="00C300DE">
        <w:rPr>
          <w:i/>
        </w:rPr>
        <w:t>Note : Les outils fournis par le RSSS sont hébergés sur des serveurs situés au Québec, alors que ce n’est pas toujours le cas pour des outils fournis par les universités québécoises.</w:t>
      </w:r>
    </w:p>
    <w:p w14:paraId="61B80A62" w14:textId="5B35C5DB" w:rsidR="00C300DE" w:rsidRDefault="00582160" w:rsidP="00C300DE">
      <w:pPr>
        <w:pStyle w:val="Case"/>
      </w:pPr>
      <w:sdt>
        <w:sdtPr>
          <w:id w:val="-1610729995"/>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Extérieur du Québec</w:t>
      </w:r>
    </w:p>
    <w:p w14:paraId="2D0CB800" w14:textId="6F4B22EA" w:rsidR="00C300DE" w:rsidRDefault="00C300DE" w:rsidP="002A5190">
      <w:pPr>
        <w:pStyle w:val="Titre5"/>
      </w:pPr>
      <w:r>
        <w:t>Si l’option « Québec » est cochée</w:t>
      </w:r>
    </w:p>
    <w:p w14:paraId="30874B97" w14:textId="4C679337" w:rsidR="00C300DE" w:rsidRDefault="00C300DE" w:rsidP="00C300DE">
      <w:r>
        <w:t>Veuillez démontrer que l’outil est hébergé sur un serveur québécois</w:t>
      </w:r>
      <w:r w:rsidR="00DD5D2C">
        <w:t xml:space="preserve"> s’il s’agit d’un outil fourni par une université</w:t>
      </w:r>
      <w:r w:rsidR="00601D8E">
        <w:t xml:space="preserve"> autre que </w:t>
      </w:r>
      <w:r w:rsidR="00DD5D2C">
        <w:t xml:space="preserve">DocUM-Recherche (voir </w:t>
      </w:r>
      <w:r w:rsidR="00601D8E">
        <w:t xml:space="preserve">note de bas de page </w:t>
      </w:r>
      <w:r w:rsidR="00601D8E">
        <w:fldChar w:fldCharType="begin"/>
      </w:r>
      <w:r w:rsidR="00601D8E">
        <w:instrText xml:space="preserve"> NOTEREF _Ref189226925 \h </w:instrText>
      </w:r>
      <w:r w:rsidR="00601D8E">
        <w:fldChar w:fldCharType="separate"/>
      </w:r>
      <w:r w:rsidR="00601D8E">
        <w:t>11</w:t>
      </w:r>
      <w:r w:rsidR="00601D8E">
        <w:fldChar w:fldCharType="end"/>
      </w:r>
      <w:r w:rsidR="00DD5D2C">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601D8E" w:rsidRPr="00A67C57" w14:paraId="6E9F681C" w14:textId="77777777" w:rsidTr="00176604">
        <w:trPr>
          <w:trHeight w:val="984"/>
        </w:trPr>
        <w:tc>
          <w:tcPr>
            <w:tcW w:w="10057" w:type="dxa"/>
          </w:tcPr>
          <w:p w14:paraId="0DC8E254" w14:textId="77777777" w:rsidR="00601D8E" w:rsidRPr="00CB3683" w:rsidRDefault="00601D8E" w:rsidP="00176604">
            <w:pPr>
              <w:pStyle w:val="Tableau"/>
              <w:rPr>
                <w:lang w:val="fr-CA"/>
              </w:rPr>
            </w:pPr>
          </w:p>
        </w:tc>
      </w:tr>
    </w:tbl>
    <w:p w14:paraId="3C877C46" w14:textId="02CAE9B0" w:rsidR="00601D8E" w:rsidRDefault="00601D8E" w:rsidP="002A5190">
      <w:pPr>
        <w:pStyle w:val="Titre5"/>
      </w:pPr>
      <w:r>
        <w:t>Si l’option « Extérieur du Québec » est cochée</w:t>
      </w:r>
    </w:p>
    <w:p w14:paraId="3D73C993" w14:textId="3E032F58" w:rsidR="00601D8E" w:rsidRDefault="00601D8E" w:rsidP="00601D8E">
      <w:r>
        <w:t xml:space="preserve">Veuillez écrire à l’adresse </w:t>
      </w:r>
      <w:hyperlink r:id="rId18" w:history="1">
        <w:r w:rsidRPr="007F4D8F">
          <w:rPr>
            <w:rStyle w:val="Lienhypertexte"/>
          </w:rPr>
          <w:t>EFVP.CCSMTL@ssss.gouv.qc.ca</w:t>
        </w:r>
      </w:hyperlink>
      <w:r>
        <w:t xml:space="preserve"> pour connaître la marche à suivre.</w:t>
      </w:r>
    </w:p>
    <w:p w14:paraId="093C5742" w14:textId="77777777" w:rsidR="00091162" w:rsidDel="00F66320" w:rsidRDefault="00091162" w:rsidP="002A5190">
      <w:pPr>
        <w:pStyle w:val="Titre3"/>
      </w:pPr>
      <w:bookmarkStart w:id="51" w:name="_Toc164420737"/>
      <w:r>
        <w:t xml:space="preserve">Mesures de sécurité additionnelles </w:t>
      </w:r>
    </w:p>
    <w:p w14:paraId="6AEC3F0A" w14:textId="77777777" w:rsidR="00091162" w:rsidRDefault="00091162" w:rsidP="00091162">
      <w:r>
        <w:t>Des mesures de sécurité additionnelles</w:t>
      </w:r>
      <w:r w:rsidDel="00F66320">
        <w:t xml:space="preserve"> peuvent être </w:t>
      </w:r>
      <w:r>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043B4817" w14:textId="77777777" w:rsidR="00091162" w:rsidRDefault="00091162" w:rsidP="00091162">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71494BBB" w14:textId="77777777" w:rsidR="00091162" w:rsidRDefault="00091162" w:rsidP="00091162">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3EB39AD" w14:textId="77777777" w:rsidR="00091162" w:rsidRPr="00AA2A74" w:rsidRDefault="00091162" w:rsidP="00091162">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12105554" w14:textId="77777777" w:rsidR="00091162" w:rsidDel="00F66320" w:rsidRDefault="00091162" w:rsidP="00091162">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bookmarkEnd w:id="51"/>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91162" w:rsidRPr="009E2BED" w14:paraId="5B92D20A" w14:textId="77777777" w:rsidTr="001515E8">
        <w:trPr>
          <w:trHeight w:val="781"/>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7A622D4" w14:textId="77777777" w:rsidR="00091162" w:rsidRPr="00D818D2" w:rsidRDefault="00091162" w:rsidP="006F65DE">
            <w:pPr>
              <w:pStyle w:val="Tableau"/>
              <w:rPr>
                <w:lang w:val="fr-CA"/>
              </w:rPr>
            </w:pPr>
          </w:p>
        </w:tc>
      </w:tr>
    </w:tbl>
    <w:p w14:paraId="54E261C4" w14:textId="50B5049C" w:rsidR="006B7F21" w:rsidRDefault="006B7F21" w:rsidP="006B7F21">
      <w:pPr>
        <w:pStyle w:val="Titre1"/>
      </w:pPr>
      <w:r>
        <w:t xml:space="preserve">Signature du chercheur responsable de </w:t>
      </w:r>
      <w:r w:rsidR="00B11C86">
        <w:t>la présentation détaillée</w:t>
      </w:r>
    </w:p>
    <w:p w14:paraId="27932C27" w14:textId="60AF6948" w:rsidR="0063676E" w:rsidRDefault="00582160" w:rsidP="0063676E">
      <w:pPr>
        <w:pStyle w:val="Case"/>
      </w:pPr>
      <w:sdt>
        <w:sdtPr>
          <w:id w:val="255800981"/>
          <w14:checkbox>
            <w14:checked w14:val="0"/>
            <w14:checkedState w14:val="2612" w14:font="MS Gothic"/>
            <w14:uncheckedState w14:val="2610" w14:font="MS Gothic"/>
          </w14:checkbox>
        </w:sdtPr>
        <w:sdtEndPr/>
        <w:sdtContent>
          <w:r w:rsidR="0063676E">
            <w:rPr>
              <w:rFonts w:ascii="MS Gothic" w:eastAsia="MS Gothic" w:hAnsi="MS Gothic" w:hint="eastAsia"/>
            </w:rPr>
            <w:t>☐</w:t>
          </w:r>
        </w:sdtContent>
      </w:sdt>
      <w:r w:rsidR="0063676E">
        <w:t xml:space="preserve"> Le chercheur confirme que la présentation détaillée est complète et reflète fidèlement les modalités qui seront appliquées aux renseignements de santé et de services sociaux obtenus sans le consentement.</w:t>
      </w:r>
    </w:p>
    <w:p w14:paraId="4466D6DB" w14:textId="6B977CFA" w:rsidR="0063676E" w:rsidRPr="00F55341" w:rsidRDefault="00582160" w:rsidP="0063676E">
      <w:pPr>
        <w:pStyle w:val="Case"/>
      </w:pPr>
      <w:sdt>
        <w:sdtPr>
          <w:id w:val="1232123054"/>
          <w14:checkbox>
            <w14:checked w14:val="0"/>
            <w14:checkedState w14:val="2612" w14:font="MS Gothic"/>
            <w14:uncheckedState w14:val="2610" w14:font="MS Gothic"/>
          </w14:checkbox>
        </w:sdtPr>
        <w:sdtEndPr/>
        <w:sdtContent>
          <w:r w:rsidR="0063676E" w:rsidRPr="00F55341">
            <w:rPr>
              <w:rFonts w:ascii="MS Gothic" w:eastAsia="MS Gothic" w:hAnsi="MS Gothic" w:hint="eastAsia"/>
            </w:rPr>
            <w:t>☐</w:t>
          </w:r>
        </w:sdtContent>
      </w:sdt>
      <w:r w:rsidR="0063676E" w:rsidRPr="00F55341">
        <w:t xml:space="preserve"> Si le projet implique de communiquer des renseignements à des collaborateurs externes, le chercheur s’assurera </w:t>
      </w:r>
      <w:r w:rsidR="00D25619" w:rsidRPr="00F55341">
        <w:t>qu’ils respectent les modalités prévues dans la présente demande, y compris en annexe II.</w:t>
      </w:r>
    </w:p>
    <w:p w14:paraId="663CBB50" w14:textId="14F4A03F" w:rsidR="0063676E" w:rsidRDefault="00582160" w:rsidP="008F06D9">
      <w:pPr>
        <w:pStyle w:val="Case"/>
      </w:pPr>
      <w:sdt>
        <w:sdtPr>
          <w:id w:val="-720355450"/>
          <w14:checkbox>
            <w14:checked w14:val="0"/>
            <w14:checkedState w14:val="2612" w14:font="MS Gothic"/>
            <w14:uncheckedState w14:val="2610" w14:font="MS Gothic"/>
          </w14:checkbox>
        </w:sdtPr>
        <w:sdtEndPr/>
        <w:sdtContent>
          <w:r w:rsidR="00ED65FA" w:rsidRPr="00F55341">
            <w:rPr>
              <w:rFonts w:ascii="MS Gothic" w:eastAsia="MS Gothic" w:hAnsi="MS Gothic" w:hint="eastAsia"/>
            </w:rPr>
            <w:t>☐</w:t>
          </w:r>
        </w:sdtContent>
      </w:sdt>
      <w:r w:rsidR="00ED65FA" w:rsidRPr="00F55341">
        <w:t xml:space="preserve"> Si le projet implique de communiquer des renseignements à </w:t>
      </w:r>
      <w:r w:rsidR="008F06D9" w:rsidRPr="00F55341">
        <w:t>un mandataire ou un prestataire de services</w:t>
      </w:r>
      <w:r w:rsidR="00ED65FA" w:rsidRPr="00F55341">
        <w:t>, le chercheur s’assurera qu’il respecte les modalités prévues dans la présente demande, y compris en annexe II</w:t>
      </w:r>
      <w:r w:rsidR="008F06D9" w:rsidRPr="00F55341">
        <w:t>, et signera avec lui un contrat ou un mandat conforme aux modalités énoncées dans les articles 77 et 78 de la LRSSS.</w:t>
      </w:r>
      <w:r w:rsidR="0008522E">
        <w:t xml:space="preserve"> Pour plus d’informations, veuillez écrire à </w:t>
      </w:r>
      <w:hyperlink r:id="rId19" w:history="1">
        <w:r w:rsidR="0008522E" w:rsidRPr="00170794">
          <w:rPr>
            <w:rStyle w:val="Lienhypertexte"/>
          </w:rPr>
          <w:t>EFVP.CCSMTL@ssss.gouv.qc.ca</w:t>
        </w:r>
      </w:hyperlink>
      <w:r w:rsidR="0008522E">
        <w:t xml:space="preserve">. </w:t>
      </w:r>
    </w:p>
    <w:p w14:paraId="03FEAA4F" w14:textId="77777777" w:rsidR="008F06D9" w:rsidRPr="0063676E" w:rsidRDefault="008F06D9" w:rsidP="008F06D9">
      <w:pPr>
        <w:pStyle w:val="Case"/>
      </w:pP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re"/>
      </w:pPr>
      <w:r>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20" w:anchor="se:47" w:history="1">
        <w:r w:rsidRPr="001119CB">
          <w:rPr>
            <w:rStyle w:val="Lienhypertexte"/>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Titre2"/>
        <w:numPr>
          <w:ilvl w:val="0"/>
          <w:numId w:val="0"/>
        </w:numPr>
        <w:ind w:left="708" w:hanging="708"/>
      </w:pPr>
      <w:r>
        <w:t>Date de l’évaluation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5980BDCE" w14:textId="3C11A8DE" w:rsidR="00D42A90" w:rsidRDefault="004F231B" w:rsidP="004F231B">
      <w:pPr>
        <w:pStyle w:val="Titre1"/>
        <w:rPr>
          <w:rStyle w:val="CritresLoi"/>
        </w:rPr>
      </w:pPr>
      <w:bookmarkStart w:id="52" w:name="_Évaluation_proportionnée_(LRSSS,"/>
      <w:bookmarkStart w:id="53" w:name="_Toc164420733"/>
      <w:bookmarkEnd w:id="38"/>
      <w:bookmarkEnd w:id="39"/>
      <w:bookmarkEnd w:id="40"/>
      <w:bookmarkEnd w:id="52"/>
      <w:r>
        <w:t xml:space="preserve">Critère </w:t>
      </w:r>
      <w:r w:rsidR="00415634">
        <w:t>1</w:t>
      </w:r>
      <w:r w:rsidRPr="005F1585">
        <w:t>°</w:t>
      </w:r>
      <w:r>
        <w:t xml:space="preserve"> : </w:t>
      </w:r>
      <w:r w:rsidR="00D42A90" w:rsidRPr="009E2BED">
        <w:t>Déraisonnable d’obtenir le consentement</w:t>
      </w:r>
      <w:bookmarkEnd w:id="53"/>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Titre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8404636" w:rsidR="001F389C" w:rsidRPr="00C268EA" w:rsidRDefault="00582160" w:rsidP="001F389C">
      <w:pPr>
        <w:pStyle w:val="Case"/>
      </w:pPr>
      <w:sdt>
        <w:sdtPr>
          <w:rPr>
            <w:color w:val="2B579A"/>
            <w:shd w:val="clear" w:color="auto" w:fill="E6E6E6"/>
          </w:rPr>
          <w:id w:val="-46219305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Oui</w:t>
      </w:r>
      <w:r w:rsidR="001F389C" w:rsidRPr="00C268EA">
        <w:t xml:space="preserve"> </w:t>
      </w:r>
    </w:p>
    <w:p w14:paraId="2A4AD255" w14:textId="72B79E69" w:rsidR="001F389C" w:rsidRPr="00C268EA" w:rsidRDefault="00582160" w:rsidP="001F389C">
      <w:pPr>
        <w:pStyle w:val="Case"/>
      </w:pPr>
      <w:sdt>
        <w:sdtPr>
          <w:rPr>
            <w:color w:val="2B579A"/>
            <w:shd w:val="clear" w:color="auto" w:fill="E6E6E6"/>
          </w:rPr>
          <w:id w:val="-27918995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Non</w:t>
      </w:r>
      <w:r w:rsidR="001F389C" w:rsidRPr="00C268EA">
        <w:t xml:space="preserve"> </w:t>
      </w:r>
    </w:p>
    <w:p w14:paraId="7168DF21" w14:textId="2F0E2111" w:rsidR="00261E2C" w:rsidRDefault="006B07F6" w:rsidP="004F231B">
      <w:pPr>
        <w:pStyle w:val="Titre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581195A1" w:rsidR="00F05207" w:rsidRPr="00AC5AEE" w:rsidRDefault="00582160" w:rsidP="0061557C">
            <w:pPr>
              <w:pStyle w:val="CaseTableau"/>
              <w:rPr>
                <w:lang w:val="fr-CA"/>
              </w:rPr>
            </w:pPr>
            <w:sdt>
              <w:sdtPr>
                <w:rPr>
                  <w:color w:val="2B579A"/>
                  <w:shd w:val="clear" w:color="auto" w:fill="E6E6E6"/>
                  <w:lang w:val="fr-CA"/>
                </w:rPr>
                <w:id w:val="191133820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7854BDC7" w:rsidR="00F05207" w:rsidRPr="00AC5AEE" w:rsidRDefault="00582160" w:rsidP="00A639BC">
            <w:pPr>
              <w:pStyle w:val="CaseTableau"/>
              <w:rPr>
                <w:lang w:val="fr-CA"/>
              </w:rPr>
            </w:pPr>
            <w:sdt>
              <w:sdtPr>
                <w:rPr>
                  <w:color w:val="2B579A"/>
                  <w:shd w:val="clear" w:color="auto" w:fill="E6E6E6"/>
                  <w:lang w:val="fr-CA"/>
                </w:rPr>
                <w:id w:val="21323623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715079D3" w:rsidR="00F05207" w:rsidRPr="00AC5AEE" w:rsidRDefault="00582160" w:rsidP="00A639BC">
            <w:pPr>
              <w:pStyle w:val="CaseTableau"/>
              <w:rPr>
                <w:lang w:val="fr-CA"/>
              </w:rPr>
            </w:pPr>
            <w:sdt>
              <w:sdtPr>
                <w:rPr>
                  <w:color w:val="2B579A"/>
                  <w:shd w:val="clear" w:color="auto" w:fill="E6E6E6"/>
                  <w:lang w:val="fr-CA"/>
                </w:rPr>
                <w:id w:val="154232461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2A0DD492" w:rsidR="00F05207" w:rsidRPr="00AC5AEE" w:rsidRDefault="00582160" w:rsidP="0061557C">
            <w:pPr>
              <w:pStyle w:val="CaseTableau"/>
              <w:rPr>
                <w:lang w:val="fr-CA"/>
              </w:rPr>
            </w:pPr>
            <w:sdt>
              <w:sdtPr>
                <w:rPr>
                  <w:color w:val="2B579A"/>
                  <w:shd w:val="clear" w:color="auto" w:fill="E6E6E6"/>
                  <w:lang w:val="fr-CA"/>
                </w:rPr>
                <w:id w:val="80612799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789C859C" w:rsidR="00F05207" w:rsidRPr="00AC5AEE" w:rsidRDefault="00582160" w:rsidP="0061557C">
            <w:pPr>
              <w:pStyle w:val="CaseTableau"/>
              <w:rPr>
                <w:lang w:val="fr-CA"/>
              </w:rPr>
            </w:pPr>
            <w:sdt>
              <w:sdtPr>
                <w:rPr>
                  <w:color w:val="2B579A"/>
                  <w:shd w:val="clear" w:color="auto" w:fill="E6E6E6"/>
                  <w:lang w:val="fr-CA"/>
                </w:rPr>
                <w:id w:val="-18877909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30105DCC" w:rsidR="00F05207" w:rsidRPr="00AC5AEE" w:rsidRDefault="00582160" w:rsidP="0061557C">
            <w:pPr>
              <w:pStyle w:val="CaseTableau"/>
              <w:rPr>
                <w:lang w:val="fr-CA"/>
              </w:rPr>
            </w:pPr>
            <w:sdt>
              <w:sdtPr>
                <w:rPr>
                  <w:color w:val="2B579A"/>
                  <w:shd w:val="clear" w:color="auto" w:fill="E6E6E6"/>
                  <w:lang w:val="fr-CA"/>
                </w:rPr>
                <w:id w:val="-21417118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Il n’est pas approprié de contacter une proportion élevée des personnes visées. Un biais peut être introduit dans les résultats 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5599F015" w:rsidR="00F05207" w:rsidRPr="0061557C" w:rsidRDefault="00582160" w:rsidP="0061557C">
            <w:pPr>
              <w:pStyle w:val="CaseTableau"/>
              <w:rPr>
                <w:rFonts w:cs="Arial"/>
                <w:shd w:val="clear" w:color="auto" w:fill="E6E6E6"/>
                <w:lang w:val="fr-FR"/>
              </w:rPr>
            </w:pPr>
            <w:sdt>
              <w:sdtPr>
                <w:rPr>
                  <w:color w:val="2B579A"/>
                  <w:shd w:val="clear" w:color="auto" w:fill="E6E6E6"/>
                  <w:lang w:val="fr-CA"/>
                </w:rPr>
                <w:id w:val="-7860447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61557C">
              <w:rPr>
                <w:lang w:val="fr-CA"/>
              </w:rPr>
              <w:t>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0C883062" w:rsidR="0059084C" w:rsidRDefault="004F231B" w:rsidP="004F231B">
      <w:pPr>
        <w:pStyle w:val="Titre1"/>
      </w:pPr>
      <w:bookmarkStart w:id="54" w:name="_Toc164420738"/>
      <w:bookmarkStart w:id="55" w:name="_Toc164421887"/>
      <w:r>
        <w:t xml:space="preserve">Critère </w:t>
      </w:r>
      <w:r w:rsidR="00415634">
        <w:t>2</w:t>
      </w:r>
      <w:r w:rsidRPr="005F1585">
        <w:t>°</w:t>
      </w:r>
      <w:r>
        <w:t xml:space="preserve"> : </w:t>
      </w:r>
      <w:r w:rsidR="0059084C">
        <w:t>Importance de l’intérêt public du projet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Titre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69803EE9" w:rsidR="005F1585" w:rsidRPr="00C268EA" w:rsidRDefault="00582160" w:rsidP="005F1585">
      <w:pPr>
        <w:pStyle w:val="Case"/>
      </w:pPr>
      <w:sdt>
        <w:sdtPr>
          <w:rPr>
            <w:color w:val="2B579A"/>
            <w:shd w:val="clear" w:color="auto" w:fill="E6E6E6"/>
          </w:rPr>
          <w:id w:val="1219622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Oui</w:t>
      </w:r>
      <w:r w:rsidR="005F1585" w:rsidRPr="00C268EA">
        <w:t xml:space="preserve"> </w:t>
      </w:r>
    </w:p>
    <w:p w14:paraId="51FB55CD" w14:textId="756E9112" w:rsidR="005F1585" w:rsidRPr="00C268EA" w:rsidRDefault="00582160" w:rsidP="005F1585">
      <w:pPr>
        <w:pStyle w:val="Case"/>
      </w:pPr>
      <w:sdt>
        <w:sdtPr>
          <w:rPr>
            <w:color w:val="2B579A"/>
            <w:shd w:val="clear" w:color="auto" w:fill="E6E6E6"/>
          </w:rPr>
          <w:id w:val="6954917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Non</w:t>
      </w:r>
      <w:r w:rsidR="005F1585" w:rsidRPr="00C268EA">
        <w:t xml:space="preserve"> </w:t>
      </w:r>
    </w:p>
    <w:p w14:paraId="68D0E30D" w14:textId="6BB13B69" w:rsidR="005F1585" w:rsidRDefault="006B07F6" w:rsidP="004F231B">
      <w:pPr>
        <w:pStyle w:val="Titre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368A4B9D" w:rsidR="007A0DC8" w:rsidRPr="006B07F6" w:rsidRDefault="00582160" w:rsidP="0061557C">
            <w:pPr>
              <w:pStyle w:val="CaseTableau"/>
              <w:rPr>
                <w:lang w:val="fr-CA"/>
              </w:rPr>
            </w:pPr>
            <w:sdt>
              <w:sdtPr>
                <w:rPr>
                  <w:color w:val="2B579A"/>
                  <w:shd w:val="clear" w:color="auto" w:fill="E6E6E6"/>
                  <w:lang w:val="fr-CA"/>
                </w:rPr>
                <w:id w:val="-8354604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 xml:space="preserve">Recherche visant à améliorer des connaissances </w:t>
            </w:r>
            <w:r w:rsidR="007A0DC8" w:rsidRPr="006B07F6">
              <w:rPr>
                <w:rFonts w:cs="Arial"/>
                <w:bCs/>
                <w:lang w:val="fr-CA"/>
              </w:rPr>
              <w:t>sur</w:t>
            </w:r>
            <w:r w:rsidR="007A0DC8"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4974D8E3" w:rsidR="007A0DC8" w:rsidRPr="00AC5AEE" w:rsidRDefault="00582160" w:rsidP="00DB3EF3">
            <w:pPr>
              <w:pStyle w:val="CaseTableau"/>
              <w:rPr>
                <w:lang w:val="fr-CA"/>
              </w:rPr>
            </w:pPr>
            <w:sdt>
              <w:sdtPr>
                <w:rPr>
                  <w:color w:val="2B579A"/>
                  <w:shd w:val="clear" w:color="auto" w:fill="E6E6E6"/>
                  <w:lang w:val="fr-CA"/>
                </w:rPr>
                <w:id w:val="-119583378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6D61AEA" w:rsidR="007A0DC8" w:rsidRPr="006B07F6"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2097827550"/>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bCs/>
                <w:lang w:val="fr-CA"/>
              </w:rPr>
              <w:t>Recherche visant à</w:t>
            </w:r>
            <w:r w:rsidR="007A0DC8" w:rsidRPr="006B07F6">
              <w:rPr>
                <w:rFonts w:cs="Arial"/>
                <w:lang w:val="fr-CA"/>
              </w:rPr>
              <w:t xml:space="preserve"> développer des traitements, </w:t>
            </w:r>
            <w:r w:rsidR="007A0DC8">
              <w:rPr>
                <w:rFonts w:cs="Arial"/>
                <w:lang w:val="fr-CA"/>
              </w:rPr>
              <w:t xml:space="preserve">des </w:t>
            </w:r>
            <w:r w:rsidR="007A0DC8" w:rsidRPr="006B07F6">
              <w:rPr>
                <w:rFonts w:cs="Arial"/>
                <w:lang w:val="fr-CA"/>
              </w:rPr>
              <w:t xml:space="preserve">programmes ou </w:t>
            </w:r>
            <w:r w:rsidR="007A0DC8">
              <w:rPr>
                <w:rFonts w:cs="Arial"/>
                <w:lang w:val="fr-CA"/>
              </w:rPr>
              <w:t xml:space="preserve">des </w:t>
            </w:r>
            <w:r w:rsidR="007A0DC8" w:rsidRPr="006B07F6">
              <w:rPr>
                <w:rFonts w:cs="Arial"/>
                <w:lang w:val="fr-CA"/>
              </w:rPr>
              <w:t xml:space="preserve">méthodes d’intervention </w:t>
            </w:r>
            <w:r w:rsidR="007A0DC8" w:rsidRPr="006B07F6">
              <w:rPr>
                <w:rFonts w:cs="Arial"/>
                <w:bCs/>
                <w:lang w:val="fr-CA"/>
              </w:rPr>
              <w:t xml:space="preserve">pour </w:t>
            </w:r>
            <w:r w:rsidR="007A0DC8"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4F6F3A66" w:rsidR="007A0DC8" w:rsidRPr="006B07F6"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181694618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47D7E3F4" w:rsidR="007A0DC8" w:rsidRPr="006B07F6"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11671702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2AF48BCF" w:rsidR="007A0DC8" w:rsidRPr="00AC5AEE"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5639141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64DCE82F" w:rsidR="007A0DC8" w:rsidRPr="00AC5AEE"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1423565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 xml:space="preserve">Recherche visant à </w:t>
            </w:r>
            <w:r w:rsidR="007A0DC8">
              <w:rPr>
                <w:lang w:val="fr-CA"/>
              </w:rPr>
              <w:t xml:space="preserve">faciliter la prestation d'un ou </w:t>
            </w:r>
            <w:r w:rsidR="007A0DC8"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10B42C91" w:rsidR="007A0DC8" w:rsidRPr="00AC5AEE" w:rsidRDefault="00582160" w:rsidP="00DB3EF3">
            <w:pPr>
              <w:pStyle w:val="CaseTableau"/>
              <w:rPr>
                <w:rFonts w:ascii="Segoe UI Symbol" w:eastAsia="MS Gothic" w:hAnsi="Segoe UI Symbol" w:cs="Segoe UI Symbol"/>
                <w:lang w:val="fr-CA"/>
              </w:rPr>
            </w:pPr>
            <w:sdt>
              <w:sdtPr>
                <w:rPr>
                  <w:color w:val="2B579A"/>
                  <w:shd w:val="clear" w:color="auto" w:fill="E6E6E6"/>
                  <w:lang w:val="fr-CA"/>
                </w:rPr>
                <w:id w:val="-206910702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FC8F7C0" w:rsidR="007A0DC8" w:rsidRPr="00AC5AEE" w:rsidRDefault="00582160" w:rsidP="00DB3EF3">
            <w:pPr>
              <w:pStyle w:val="CaseTableau"/>
              <w:rPr>
                <w:rFonts w:ascii="Segoe UI Symbol" w:eastAsia="MS Gothic" w:hAnsi="Segoe UI Symbol" w:cs="Segoe UI Symbol"/>
                <w:lang w:val="fr-CA"/>
              </w:rPr>
            </w:pPr>
            <w:sdt>
              <w:sdtPr>
                <w:rPr>
                  <w:color w:val="2B579A"/>
                  <w:shd w:val="clear" w:color="auto" w:fill="E6E6E6"/>
                </w:rPr>
                <w:id w:val="1859009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7A0DC8">
              <w:rPr>
                <w:lang w:val="fr-CA"/>
              </w:rPr>
              <w:t>Autre raison, veuillez préciser :</w:t>
            </w:r>
          </w:p>
        </w:tc>
      </w:tr>
    </w:tbl>
    <w:p w14:paraId="2FEC1AA1" w14:textId="710AD3E2" w:rsidR="007A0DC8" w:rsidRDefault="007A0DC8" w:rsidP="000B11C3">
      <w:r>
        <w:br/>
        <w:t xml:space="preserve">Veuillez </w:t>
      </w:r>
      <w:r w:rsidR="004B590D">
        <w:t>expliquer</w:t>
      </w:r>
      <w:r>
        <w:t xml:space="preserve"> pourquoi l’intérêt public l’emporte sur le droit à la vie privée des personnes en vous référant aux </w:t>
      </w:r>
      <w:hyperlink w:anchor="_Mesures_de_sécurité" w:history="1">
        <w:r w:rsidRPr="00AE64BE">
          <w:rPr>
            <w:rStyle w:val="Lienhypertexte"/>
          </w:rPr>
          <w:t>mesures de sécurité prises</w:t>
        </w:r>
      </w:hyperlink>
      <w:r>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FB4CA02" w:rsidR="006B07F6" w:rsidRPr="00DA469A" w:rsidRDefault="004F231B" w:rsidP="004F231B">
      <w:pPr>
        <w:pStyle w:val="Titre1"/>
        <w:rPr>
          <w:rFonts w:cs="Arial"/>
          <w:b w:val="0"/>
        </w:rPr>
      </w:pPr>
      <w:r>
        <w:t xml:space="preserve">Critère </w:t>
      </w:r>
      <w:r w:rsidR="00415634">
        <w:t>3</w:t>
      </w:r>
      <w:r w:rsidRPr="005F1585">
        <w:t>°</w:t>
      </w:r>
      <w:r>
        <w:t xml:space="preserve">: </w:t>
      </w:r>
      <w:r w:rsidR="00130D4A">
        <w:t>Protection de la confidentialité des renseignements</w:t>
      </w:r>
      <w:r>
        <w:t xml:space="preserve"> </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5ABA6EEE" w:rsidR="00064CED" w:rsidRDefault="00064CED" w:rsidP="007C05B1">
      <w:r>
        <w:t xml:space="preserve">Pour bien remplir cette section, </w:t>
      </w:r>
      <w:hyperlink w:anchor="_Personnes-ressources_des_organismes" w:history="1">
        <w:r w:rsidRPr="00AE64BE">
          <w:rPr>
            <w:rStyle w:val="Lienhypertexte"/>
          </w:rPr>
          <w:t>veuillez consulter 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Titre2"/>
      </w:pPr>
      <w:bookmarkStart w:id="56" w:name="_Toc164420748"/>
      <w:bookmarkStart w:id="57" w:name="_Toc164421889"/>
      <w:bookmarkEnd w:id="54"/>
      <w:bookmarkEnd w:id="55"/>
      <w:r>
        <w:t>Évaluation du critère</w:t>
      </w:r>
    </w:p>
    <w:p w14:paraId="13DD66C7" w14:textId="368C9BE4" w:rsidR="00102918" w:rsidRDefault="001C20DC" w:rsidP="00102918">
      <w:r>
        <w:t xml:space="preserve">Les </w:t>
      </w:r>
      <w:hyperlink w:anchor="_Mesures_de_sécurité" w:history="1">
        <w:r w:rsidRPr="00AE64BE">
          <w:rPr>
            <w:rStyle w:val="Lienhypertexte"/>
          </w:rPr>
          <w:t>mesures de sécurité prévues</w:t>
        </w:r>
      </w:hyperlink>
      <w:r>
        <w:t xml:space="preserve"> permettront optimalement de protéger la confidentialité des renseignements.</w:t>
      </w:r>
    </w:p>
    <w:p w14:paraId="234F962C" w14:textId="36C1E553" w:rsidR="00102918" w:rsidRDefault="00582160" w:rsidP="00102918">
      <w:pPr>
        <w:pStyle w:val="Case"/>
      </w:pPr>
      <w:sdt>
        <w:sdtPr>
          <w:rPr>
            <w:color w:val="2B579A"/>
            <w:shd w:val="clear" w:color="auto" w:fill="E6E6E6"/>
          </w:rPr>
          <w:id w:val="-8385386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Oui</w:t>
      </w:r>
    </w:p>
    <w:p w14:paraId="518E6C4A" w14:textId="71A50B74" w:rsidR="00102918" w:rsidRPr="00102918" w:rsidRDefault="00582160" w:rsidP="00102918">
      <w:sdt>
        <w:sdtPr>
          <w:rPr>
            <w:color w:val="2B579A"/>
            <w:shd w:val="clear" w:color="auto" w:fill="E6E6E6"/>
          </w:rPr>
          <w:id w:val="9072633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Non</w:t>
      </w:r>
    </w:p>
    <w:p w14:paraId="1B90C677" w14:textId="783ACF68" w:rsidR="00570E23" w:rsidRDefault="00102918" w:rsidP="00102918">
      <w:pPr>
        <w:pStyle w:val="Titre2"/>
      </w:pPr>
      <w:r>
        <w:t>Justification de l’évaluation</w:t>
      </w:r>
    </w:p>
    <w:p w14:paraId="1160EC35" w14:textId="40E9853A" w:rsidR="006A3973" w:rsidRDefault="00102918" w:rsidP="006A3973">
      <w:r>
        <w:t xml:space="preserve">Veuillez cocher </w:t>
      </w:r>
      <w:r w:rsidR="0060479B">
        <w:t>les cases applicables</w:t>
      </w:r>
      <w:r>
        <w:t>.</w:t>
      </w:r>
    </w:p>
    <w:p w14:paraId="4439D002" w14:textId="08B253AB" w:rsidR="001C20DC" w:rsidRPr="001C20DC" w:rsidRDefault="00582160" w:rsidP="001C20DC">
      <w:pPr>
        <w:pStyle w:val="Case"/>
      </w:pPr>
      <w:sdt>
        <w:sdtPr>
          <w:rPr>
            <w:color w:val="2B579A"/>
            <w:shd w:val="clear" w:color="auto" w:fill="E6E6E6"/>
          </w:rPr>
          <w:id w:val="-82667619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C20DC">
        <w:t xml:space="preserve">Les mesures de sécurité prévues sont proportionnées selon les critères identifiés à la </w:t>
      </w:r>
      <w:hyperlink w:anchor="_Évaluation_proportionnée_(LRSSS," w:history="1">
        <w:r w:rsidR="001C20DC" w:rsidRPr="004F7CED">
          <w:rPr>
            <w:rStyle w:val="Lienhypertexte"/>
          </w:rPr>
          <w:t>section 7</w:t>
        </w:r>
      </w:hyperlink>
      <w:r w:rsidR="001C20DC">
        <w:t xml:space="preserve"> et qui sont issus de l’</w:t>
      </w:r>
      <w:hyperlink r:id="rId21" w:anchor="se:45" w:history="1">
        <w:r w:rsidR="001C20DC" w:rsidRPr="001119CB">
          <w:rPr>
            <w:rStyle w:val="Lienhypertexte"/>
          </w:rPr>
          <w:t>article 45</w:t>
        </w:r>
      </w:hyperlink>
      <w:r w:rsidR="001C20DC">
        <w:t xml:space="preserve"> de la LRSSS (c.-à-d., la </w:t>
      </w:r>
      <w:r w:rsidR="001C20DC" w:rsidRPr="0060479B">
        <w:t xml:space="preserve">sensibilité </w:t>
      </w:r>
      <w:r w:rsidR="001C20DC">
        <w:t xml:space="preserve">des renseignements concernés, </w:t>
      </w:r>
      <w:r w:rsidR="001C20DC" w:rsidRPr="0060479B">
        <w:t xml:space="preserve">la </w:t>
      </w:r>
      <w:r w:rsidR="001C20DC">
        <w:t xml:space="preserve">finalité de leur utilisation, leur quantité, leur répartition et </w:t>
      </w:r>
      <w:r w:rsidR="001C20DC" w:rsidRPr="0060479B">
        <w:t>leur support</w:t>
      </w:r>
      <w:r w:rsidR="001C20DC">
        <w:t>).</w:t>
      </w:r>
    </w:p>
    <w:p w14:paraId="3D1052C3" w14:textId="55A77B29" w:rsidR="006A3973" w:rsidRDefault="00582160" w:rsidP="006A3973">
      <w:pPr>
        <w:pStyle w:val="Case"/>
      </w:pPr>
      <w:sdt>
        <w:sdtPr>
          <w:rPr>
            <w:color w:val="2B579A"/>
            <w:shd w:val="clear" w:color="auto" w:fill="E6E6E6"/>
          </w:rPr>
          <w:id w:val="10849645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A3973">
        <w:t xml:space="preserve">Les mesures de sécurité </w:t>
      </w:r>
      <w:r w:rsidR="00E64004">
        <w:t>qui seront prises permettront de protéger la confidentialité des renseignements personnels.</w:t>
      </w:r>
    </w:p>
    <w:p w14:paraId="23A2BA12" w14:textId="215AD39C" w:rsidR="0060479B" w:rsidRDefault="00582160" w:rsidP="0060479B">
      <w:pPr>
        <w:pStyle w:val="Case"/>
      </w:pPr>
      <w:sdt>
        <w:sdtPr>
          <w:rPr>
            <w:color w:val="2B579A"/>
            <w:shd w:val="clear" w:color="auto" w:fill="E6E6E6"/>
          </w:rPr>
          <w:id w:val="39116162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0479B">
        <w:t>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34C8F83E" w14:textId="605425A9" w:rsidR="0060479B" w:rsidRPr="00457697" w:rsidRDefault="00582160" w:rsidP="0060479B">
      <w:pPr>
        <w:pStyle w:val="Listedcale"/>
      </w:pPr>
      <w:hyperlink r:id="rId22" w:history="1">
        <w:r w:rsidR="0060479B" w:rsidRPr="0060479B">
          <w:rPr>
            <w:rStyle w:val="Lienhypertexte"/>
          </w:rPr>
          <w:t>Énoncé de politique des trois conseils : Éthique de la recherche avec des êtres humains</w:t>
        </w:r>
      </w:hyperlink>
    </w:p>
    <w:p w14:paraId="1CE822BD" w14:textId="53A30675" w:rsidR="0060479B" w:rsidRDefault="0060479B" w:rsidP="0060479B">
      <w:pPr>
        <w:pStyle w:val="Listedcale"/>
      </w:pPr>
      <w:r w:rsidRPr="00457697">
        <w:t>Document du MSSS</w:t>
      </w:r>
      <w:r>
        <w:t xml:space="preserve"> intitulé Cadre global de gestion des actifs informationnels – volet sécurité</w:t>
      </w:r>
      <w:r w:rsidR="00E1596E">
        <w:rPr>
          <w:rStyle w:val="Appelnotedebasdep"/>
        </w:rPr>
        <w:footnoteReference w:id="11"/>
      </w:r>
    </w:p>
    <w:p w14:paraId="78D01F0F" w14:textId="4028685E" w:rsidR="001C20DC" w:rsidRDefault="001C20DC" w:rsidP="0060479B">
      <w:pPr>
        <w:pStyle w:val="Listedcale"/>
      </w:pPr>
      <w:r>
        <w:rPr>
          <w:rStyle w:val="ui-provider"/>
        </w:rPr>
        <w:t>Bonnes pratiques cliniques de la Conférence Internationale d’Harmonisation (ICH)</w:t>
      </w:r>
    </w:p>
    <w:p w14:paraId="108979B1" w14:textId="336D335B" w:rsidR="0060479B" w:rsidRDefault="00582160" w:rsidP="0060479B">
      <w:pPr>
        <w:pStyle w:val="Listedcale"/>
      </w:pPr>
      <w:hyperlink r:id="rId23" w:history="1">
        <w:r w:rsidR="0060479B" w:rsidRPr="0060479B">
          <w:rPr>
            <w:rStyle w:val="Lienhypertexte"/>
          </w:rPr>
          <w:t>Politique sur la conduite responsable en recherche du CCSMTL</w:t>
        </w:r>
      </w:hyperlink>
    </w:p>
    <w:p w14:paraId="42162FCB" w14:textId="47737302" w:rsidR="003257F4" w:rsidRDefault="00582160" w:rsidP="003257F4">
      <w:pPr>
        <w:pStyle w:val="Case"/>
      </w:pPr>
      <w:sdt>
        <w:sdtPr>
          <w:rPr>
            <w:color w:val="2B579A"/>
            <w:shd w:val="clear" w:color="auto" w:fill="E6E6E6"/>
          </w:rPr>
          <w:id w:val="-106464354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 xml:space="preserve">Le chercheur s’engage à respecter le </w:t>
      </w:r>
      <w:hyperlink w:anchor="_Délai_de_conservation_1" w:history="1">
        <w:r w:rsidR="003257F4" w:rsidRPr="00AE64BE">
          <w:rPr>
            <w:rStyle w:val="Lienhypertexte"/>
          </w:rPr>
          <w:t>délai de conservation</w:t>
        </w:r>
      </w:hyperlink>
      <w:r w:rsidR="003257F4">
        <w:t>.</w:t>
      </w:r>
    </w:p>
    <w:p w14:paraId="0968EF46" w14:textId="37555E4C" w:rsidR="00BA581D" w:rsidRDefault="00582160" w:rsidP="003257F4">
      <w:pPr>
        <w:pStyle w:val="Case"/>
      </w:pPr>
      <w:sdt>
        <w:sdtPr>
          <w:rPr>
            <w:color w:val="2B579A"/>
            <w:shd w:val="clear" w:color="auto" w:fill="E6E6E6"/>
          </w:rPr>
          <w:id w:val="138590917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est médecin ou fait partie d’un ordre professionnel s’engage au respect du secret professionnel et aux règles de confidentialité dans le cadre de ce projet, qui sont les mêmes que celles qui lui sont imposées en clinique.</w:t>
      </w:r>
    </w:p>
    <w:p w14:paraId="4A1A2F5D" w14:textId="238C0931" w:rsidR="003257F4" w:rsidRDefault="00582160" w:rsidP="003257F4">
      <w:pPr>
        <w:pStyle w:val="Case"/>
      </w:pPr>
      <w:sdt>
        <w:sdtPr>
          <w:rPr>
            <w:color w:val="2B579A"/>
            <w:shd w:val="clear" w:color="auto" w:fill="E6E6E6"/>
          </w:rPr>
          <w:id w:val="6731511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des collaborateurs externes</w:t>
      </w:r>
      <w:r w:rsidR="00E1596E">
        <w:t xml:space="preserve"> </w:t>
      </w:r>
      <w:r w:rsidR="004C7782">
        <w:t xml:space="preserve">signera </w:t>
      </w:r>
      <w:r w:rsidR="003257F4">
        <w:t xml:space="preserve">une entente de communication </w:t>
      </w:r>
      <w:r w:rsidR="00194407">
        <w:t xml:space="preserve">conforme aux </w:t>
      </w:r>
      <w:hyperlink w:anchor="_Entente_de_communication," w:history="1">
        <w:r w:rsid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3A136BEE" w14:textId="39895D0F" w:rsidR="00194407" w:rsidRDefault="00582160" w:rsidP="00194407">
      <w:pPr>
        <w:pStyle w:val="Case"/>
      </w:pPr>
      <w:sdt>
        <w:sdtPr>
          <w:rPr>
            <w:color w:val="2B579A"/>
            <w:shd w:val="clear" w:color="auto" w:fill="E6E6E6"/>
          </w:rPr>
          <w:id w:val="542099058"/>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94407">
        <w:t xml:space="preserve">Le chercheur qui prévoit communiquer des renseignements à un tiers signera un mandat ou un contrat de service conforme aux </w:t>
      </w:r>
      <w:hyperlink w:anchor="_Entente_de_communication," w:history="1">
        <w:r w:rsidR="00194407">
          <w:rPr>
            <w:rStyle w:val="Lienhypertexte"/>
          </w:rPr>
          <w:t xml:space="preserve">modalités énoncées </w:t>
        </w:r>
        <w:r w:rsidR="00194407" w:rsidRPr="003257F4">
          <w:rPr>
            <w:rStyle w:val="Lienhypertexte"/>
          </w:rPr>
          <w:t>ci-haut</w:t>
        </w:r>
      </w:hyperlink>
      <w:r w:rsidR="00194407">
        <w:t>.</w:t>
      </w:r>
    </w:p>
    <w:p w14:paraId="70EB144A" w14:textId="0910CEBB" w:rsidR="003257F4" w:rsidRDefault="00582160" w:rsidP="003257F4">
      <w:pPr>
        <w:pStyle w:val="Case"/>
      </w:pPr>
      <w:sdt>
        <w:sdtPr>
          <w:rPr>
            <w:color w:val="2B579A"/>
            <w:shd w:val="clear" w:color="auto" w:fill="E6E6E6"/>
          </w:rPr>
          <w:id w:val="-196872790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à l’extérieur du Québec a rempli l’</w:t>
      </w:r>
      <w:hyperlink w:anchor="_Annexe_I_:" w:history="1">
        <w:r w:rsidR="003257F4" w:rsidRPr="00C35829">
          <w:rPr>
            <w:rStyle w:val="Lienhypertexte"/>
          </w:rPr>
          <w:t xml:space="preserve">annexe </w:t>
        </w:r>
        <w:r w:rsidR="009A4E7D" w:rsidRPr="00C35829">
          <w:rPr>
            <w:rStyle w:val="Lienhypertexte"/>
          </w:rPr>
          <w:t>I</w:t>
        </w:r>
      </w:hyperlink>
      <w:r w:rsidR="00744981">
        <w:t xml:space="preserve"> </w:t>
      </w:r>
      <w:r w:rsidR="003257F4">
        <w:t xml:space="preserve">et a pris connaissance </w:t>
      </w:r>
      <w:hyperlink w:anchor="_Collaborateur(s)_externe(s)_à" w:history="1">
        <w:r w:rsidR="001C20DC">
          <w:rPr>
            <w:rStyle w:val="Lienhypertexte"/>
          </w:rPr>
          <w:t xml:space="preserve">des modalités </w:t>
        </w:r>
        <w:r w:rsidR="00194407">
          <w:rPr>
            <w:rStyle w:val="Lienhypertexte"/>
          </w:rPr>
          <w:t xml:space="preserve">énoncées </w:t>
        </w:r>
        <w:r w:rsidR="003257F4" w:rsidRPr="003257F4">
          <w:rPr>
            <w:rStyle w:val="Lienhypertexte"/>
          </w:rPr>
          <w:t>ci-haut</w:t>
        </w:r>
      </w:hyperlink>
      <w:r w:rsidR="003257F4">
        <w:t>.</w:t>
      </w:r>
    </w:p>
    <w:p w14:paraId="01127520" w14:textId="35B6A796" w:rsidR="00102918" w:rsidRDefault="00B248F2" w:rsidP="00B248F2">
      <w:pPr>
        <w:pStyle w:val="Titre1"/>
      </w:pPr>
      <w:r>
        <w:t xml:space="preserve">Évaluation du niveau de risque </w:t>
      </w:r>
      <w:r w:rsidR="00C2209F">
        <w:t xml:space="preserve">résiduel </w:t>
      </w:r>
      <w:r>
        <w:t>d’atteinte à la vie privée</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Lienhypertexte"/>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Appelnotedebasdep"/>
          <w:rFonts w:eastAsia="Times New Roman" w:cs="Arial"/>
          <w:bCs/>
          <w:iCs/>
          <w:lang w:eastAsia="fr-CA"/>
        </w:rPr>
        <w:footnoteReference w:id="12"/>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Titre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r>
              <w:t>Risques</w:t>
            </w:r>
            <w:r w:rsidR="00C2209F">
              <w:t xml:space="preserve"> résiduels</w:t>
            </w:r>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r>
              <w:t>Collecte</w:t>
            </w:r>
          </w:p>
        </w:tc>
        <w:tc>
          <w:tcPr>
            <w:tcW w:w="8505" w:type="dxa"/>
          </w:tcPr>
          <w:p w14:paraId="4F5A4588" w14:textId="59370663" w:rsidR="00B91DAE" w:rsidRPr="00D818D2" w:rsidRDefault="00582160" w:rsidP="00541B25">
            <w:pPr>
              <w:pStyle w:val="Tableau"/>
              <w:rPr>
                <w:lang w:val="fr-CA"/>
              </w:rPr>
            </w:pPr>
            <w:sdt>
              <w:sdtPr>
                <w:rPr>
                  <w:color w:val="2B579A"/>
                  <w:shd w:val="clear" w:color="auto" w:fill="E6E6E6"/>
                  <w:lang w:val="fr-CA"/>
                </w:rPr>
                <w:id w:val="-27478459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B91DAE">
              <w:rPr>
                <w:lang w:val="fr-CA"/>
              </w:rPr>
              <w:t xml:space="preserve">Collecte </w:t>
            </w:r>
            <w:r w:rsidR="00B91DAE"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2FEF0583" w:rsidR="00541D19" w:rsidRPr="00D818D2" w:rsidRDefault="00582160" w:rsidP="00541B25">
            <w:pPr>
              <w:pStyle w:val="Tableau"/>
              <w:rPr>
                <w:lang w:val="fr-CA"/>
              </w:rPr>
            </w:pPr>
            <w:sdt>
              <w:sdtPr>
                <w:rPr>
                  <w:color w:val="2B579A"/>
                  <w:shd w:val="clear" w:color="auto" w:fill="E6E6E6"/>
                  <w:lang w:val="fr-CA"/>
                </w:rPr>
                <w:id w:val="18388132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3246EE50"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203055672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Identification ou réidentification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348CEDFC" w:rsidR="00541D19" w:rsidRPr="00D818D2" w:rsidRDefault="00582160" w:rsidP="00541B25">
            <w:pPr>
              <w:pStyle w:val="Tableau"/>
              <w:rPr>
                <w:lang w:val="fr-CA"/>
              </w:rPr>
            </w:pPr>
            <w:sdt>
              <w:sdtPr>
                <w:rPr>
                  <w:color w:val="2B579A"/>
                  <w:shd w:val="clear" w:color="auto" w:fill="E6E6E6"/>
                  <w:lang w:val="fr-CA"/>
                </w:rPr>
                <w:id w:val="33789473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Impact</w:t>
            </w:r>
            <w:r w:rsidR="00F96B62">
              <w:rPr>
                <w:lang w:val="fr-CA"/>
              </w:rPr>
              <w:t>s</w:t>
            </w:r>
            <w:r w:rsidR="00541D19">
              <w:rPr>
                <w:lang w:val="fr-CA"/>
              </w:rPr>
              <w:t xml:space="preserve"> </w:t>
            </w:r>
            <w:r w:rsidR="00F96B62">
              <w:rPr>
                <w:lang w:val="fr-CA"/>
              </w:rPr>
              <w:t xml:space="preserve">potentiels </w:t>
            </w:r>
            <w:r w:rsidR="00541D19">
              <w:rPr>
                <w:lang w:val="fr-CA"/>
              </w:rPr>
              <w:t>de l’utilisation des renseignements sur la vie privée disproportionné</w:t>
            </w:r>
            <w:r w:rsidR="00A23D50">
              <w:rPr>
                <w:lang w:val="fr-CA"/>
              </w:rPr>
              <w:t>s</w:t>
            </w:r>
            <w:r w:rsidR="00541D19">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6BFA75DD" w:rsidR="00541D19" w:rsidRPr="00D818D2" w:rsidRDefault="00582160" w:rsidP="00541B25">
            <w:pPr>
              <w:pStyle w:val="Tableau"/>
              <w:rPr>
                <w:lang w:val="fr-CA"/>
              </w:rPr>
            </w:pPr>
            <w:sdt>
              <w:sdtPr>
                <w:rPr>
                  <w:color w:val="2B579A"/>
                  <w:shd w:val="clear" w:color="auto" w:fill="E6E6E6"/>
                  <w:lang w:val="fr-CA"/>
                </w:rPr>
                <w:id w:val="7608708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3ECEA5E9" w:rsidR="00541D19" w:rsidRPr="0061557C" w:rsidRDefault="00582160" w:rsidP="00A639BC">
            <w:pPr>
              <w:pStyle w:val="Tableau"/>
              <w:rPr>
                <w:rFonts w:cs="Arial"/>
                <w:highlight w:val="lightGray"/>
                <w:shd w:val="clear" w:color="auto" w:fill="E6E6E6"/>
                <w:lang w:val="fr-FR"/>
              </w:rPr>
            </w:pPr>
            <w:sdt>
              <w:sdtPr>
                <w:rPr>
                  <w:color w:val="2B579A"/>
                  <w:shd w:val="clear" w:color="auto" w:fill="E6E6E6"/>
                  <w:lang w:val="fr-CA"/>
                </w:rPr>
                <w:id w:val="-203071041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5A0A9F8B" w:rsidR="00541D19" w:rsidRPr="0061557C" w:rsidRDefault="00582160" w:rsidP="00541B25">
            <w:pPr>
              <w:pStyle w:val="Tableau"/>
              <w:rPr>
                <w:rFonts w:cs="Arial"/>
                <w:highlight w:val="lightGray"/>
                <w:shd w:val="clear" w:color="auto" w:fill="E6E6E6"/>
                <w:lang w:val="fr-FR"/>
              </w:rPr>
            </w:pPr>
            <w:sdt>
              <w:sdtPr>
                <w:rPr>
                  <w:color w:val="2B579A"/>
                  <w:shd w:val="clear" w:color="auto" w:fill="E6E6E6"/>
                </w:rPr>
                <w:id w:val="10296863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C6F0C0D"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9956870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45A969AE" w:rsidR="00541D19" w:rsidRPr="0061557C" w:rsidRDefault="00582160">
            <w:pPr>
              <w:pStyle w:val="Tableau"/>
              <w:rPr>
                <w:rFonts w:cs="Arial"/>
                <w:highlight w:val="lightGray"/>
                <w:shd w:val="clear" w:color="auto" w:fill="E6E6E6"/>
                <w:lang w:val="fr-FR"/>
              </w:rPr>
            </w:pPr>
            <w:sdt>
              <w:sdtPr>
                <w:rPr>
                  <w:color w:val="2B579A"/>
                  <w:shd w:val="clear" w:color="auto" w:fill="E6E6E6"/>
                </w:rPr>
                <w:id w:val="-50051288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5B2C17B4"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3356093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363FAE13" w:rsidR="00541D19" w:rsidRPr="0061557C" w:rsidRDefault="00582160" w:rsidP="00541D19">
            <w:pPr>
              <w:pStyle w:val="Tableau"/>
              <w:rPr>
                <w:rFonts w:cs="Arial"/>
                <w:highlight w:val="lightGray"/>
                <w:shd w:val="clear" w:color="auto" w:fill="E6E6E6"/>
                <w:lang w:val="fr-FR"/>
              </w:rPr>
            </w:pPr>
            <w:sdt>
              <w:sdtPr>
                <w:rPr>
                  <w:color w:val="2B579A"/>
                  <w:shd w:val="clear" w:color="auto" w:fill="E6E6E6"/>
                  <w:lang w:val="fr-CA"/>
                </w:rPr>
                <w:id w:val="19428718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21FED8FE"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26685213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Cyberattaque (p. ex., virus, logiciel espion, rançongiciel,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1C00B324"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21636238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17B3F5BD" w:rsidR="00541D19" w:rsidRPr="0061557C" w:rsidRDefault="00582160" w:rsidP="00541B25">
            <w:pPr>
              <w:pStyle w:val="Tableau"/>
              <w:rPr>
                <w:rFonts w:cs="Arial"/>
                <w:highlight w:val="lightGray"/>
                <w:shd w:val="clear" w:color="auto" w:fill="E6E6E6"/>
                <w:lang w:val="fr-FR"/>
              </w:rPr>
            </w:pPr>
            <w:sdt>
              <w:sdtPr>
                <w:rPr>
                  <w:color w:val="2B579A"/>
                  <w:shd w:val="clear" w:color="auto" w:fill="E6E6E6"/>
                  <w:lang w:val="fr-CA"/>
                </w:rPr>
                <w:id w:val="-116354830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Conservation des renseignements lorsqu’il</w:t>
            </w:r>
            <w:r w:rsidR="00553F02">
              <w:rPr>
                <w:lang w:val="fr-CA"/>
              </w:rPr>
              <w:t>s</w:t>
            </w:r>
            <w:r w:rsidR="00541D19">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39E2371" w:rsidR="00541D19" w:rsidRPr="0061557C" w:rsidRDefault="00582160" w:rsidP="00541D19">
            <w:pPr>
              <w:pStyle w:val="Tableau"/>
              <w:rPr>
                <w:rFonts w:cs="Arial"/>
                <w:highlight w:val="lightGray"/>
                <w:shd w:val="clear" w:color="auto" w:fill="E6E6E6"/>
                <w:lang w:val="fr-FR"/>
              </w:rPr>
            </w:pPr>
            <w:sdt>
              <w:sdtPr>
                <w:rPr>
                  <w:color w:val="2B579A"/>
                  <w:shd w:val="clear" w:color="auto" w:fill="E6E6E6"/>
                  <w:lang w:val="fr-CA"/>
                </w:rPr>
                <w:id w:val="-9010490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inadéquate des renseignements personnels</w:t>
            </w:r>
          </w:p>
        </w:tc>
      </w:tr>
    </w:tbl>
    <w:bookmarkEnd w:id="56"/>
    <w:bookmarkEnd w:id="57"/>
    <w:p w14:paraId="55B39058" w14:textId="7F01E6E6" w:rsidR="00BC6830" w:rsidRDefault="007B5E65" w:rsidP="007B5E65">
      <w:pPr>
        <w:pStyle w:val="Titre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Lienhypertexte"/>
            <w:rFonts w:eastAsia="Times New Roman" w:cs="Arial"/>
            <w:bCs/>
            <w:lang w:eastAsia="fr-CA"/>
          </w:rPr>
          <w:t>section 6</w:t>
        </w:r>
      </w:hyperlink>
      <w:r w:rsidR="00C2209F">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281A0F6E" w:rsidR="00661DBB" w:rsidRPr="00661DBB" w:rsidRDefault="00582160" w:rsidP="00744981">
            <w:pPr>
              <w:pStyle w:val="CaseTableau"/>
              <w:rPr>
                <w:rFonts w:cs="Arial"/>
                <w:highlight w:val="lightGray"/>
                <w:shd w:val="clear" w:color="auto" w:fill="E6E6E6"/>
                <w:lang w:val="fr-CA"/>
              </w:rPr>
            </w:pPr>
            <w:sdt>
              <w:sdtPr>
                <w:rPr>
                  <w:color w:val="2B579A"/>
                  <w:shd w:val="clear" w:color="auto" w:fill="E6E6E6"/>
                  <w:lang w:val="fr-CA"/>
                </w:rPr>
                <w:id w:val="-173114551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Probabilité f</w:t>
            </w:r>
            <w:r w:rsidR="00661DBB" w:rsidRPr="00661DBB">
              <w:rPr>
                <w:b/>
                <w:bCs/>
                <w:color w:val="00B050"/>
                <w:lang w:val="fr-CA"/>
              </w:rPr>
              <w:t>aible </w:t>
            </w:r>
            <w:r w:rsidR="00661DBB" w:rsidRPr="00661DBB">
              <w:rPr>
                <w:lang w:val="fr-CA"/>
              </w:rPr>
              <w:t>(1 point) :</w:t>
            </w:r>
            <w:r w:rsidR="00661DBB" w:rsidRPr="00661DBB">
              <w:rPr>
                <w:b/>
                <w:bCs/>
                <w:color w:val="00B050"/>
                <w:lang w:val="fr-CA"/>
              </w:rPr>
              <w:t xml:space="preserve"> </w:t>
            </w:r>
            <w:r w:rsidR="00744981">
              <w:rPr>
                <w:lang w:val="fr-CA"/>
              </w:rPr>
              <w:t>Il</w:t>
            </w:r>
            <w:r w:rsidR="00661DBB"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60FA7811" w:rsidR="00661DBB" w:rsidRPr="00661DBB" w:rsidRDefault="00582160" w:rsidP="00744981">
            <w:pPr>
              <w:pStyle w:val="CaseTableau"/>
              <w:rPr>
                <w:rFonts w:cs="Arial"/>
                <w:highlight w:val="lightGray"/>
                <w:shd w:val="clear" w:color="auto" w:fill="E6E6E6"/>
                <w:lang w:val="fr-CA"/>
              </w:rPr>
            </w:pPr>
            <w:sdt>
              <w:sdtPr>
                <w:rPr>
                  <w:color w:val="2B579A"/>
                  <w:shd w:val="clear" w:color="auto" w:fill="E6E6E6"/>
                  <w:lang w:val="fr-CA"/>
                </w:rPr>
                <w:id w:val="-861587142"/>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Probabilité m</w:t>
            </w:r>
            <w:r w:rsidR="00661DBB" w:rsidRPr="00661DBB">
              <w:rPr>
                <w:b/>
                <w:bCs/>
                <w:color w:val="FFCC00"/>
                <w:lang w:val="fr-CA"/>
              </w:rPr>
              <w:t>oyenne</w:t>
            </w:r>
            <w:r w:rsidR="00661DBB" w:rsidRPr="00661DBB">
              <w:rPr>
                <w:b/>
                <w:bCs/>
                <w:color w:val="5DCEAF" w:themeColor="accent4"/>
                <w:lang w:val="fr-CA"/>
              </w:rPr>
              <w:t> </w:t>
            </w:r>
            <w:r w:rsidR="00744981">
              <w:rPr>
                <w:lang w:val="fr-CA"/>
              </w:rPr>
              <w:t>(2 points) : I</w:t>
            </w:r>
            <w:r w:rsidR="00661DBB"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16273959" w:rsidR="00661DBB" w:rsidRPr="00661DBB" w:rsidRDefault="00582160" w:rsidP="00744981">
            <w:pPr>
              <w:pStyle w:val="CaseTableau"/>
              <w:rPr>
                <w:rFonts w:cs="Arial"/>
                <w:highlight w:val="lightGray"/>
                <w:shd w:val="clear" w:color="auto" w:fill="E6E6E6"/>
                <w:lang w:val="fr-CA"/>
              </w:rPr>
            </w:pPr>
            <w:sdt>
              <w:sdtPr>
                <w:rPr>
                  <w:color w:val="2B579A"/>
                  <w:shd w:val="clear" w:color="auto" w:fill="E6E6E6"/>
                  <w:lang w:val="fr-CA"/>
                </w:rPr>
                <w:id w:val="11941159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Probabilité é</w:t>
            </w:r>
            <w:r w:rsidR="00661DBB" w:rsidRPr="00661DBB">
              <w:rPr>
                <w:b/>
                <w:bCs/>
                <w:color w:val="D75C00" w:themeColor="accent5" w:themeShade="BF"/>
                <w:lang w:val="fr-CA"/>
              </w:rPr>
              <w:t>levée</w:t>
            </w:r>
            <w:r w:rsidR="00661DBB" w:rsidRPr="00661DBB">
              <w:rPr>
                <w:color w:val="D75C00" w:themeColor="accent5" w:themeShade="BF"/>
                <w:lang w:val="fr-CA"/>
              </w:rPr>
              <w:t> </w:t>
            </w:r>
            <w:r w:rsidR="00661DBB" w:rsidRPr="00661DBB">
              <w:rPr>
                <w:lang w:val="fr-CA"/>
              </w:rPr>
              <w:t xml:space="preserve">(3 points) : </w:t>
            </w:r>
            <w:r w:rsidR="00744981">
              <w:rPr>
                <w:lang w:val="fr-CA"/>
              </w:rPr>
              <w:t>L</w:t>
            </w:r>
            <w:r w:rsidR="00661DBB"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192621F1" w:rsidR="00661DBB" w:rsidRPr="00661DBB" w:rsidRDefault="00582160" w:rsidP="00744981">
            <w:pPr>
              <w:pStyle w:val="CaseTableau"/>
              <w:rPr>
                <w:rFonts w:cs="Arial"/>
                <w:highlight w:val="lightGray"/>
                <w:shd w:val="clear" w:color="auto" w:fill="E6E6E6"/>
                <w:lang w:val="fr-CA"/>
              </w:rPr>
            </w:pPr>
            <w:sdt>
              <w:sdtPr>
                <w:rPr>
                  <w:color w:val="2B579A"/>
                  <w:shd w:val="clear" w:color="auto" w:fill="E6E6E6"/>
                  <w:lang w:val="fr-CA"/>
                </w:rPr>
                <w:id w:val="-110581058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Probabilité t</w:t>
            </w:r>
            <w:r w:rsidR="00661DBB" w:rsidRPr="00661DBB">
              <w:rPr>
                <w:b/>
                <w:bCs/>
                <w:color w:val="FF0000"/>
                <w:lang w:val="fr-CA"/>
              </w:rPr>
              <w:t>rès élevée</w:t>
            </w:r>
            <w:r w:rsidR="00661DBB" w:rsidRPr="00661DBB">
              <w:rPr>
                <w:color w:val="FF0000"/>
                <w:lang w:val="fr-CA"/>
              </w:rPr>
              <w:t> </w:t>
            </w:r>
            <w:r w:rsidR="00661DBB" w:rsidRPr="00661DBB">
              <w:rPr>
                <w:lang w:val="fr-CA"/>
              </w:rPr>
              <w:t xml:space="preserve">(4 points) : </w:t>
            </w:r>
            <w:r w:rsidR="00744981">
              <w:rPr>
                <w:lang w:val="fr-CA"/>
              </w:rPr>
              <w:t>L</w:t>
            </w:r>
            <w:r w:rsidR="00661DBB"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Titre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5020C255" w:rsidR="00E465C1" w:rsidRPr="00E465C1" w:rsidRDefault="00582160" w:rsidP="00883ECC">
            <w:pPr>
              <w:pStyle w:val="CaseTableau"/>
              <w:rPr>
                <w:lang w:val="fr-CA"/>
              </w:rPr>
            </w:pPr>
            <w:sdt>
              <w:sdtPr>
                <w:rPr>
                  <w:color w:val="2B579A"/>
                  <w:shd w:val="clear" w:color="auto" w:fill="E6E6E6"/>
                  <w:lang w:val="fr-CA"/>
                </w:rPr>
                <w:id w:val="-63325454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Gravité f</w:t>
            </w:r>
            <w:r w:rsidR="00E465C1" w:rsidRPr="00661DBB">
              <w:rPr>
                <w:b/>
                <w:bCs/>
                <w:color w:val="00B050"/>
                <w:lang w:val="fr-CA"/>
              </w:rPr>
              <w:t>aible </w:t>
            </w:r>
            <w:r w:rsidR="00E465C1" w:rsidRPr="00661DBB">
              <w:rPr>
                <w:lang w:val="fr-CA"/>
              </w:rPr>
              <w:t>(1 point) :</w:t>
            </w:r>
            <w:r w:rsidR="00E465C1" w:rsidRPr="00661DBB">
              <w:rPr>
                <w:b/>
                <w:bCs/>
                <w:color w:val="00B050"/>
                <w:lang w:val="fr-CA"/>
              </w:rPr>
              <w:t xml:space="preserve"> </w:t>
            </w:r>
            <w:r w:rsidR="00E465C1"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sidR="00E465C1">
              <w:rPr>
                <w:lang w:val="fr-CA"/>
              </w:rPr>
              <w:t xml:space="preserve">éel et objectif soit survenu. </w:t>
            </w:r>
          </w:p>
        </w:tc>
      </w:tr>
      <w:tr w:rsidR="00E465C1" w:rsidRPr="00D818D2" w14:paraId="7B61108C" w14:textId="77777777" w:rsidTr="00541B25">
        <w:trPr>
          <w:trHeight w:val="102"/>
        </w:trPr>
        <w:tc>
          <w:tcPr>
            <w:tcW w:w="9915" w:type="dxa"/>
          </w:tcPr>
          <w:p w14:paraId="1D69B568" w14:textId="32EEEF06" w:rsidR="00E465C1" w:rsidRPr="00E465C1" w:rsidRDefault="00582160" w:rsidP="00883ECC">
            <w:pPr>
              <w:pStyle w:val="CaseTableau"/>
              <w:rPr>
                <w:i/>
                <w:lang w:val="fr-CA"/>
              </w:rPr>
            </w:pPr>
            <w:sdt>
              <w:sdtPr>
                <w:rPr>
                  <w:color w:val="2B579A"/>
                  <w:shd w:val="clear" w:color="auto" w:fill="E6E6E6"/>
                  <w:lang w:val="fr-CA"/>
                </w:rPr>
                <w:id w:val="202743788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Gravité m</w:t>
            </w:r>
            <w:r w:rsidR="00E465C1" w:rsidRPr="00661DBB">
              <w:rPr>
                <w:b/>
                <w:bCs/>
                <w:color w:val="FFCC00"/>
                <w:lang w:val="fr-CA"/>
              </w:rPr>
              <w:t>oyenne</w:t>
            </w:r>
            <w:r w:rsidR="00E465C1" w:rsidRPr="00661DBB">
              <w:rPr>
                <w:b/>
                <w:bCs/>
                <w:color w:val="5DCEAF" w:themeColor="accent4"/>
                <w:lang w:val="fr-CA"/>
              </w:rPr>
              <w:t> </w:t>
            </w:r>
            <w:r w:rsidR="00E465C1" w:rsidRPr="00661DBB">
              <w:rPr>
                <w:lang w:val="fr-CA"/>
              </w:rPr>
              <w:t>(2 points) :</w:t>
            </w:r>
            <w:r w:rsidR="00E465C1" w:rsidRPr="00661DBB">
              <w:rPr>
                <w:b/>
                <w:bCs/>
                <w:color w:val="00B050"/>
                <w:lang w:val="fr-CA"/>
              </w:rPr>
              <w:t xml:space="preserve"> </w:t>
            </w:r>
            <w:r w:rsidR="00E465C1"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3CACC3CB" w:rsidR="00E465C1" w:rsidRPr="00661DBB" w:rsidRDefault="00582160" w:rsidP="00E465C1">
            <w:pPr>
              <w:pStyle w:val="CaseTableau"/>
              <w:rPr>
                <w:rFonts w:cs="Arial"/>
                <w:highlight w:val="lightGray"/>
                <w:shd w:val="clear" w:color="auto" w:fill="E6E6E6"/>
                <w:lang w:val="fr-CA"/>
              </w:rPr>
            </w:pPr>
            <w:sdt>
              <w:sdtPr>
                <w:rPr>
                  <w:color w:val="2B579A"/>
                  <w:shd w:val="clear" w:color="auto" w:fill="E6E6E6"/>
                  <w:lang w:val="fr-CA"/>
                </w:rPr>
                <w:id w:val="139700876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Gravité é</w:t>
            </w:r>
            <w:r w:rsidR="00E465C1" w:rsidRPr="00661DBB">
              <w:rPr>
                <w:b/>
                <w:bCs/>
                <w:color w:val="D75C00" w:themeColor="accent5" w:themeShade="BF"/>
                <w:lang w:val="fr-CA"/>
              </w:rPr>
              <w:t>levée</w:t>
            </w:r>
            <w:r w:rsidR="00E465C1" w:rsidRPr="00661DBB">
              <w:rPr>
                <w:color w:val="D75C00" w:themeColor="accent5" w:themeShade="BF"/>
                <w:lang w:val="fr-CA"/>
              </w:rPr>
              <w:t> </w:t>
            </w:r>
            <w:r w:rsidR="00E465C1"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1F58E5DC" w:rsidR="00E465C1" w:rsidRPr="00661DBB" w:rsidRDefault="00582160" w:rsidP="00E465C1">
            <w:pPr>
              <w:pStyle w:val="CaseTableau"/>
              <w:rPr>
                <w:rFonts w:cs="Arial"/>
                <w:highlight w:val="lightGray"/>
                <w:shd w:val="clear" w:color="auto" w:fill="E6E6E6"/>
                <w:lang w:val="fr-CA"/>
              </w:rPr>
            </w:pPr>
            <w:sdt>
              <w:sdtPr>
                <w:rPr>
                  <w:color w:val="2B579A"/>
                  <w:shd w:val="clear" w:color="auto" w:fill="E6E6E6"/>
                  <w:lang w:val="fr-CA"/>
                </w:rPr>
                <w:id w:val="97356209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Gravité t</w:t>
            </w:r>
            <w:r w:rsidR="00E465C1" w:rsidRPr="00661DBB">
              <w:rPr>
                <w:b/>
                <w:bCs/>
                <w:color w:val="FF0000"/>
                <w:lang w:val="fr-CA"/>
              </w:rPr>
              <w:t>rès élevée</w:t>
            </w:r>
            <w:r w:rsidR="00E465C1" w:rsidRPr="00661DBB">
              <w:rPr>
                <w:color w:val="FF0000"/>
                <w:lang w:val="fr-CA"/>
              </w:rPr>
              <w:t> </w:t>
            </w:r>
            <w:r w:rsidR="00E465C1"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Titre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605E98A3" w:rsidR="00E465C1" w:rsidRPr="00661DBB" w:rsidRDefault="00582160" w:rsidP="00541B25">
            <w:pPr>
              <w:pStyle w:val="CaseTableau"/>
              <w:rPr>
                <w:rFonts w:cs="Arial"/>
                <w:highlight w:val="lightGray"/>
                <w:shd w:val="clear" w:color="auto" w:fill="E6E6E6"/>
                <w:lang w:val="fr-CA"/>
              </w:rPr>
            </w:pPr>
            <w:sdt>
              <w:sdtPr>
                <w:rPr>
                  <w:color w:val="2B579A"/>
                  <w:shd w:val="clear" w:color="auto" w:fill="E6E6E6"/>
                  <w:lang w:val="fr-CA"/>
                </w:rPr>
                <w:id w:val="73258794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00B050"/>
                <w:lang w:val="fr-CA"/>
              </w:rPr>
              <w:t>Faible</w:t>
            </w:r>
            <w:r w:rsidR="00E465C1" w:rsidRPr="00661DBB">
              <w:rPr>
                <w:lang w:val="fr-CA"/>
              </w:rPr>
              <w:t xml:space="preserve"> (1 à 3 points) : Niveau de risque </w:t>
            </w:r>
            <w:r w:rsidR="00C2209F">
              <w:rPr>
                <w:lang w:val="fr-CA"/>
              </w:rPr>
              <w:t xml:space="preserve">résiduel </w:t>
            </w:r>
            <w:r w:rsidR="00E465C1"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4F2DBAF3" w:rsidR="00E465C1" w:rsidRPr="00E465C1" w:rsidRDefault="00582160" w:rsidP="00541B25">
            <w:pPr>
              <w:pStyle w:val="CaseTableau"/>
              <w:rPr>
                <w:rFonts w:cs="Arial"/>
                <w:highlight w:val="lightGray"/>
                <w:shd w:val="clear" w:color="auto" w:fill="E6E6E6"/>
                <w:lang w:val="fr-CA"/>
              </w:rPr>
            </w:pPr>
            <w:sdt>
              <w:sdtPr>
                <w:rPr>
                  <w:color w:val="2B579A"/>
                  <w:shd w:val="clear" w:color="auto" w:fill="E6E6E6"/>
                  <w:lang w:val="fr-CA"/>
                </w:rPr>
                <w:id w:val="118000417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FFC000"/>
                <w:lang w:val="fr-CA"/>
              </w:rPr>
              <w:t>Moyen</w:t>
            </w:r>
            <w:r w:rsidR="00E465C1" w:rsidRPr="00661DBB">
              <w:rPr>
                <w:lang w:val="fr-CA"/>
              </w:rPr>
              <w:t xml:space="preserve"> </w:t>
            </w:r>
            <w:r w:rsidR="00E465C1" w:rsidRPr="00661DBB">
              <w:rPr>
                <w:szCs w:val="20"/>
                <w:lang w:val="fr-CA"/>
              </w:rPr>
              <w:t>(4 à 6 points)</w:t>
            </w:r>
            <w:r w:rsidR="00E465C1">
              <w:rPr>
                <w:szCs w:val="20"/>
                <w:lang w:val="fr-CA"/>
              </w:rPr>
              <w:t xml:space="preserve"> </w:t>
            </w:r>
            <w:r w:rsidR="00E465C1" w:rsidRPr="00661DBB">
              <w:rPr>
                <w:szCs w:val="20"/>
                <w:lang w:val="fr-CA"/>
              </w:rPr>
              <w:t xml:space="preserve">: Niveau de risque </w:t>
            </w:r>
            <w:r w:rsidR="00C2209F">
              <w:rPr>
                <w:szCs w:val="20"/>
                <w:lang w:val="fr-CA"/>
              </w:rPr>
              <w:t xml:space="preserve">résiduel </w:t>
            </w:r>
            <w:r w:rsidR="00E465C1" w:rsidRPr="00661DBB">
              <w:rPr>
                <w:szCs w:val="20"/>
                <w:lang w:val="fr-CA"/>
              </w:rPr>
              <w:t xml:space="preserve">global qui pourrait être jugé acceptable pour le CCSMTL en fonction des retombées attendues du projet (mise en balance des risques et des avantages pour les personnes). </w:t>
            </w:r>
            <w:r w:rsidR="00E465C1"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4E0CAE5C" w:rsidR="00E465C1" w:rsidRPr="00E465C1" w:rsidRDefault="00582160" w:rsidP="00541B25">
            <w:pPr>
              <w:pStyle w:val="CaseTableau"/>
              <w:rPr>
                <w:rFonts w:cs="Arial"/>
                <w:highlight w:val="lightGray"/>
                <w:shd w:val="clear" w:color="auto" w:fill="E6E6E6"/>
                <w:lang w:val="fr-CA"/>
              </w:rPr>
            </w:pPr>
            <w:sdt>
              <w:sdtPr>
                <w:rPr>
                  <w:color w:val="2B579A"/>
                  <w:shd w:val="clear" w:color="auto" w:fill="E6E6E6"/>
                  <w:lang w:val="fr-CA"/>
                </w:rPr>
                <w:id w:val="-45332907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D75C00" w:themeColor="accent5" w:themeShade="BF"/>
                <w:lang w:val="fr-CA"/>
              </w:rPr>
              <w:t>Élevé</w:t>
            </w:r>
            <w:r w:rsidR="00E465C1" w:rsidRPr="00661DBB">
              <w:rPr>
                <w:szCs w:val="20"/>
                <w:lang w:val="fr-CA"/>
              </w:rPr>
              <w:t xml:space="preserve"> (7 à 9 points) : Niveau de risque </w:t>
            </w:r>
            <w:r w:rsidR="00C2209F">
              <w:rPr>
                <w:szCs w:val="20"/>
                <w:lang w:val="fr-CA"/>
              </w:rPr>
              <w:t xml:space="preserve">résiduel </w:t>
            </w:r>
            <w:r w:rsidR="00E465C1" w:rsidRPr="00661DBB">
              <w:rPr>
                <w:szCs w:val="20"/>
                <w:lang w:val="fr-CA"/>
              </w:rPr>
              <w:t xml:space="preserve">global qui a peu de chance d’être considéré comme acceptable pour le CCSMTL. </w:t>
            </w:r>
            <w:r w:rsidR="00E465C1"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27647AAA" w:rsidR="00E465C1" w:rsidRPr="00E465C1" w:rsidRDefault="00582160" w:rsidP="00541B25">
            <w:pPr>
              <w:pStyle w:val="CaseTableau"/>
              <w:rPr>
                <w:rFonts w:cs="Arial"/>
                <w:highlight w:val="lightGray"/>
                <w:shd w:val="clear" w:color="auto" w:fill="E6E6E6"/>
                <w:lang w:val="fr-CA"/>
              </w:rPr>
            </w:pPr>
            <w:sdt>
              <w:sdtPr>
                <w:rPr>
                  <w:color w:val="2B579A"/>
                  <w:shd w:val="clear" w:color="auto" w:fill="E6E6E6"/>
                  <w:lang w:val="fr-CA"/>
                </w:rPr>
                <w:id w:val="-37901694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E465C1">
              <w:rPr>
                <w:b/>
                <w:color w:val="FF0000"/>
                <w:lang w:val="fr-CA"/>
              </w:rPr>
              <w:t>Très élevé</w:t>
            </w:r>
            <w:r w:rsidR="00E465C1" w:rsidRPr="00E465C1">
              <w:rPr>
                <w:color w:val="FF0000"/>
                <w:lang w:val="fr-CA"/>
              </w:rPr>
              <w:t xml:space="preserve"> </w:t>
            </w:r>
            <w:r w:rsidR="00E465C1" w:rsidRPr="00E465C1">
              <w:rPr>
                <w:szCs w:val="20"/>
                <w:lang w:val="fr-CA"/>
              </w:rPr>
              <w:t xml:space="preserve">(10 à 16 points) : Niveau de risque </w:t>
            </w:r>
            <w:r w:rsidR="00C2209F">
              <w:rPr>
                <w:szCs w:val="20"/>
                <w:lang w:val="fr-CA"/>
              </w:rPr>
              <w:t xml:space="preserve">résiduel </w:t>
            </w:r>
            <w:r w:rsidR="00E465C1"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3BA62229" w14:textId="4B622931" w:rsidR="00B11C86" w:rsidRDefault="00B11C86" w:rsidP="00B11C86">
      <w:pPr>
        <w:pStyle w:val="Titre1"/>
      </w:pPr>
      <w:r>
        <w:t>Signature du chercheur responsable de l’EFVP</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B11C86" w:rsidRPr="009E2BED" w14:paraId="06D4DAE5" w14:textId="77777777" w:rsidTr="00D339D6">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7086D21B" w14:textId="77777777" w:rsidR="00B11C86" w:rsidRPr="00D818D2" w:rsidRDefault="00B11C86" w:rsidP="00D339D6">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7F374812" w14:textId="77777777" w:rsidR="00B11C86" w:rsidRPr="00D818D2" w:rsidRDefault="00B11C86" w:rsidP="00D339D6">
            <w:pPr>
              <w:pStyle w:val="Tableau"/>
              <w:rPr>
                <w:lang w:val="fr-CA"/>
              </w:rPr>
            </w:pPr>
          </w:p>
        </w:tc>
      </w:tr>
      <w:tr w:rsidR="00B11C86" w:rsidRPr="009E2BED" w14:paraId="6AB2FB9B" w14:textId="77777777" w:rsidTr="00D339D6">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2EDE3C83" w14:textId="77777777" w:rsidR="00B11C86" w:rsidRPr="00D818D2" w:rsidRDefault="00B11C86" w:rsidP="00D339D6">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1EC445B5" w14:textId="77777777" w:rsidR="00B11C86" w:rsidRPr="00D818D2" w:rsidRDefault="00B11C86" w:rsidP="00D339D6">
            <w:pPr>
              <w:pStyle w:val="Tableau"/>
              <w:rPr>
                <w:lang w:val="fr-CA"/>
              </w:rPr>
            </w:pPr>
            <w:r>
              <w:rPr>
                <w:lang w:val="fr-CA"/>
              </w:rPr>
              <w:t>Date</w:t>
            </w:r>
          </w:p>
        </w:tc>
      </w:tr>
    </w:tbl>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re"/>
        <w:rPr>
          <w:rStyle w:val="Guide"/>
        </w:rPr>
      </w:pPr>
      <w:r>
        <w:rPr>
          <w:lang w:val="fr-FR"/>
        </w:rPr>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Lienhypertexte"/>
            <w:i/>
            <w:lang w:val="fr-FR"/>
          </w:rPr>
          <w:t>Présentation détaillée du projet de recherche</w:t>
        </w:r>
      </w:hyperlink>
      <w:r>
        <w:rPr>
          <w:lang w:val="fr-FR"/>
        </w:rPr>
        <w:t xml:space="preserve"> et du </w:t>
      </w:r>
      <w:hyperlink w:anchor="Presentationdetaillee" w:history="1">
        <w:r w:rsidRPr="00775F7B">
          <w:rPr>
            <w:rStyle w:val="Lienhypertexte"/>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Titre1"/>
      </w:pPr>
      <w:r>
        <w:t>Respect des critères de l’article 47 de la LRSSS</w:t>
      </w:r>
    </w:p>
    <w:p w14:paraId="3DD33A0C" w14:textId="4229A574" w:rsidR="00D15A21" w:rsidRPr="00D15A21" w:rsidRDefault="00D15A21" w:rsidP="00D15A21">
      <w:pPr>
        <w:pStyle w:val="Titre2"/>
      </w:pPr>
      <w:r>
        <w:t>Évaluation du respect des critères</w:t>
      </w:r>
      <w:r w:rsidR="00E27317">
        <w:t xml:space="preserve"> par le comité EFVP</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r>
              <w:t>Critère</w:t>
            </w:r>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24" w:anchor="se:47" w:history="1">
              <w:r w:rsidRPr="001119CB">
                <w:rPr>
                  <w:rStyle w:val="Lienhypertexte"/>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r>
              <w:t>Critère respecté</w:t>
            </w:r>
          </w:p>
        </w:tc>
        <w:tc>
          <w:tcPr>
            <w:tcW w:w="1134" w:type="dxa"/>
            <w:shd w:val="clear" w:color="auto" w:fill="F2F2F2" w:themeFill="background1" w:themeFillShade="F2"/>
          </w:tcPr>
          <w:p w14:paraId="0F3AB2F6" w14:textId="77777777" w:rsidR="005F0753" w:rsidRDefault="005F0753" w:rsidP="00541B25">
            <w:pPr>
              <w:pStyle w:val="Titretableau"/>
              <w:jc w:val="center"/>
            </w:pPr>
            <w:r>
              <w:t>Critère pas respecté</w:t>
            </w:r>
          </w:p>
        </w:tc>
        <w:tc>
          <w:tcPr>
            <w:tcW w:w="1134" w:type="dxa"/>
            <w:shd w:val="clear" w:color="auto" w:fill="F2F2F2" w:themeFill="background1" w:themeFillShade="F2"/>
          </w:tcPr>
          <w:p w14:paraId="64959BF9" w14:textId="4AB404B0" w:rsidR="005F0753" w:rsidRDefault="005F0753" w:rsidP="00541B25">
            <w:pPr>
              <w:pStyle w:val="Titretableau"/>
              <w:jc w:val="center"/>
            </w:pPr>
            <w:r>
              <w:t>Critère non applicable</w:t>
            </w:r>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9963296" w:rsidR="005F0753" w:rsidRPr="004508A4" w:rsidRDefault="00582160" w:rsidP="00A05A5D">
            <w:pPr>
              <w:pStyle w:val="Tableau"/>
              <w:jc w:val="center"/>
              <w:rPr>
                <w:lang w:val="fr-CA" w:eastAsia="fr-CA"/>
              </w:rPr>
            </w:pPr>
            <w:sdt>
              <w:sdtPr>
                <w:rPr>
                  <w:color w:val="2B579A"/>
                  <w:shd w:val="clear" w:color="auto" w:fill="E6E6E6"/>
                </w:rPr>
                <w:id w:val="-132018548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1497AD4B" w14:textId="23182CAC" w:rsidR="005F0753" w:rsidRPr="004508A4" w:rsidRDefault="00582160" w:rsidP="00A05A5D">
            <w:pPr>
              <w:pStyle w:val="Tableau"/>
              <w:jc w:val="center"/>
              <w:rPr>
                <w:lang w:val="fr-CA" w:eastAsia="fr-CA"/>
              </w:rPr>
            </w:pPr>
            <w:sdt>
              <w:sdtPr>
                <w:rPr>
                  <w:color w:val="2B579A"/>
                  <w:shd w:val="clear" w:color="auto" w:fill="E6E6E6"/>
                </w:rPr>
                <w:id w:val="-208428174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6C83636C" w:rsidR="005F0753" w:rsidRPr="004508A4" w:rsidRDefault="00582160" w:rsidP="00A05A5D">
            <w:pPr>
              <w:pStyle w:val="Tableau"/>
              <w:jc w:val="center"/>
              <w:rPr>
                <w:lang w:val="fr-CA" w:eastAsia="fr-CA"/>
              </w:rPr>
            </w:pPr>
            <w:sdt>
              <w:sdtPr>
                <w:rPr>
                  <w:color w:val="2B579A"/>
                  <w:shd w:val="clear" w:color="auto" w:fill="E6E6E6"/>
                </w:rPr>
                <w:id w:val="20793998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7248E7E2" w14:textId="106039E9" w:rsidR="005F0753" w:rsidRPr="004508A4" w:rsidRDefault="00582160" w:rsidP="00A05A5D">
            <w:pPr>
              <w:pStyle w:val="Tableau"/>
              <w:jc w:val="center"/>
              <w:rPr>
                <w:lang w:val="fr-CA" w:eastAsia="fr-CA"/>
              </w:rPr>
            </w:pPr>
            <w:sdt>
              <w:sdtPr>
                <w:rPr>
                  <w:color w:val="2B579A"/>
                  <w:shd w:val="clear" w:color="auto" w:fill="E6E6E6"/>
                </w:rPr>
                <w:id w:val="16517932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337A4724" w:rsidR="005F0753" w:rsidRPr="005F0753" w:rsidRDefault="005F0753" w:rsidP="00A05A5D">
            <w:pPr>
              <w:pStyle w:val="Tableau"/>
              <w:rPr>
                <w:sz w:val="20"/>
                <w:lang w:val="fr-CA"/>
              </w:rPr>
            </w:pPr>
            <w:r w:rsidRPr="005F0753">
              <w:rPr>
                <w:lang w:val="fr-CA"/>
              </w:rPr>
              <w:t>Les mesures de sécurité qui seront en place pour la réalisation du projet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028FC2C5" w:rsidR="005F0753" w:rsidRPr="004508A4" w:rsidRDefault="00582160" w:rsidP="00A05A5D">
            <w:pPr>
              <w:pStyle w:val="Tableau"/>
              <w:jc w:val="center"/>
              <w:rPr>
                <w:lang w:val="fr-CA" w:eastAsia="fr-CA"/>
              </w:rPr>
            </w:pPr>
            <w:sdt>
              <w:sdtPr>
                <w:rPr>
                  <w:color w:val="2B579A"/>
                  <w:shd w:val="clear" w:color="auto" w:fill="E6E6E6"/>
                </w:rPr>
                <w:id w:val="-98283855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3B8CFAF3" w14:textId="7D4CE46C" w:rsidR="005F0753" w:rsidRPr="004508A4" w:rsidRDefault="00582160" w:rsidP="00A05A5D">
            <w:pPr>
              <w:pStyle w:val="Tableau"/>
              <w:jc w:val="center"/>
              <w:rPr>
                <w:lang w:val="fr-CA" w:eastAsia="fr-CA"/>
              </w:rPr>
            </w:pPr>
            <w:sdt>
              <w:sdtPr>
                <w:rPr>
                  <w:color w:val="2B579A"/>
                  <w:shd w:val="clear" w:color="auto" w:fill="E6E6E6"/>
                </w:rPr>
                <w:id w:val="-14495470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75080EDC" w:rsidR="005F0753" w:rsidRPr="005F0753" w:rsidRDefault="005F0753" w:rsidP="005F0753">
            <w:pPr>
              <w:pStyle w:val="Tableau"/>
              <w:rPr>
                <w:lang w:val="fr-CA"/>
              </w:rPr>
            </w:pPr>
            <w:r>
              <w:rPr>
                <w:lang w:val="fr-CA"/>
              </w:rPr>
              <w:t>L</w:t>
            </w:r>
            <w:r w:rsidRPr="005F0753">
              <w:rPr>
                <w:lang w:val="fr-CA"/>
              </w:rPr>
              <w:t>orsque le projet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53890CBD" w:rsidR="005F0753" w:rsidRPr="005F0753" w:rsidRDefault="00582160" w:rsidP="005F0753">
            <w:pPr>
              <w:pStyle w:val="Tableau"/>
              <w:jc w:val="center"/>
              <w:rPr>
                <w:rFonts w:cs="Arial"/>
                <w:highlight w:val="lightGray"/>
                <w:shd w:val="clear" w:color="auto" w:fill="E6E6E6"/>
                <w:lang w:val="fr-CA"/>
              </w:rPr>
            </w:pPr>
            <w:sdt>
              <w:sdtPr>
                <w:rPr>
                  <w:color w:val="2B579A"/>
                  <w:shd w:val="clear" w:color="auto" w:fill="E6E6E6"/>
                </w:rPr>
                <w:id w:val="-121109821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594A3A9C" w14:textId="5F0896BF" w:rsidR="005F0753" w:rsidRPr="005F0753" w:rsidRDefault="00582160" w:rsidP="005F0753">
            <w:pPr>
              <w:pStyle w:val="Tableau"/>
              <w:jc w:val="center"/>
              <w:rPr>
                <w:rFonts w:cs="Arial"/>
                <w:highlight w:val="lightGray"/>
                <w:shd w:val="clear" w:color="auto" w:fill="E6E6E6"/>
                <w:lang w:val="fr-CA"/>
              </w:rPr>
            </w:pPr>
            <w:sdt>
              <w:sdtPr>
                <w:rPr>
                  <w:color w:val="2B579A"/>
                  <w:shd w:val="clear" w:color="auto" w:fill="E6E6E6"/>
                </w:rPr>
                <w:id w:val="70868904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6B90526E" w14:textId="120C61E1" w:rsidR="005F0753" w:rsidRPr="005F0753" w:rsidRDefault="00582160" w:rsidP="00430545">
            <w:pPr>
              <w:pStyle w:val="Tableau"/>
              <w:jc w:val="center"/>
              <w:rPr>
                <w:rFonts w:cs="Arial"/>
                <w:highlight w:val="lightGray"/>
                <w:shd w:val="clear" w:color="auto" w:fill="E6E6E6"/>
                <w:lang w:val="fr-CA"/>
              </w:rPr>
            </w:pPr>
            <w:sdt>
              <w:sdtPr>
                <w:rPr>
                  <w:color w:val="2B579A"/>
                  <w:shd w:val="clear" w:color="auto" w:fill="E6E6E6"/>
                </w:rPr>
                <w:id w:val="-157820730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3F5B2D80" w:rsidR="005F0753" w:rsidRPr="00AB7FB9" w:rsidRDefault="00582160" w:rsidP="00775F7B">
            <w:pPr>
              <w:pStyle w:val="Tableau"/>
              <w:jc w:val="center"/>
              <w:rPr>
                <w:lang w:val="fr-CA"/>
              </w:rPr>
            </w:pPr>
            <w:sdt>
              <w:sdtPr>
                <w:rPr>
                  <w:color w:val="2B579A"/>
                  <w:shd w:val="clear" w:color="auto" w:fill="E6E6E6"/>
                </w:rPr>
                <w:id w:val="-4969573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46E78DAD" w14:textId="2902EDB2" w:rsidR="005F0753" w:rsidRPr="00AB7FB9" w:rsidRDefault="00582160" w:rsidP="00775F7B">
            <w:pPr>
              <w:pStyle w:val="Tableau"/>
              <w:jc w:val="center"/>
              <w:rPr>
                <w:lang w:val="fr-CA"/>
              </w:rPr>
            </w:pPr>
            <w:sdt>
              <w:sdtPr>
                <w:rPr>
                  <w:color w:val="2B579A"/>
                  <w:shd w:val="clear" w:color="auto" w:fill="E6E6E6"/>
                </w:rPr>
                <w:id w:val="-12469457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Titre2"/>
        <w:rPr>
          <w:lang w:val="fr-FR"/>
        </w:rPr>
      </w:pPr>
      <w:r>
        <w:rPr>
          <w:lang w:val="fr-FR"/>
        </w:rPr>
        <w:t>Consultation des autres organismes visés par la demande</w:t>
      </w:r>
    </w:p>
    <w:p w14:paraId="52B6C2CD" w14:textId="011B2C28" w:rsidR="00430545" w:rsidRPr="00430545" w:rsidRDefault="00430545" w:rsidP="002A5190">
      <w:pPr>
        <w:pStyle w:val="Titre3"/>
        <w:rPr>
          <w:lang w:val="fr-FR"/>
        </w:rPr>
      </w:pPr>
      <w:r>
        <w:rPr>
          <w:lang w:val="fr-FR"/>
        </w:rPr>
        <w:t>Date de consultation</w:t>
      </w:r>
    </w:p>
    <w:tbl>
      <w:tblPr>
        <w:tblStyle w:val="Grilledutableau"/>
        <w:tblW w:w="3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3961"/>
      </w:tblGrid>
      <w:tr w:rsidR="00430545" w:rsidRPr="009E2BED" w14:paraId="34ACF2BA" w14:textId="77777777" w:rsidTr="00F9013F">
        <w:trPr>
          <w:trHeight w:val="23"/>
        </w:trPr>
        <w:tc>
          <w:tcPr>
            <w:tcW w:w="39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2A5190">
      <w:pPr>
        <w:pStyle w:val="Titre3"/>
        <w:rPr>
          <w:lang w:val="fr-FR"/>
        </w:rPr>
      </w:pPr>
      <w:r>
        <w:rPr>
          <w:lang w:val="fr-FR"/>
        </w:rPr>
        <w:t>Observations des organismes</w:t>
      </w:r>
    </w:p>
    <w:tbl>
      <w:tblPr>
        <w:tblStyle w:val="Grilledutableau"/>
        <w:tblW w:w="39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2558"/>
      </w:tblGrid>
      <w:tr w:rsidR="00430545" w:rsidRPr="00E35407" w14:paraId="5AF3BA10" w14:textId="77777777" w:rsidTr="00F9013F">
        <w:trPr>
          <w:trHeight w:val="207"/>
        </w:trPr>
        <w:tc>
          <w:tcPr>
            <w:tcW w:w="1406" w:type="dxa"/>
            <w:vMerge w:val="restart"/>
            <w:shd w:val="clear" w:color="auto" w:fill="F2F2F2" w:themeFill="background1" w:themeFillShade="F2"/>
          </w:tcPr>
          <w:p w14:paraId="62BCE98D" w14:textId="483FBD5C" w:rsidR="00430545" w:rsidRPr="009E2BED" w:rsidRDefault="00430545" w:rsidP="00430545">
            <w:pPr>
              <w:pStyle w:val="Titretableau"/>
            </w:pPr>
            <w:r>
              <w:t>Organisme</w:t>
            </w:r>
          </w:p>
        </w:tc>
        <w:tc>
          <w:tcPr>
            <w:tcW w:w="2558" w:type="dxa"/>
            <w:vMerge w:val="restart"/>
            <w:shd w:val="clear" w:color="auto" w:fill="F2F2F2" w:themeFill="background1" w:themeFillShade="F2"/>
          </w:tcPr>
          <w:p w14:paraId="0458BA67" w14:textId="5CC26BA8" w:rsidR="00430545" w:rsidRPr="00E35407" w:rsidRDefault="00430545" w:rsidP="00430545">
            <w:pPr>
              <w:pStyle w:val="Titretableau"/>
              <w:rPr>
                <w:lang w:val="fr-CA"/>
              </w:rPr>
            </w:pPr>
            <w:r>
              <w:rPr>
                <w:lang w:val="fr-CA"/>
              </w:rPr>
              <w:t>Observations</w:t>
            </w:r>
            <w:r w:rsidR="00F9013F">
              <w:rPr>
                <w:lang w:val="fr-CA"/>
              </w:rPr>
              <w:t xml:space="preserve"> reçues?</w:t>
            </w:r>
          </w:p>
        </w:tc>
      </w:tr>
      <w:tr w:rsidR="00430545" w:rsidRPr="00AD5BF9" w14:paraId="3A934A10" w14:textId="77777777" w:rsidTr="00F9013F">
        <w:trPr>
          <w:trHeight w:val="207"/>
        </w:trPr>
        <w:tc>
          <w:tcPr>
            <w:tcW w:w="1406"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2558"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F9013F" w:rsidRPr="004508A4" w14:paraId="342A8D44" w14:textId="77777777" w:rsidTr="00F9013F">
        <w:trPr>
          <w:trHeight w:val="42"/>
        </w:trPr>
        <w:tc>
          <w:tcPr>
            <w:tcW w:w="1406" w:type="dxa"/>
            <w:shd w:val="clear" w:color="auto" w:fill="auto"/>
          </w:tcPr>
          <w:p w14:paraId="3F8D2D1E" w14:textId="7929904B" w:rsidR="00F9013F" w:rsidRPr="00DC5B82" w:rsidRDefault="00F9013F" w:rsidP="00F9013F">
            <w:pPr>
              <w:pStyle w:val="Tableau"/>
              <w:rPr>
                <w:lang w:eastAsia="fr-CA"/>
              </w:rPr>
            </w:pPr>
          </w:p>
        </w:tc>
        <w:tc>
          <w:tcPr>
            <w:tcW w:w="2558" w:type="dxa"/>
            <w:shd w:val="clear" w:color="auto" w:fill="auto"/>
            <w:vAlign w:val="center"/>
          </w:tcPr>
          <w:p w14:paraId="2608A18E" w14:textId="341C5879" w:rsidR="00F9013F" w:rsidRPr="004508A4" w:rsidRDefault="00582160" w:rsidP="00F9013F">
            <w:pPr>
              <w:pStyle w:val="Tableau"/>
              <w:jc w:val="center"/>
              <w:rPr>
                <w:lang w:val="fr-CA" w:eastAsia="fr-CA"/>
              </w:rPr>
            </w:pPr>
            <w:sdt>
              <w:sdtPr>
                <w:rPr>
                  <w:color w:val="2B579A"/>
                  <w:shd w:val="clear" w:color="auto" w:fill="E6E6E6"/>
                </w:rPr>
                <w:id w:val="1377126866"/>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08DB3B0" w14:textId="77777777" w:rsidTr="00F9013F">
        <w:trPr>
          <w:trHeight w:val="42"/>
        </w:trPr>
        <w:tc>
          <w:tcPr>
            <w:tcW w:w="1406" w:type="dxa"/>
            <w:shd w:val="clear" w:color="auto" w:fill="auto"/>
          </w:tcPr>
          <w:p w14:paraId="413217DD" w14:textId="77777777" w:rsidR="00F9013F" w:rsidRPr="00DC5B82" w:rsidRDefault="00F9013F" w:rsidP="00F9013F">
            <w:pPr>
              <w:pStyle w:val="Tableau"/>
              <w:rPr>
                <w:lang w:eastAsia="fr-CA"/>
              </w:rPr>
            </w:pPr>
          </w:p>
        </w:tc>
        <w:tc>
          <w:tcPr>
            <w:tcW w:w="2558" w:type="dxa"/>
            <w:shd w:val="clear" w:color="auto" w:fill="auto"/>
            <w:vAlign w:val="center"/>
          </w:tcPr>
          <w:p w14:paraId="39CA4A35" w14:textId="3E7AD9DF" w:rsidR="00F9013F" w:rsidRPr="004508A4" w:rsidRDefault="00582160" w:rsidP="00F9013F">
            <w:pPr>
              <w:pStyle w:val="Tableau"/>
              <w:jc w:val="center"/>
              <w:rPr>
                <w:lang w:val="fr-CA" w:eastAsia="fr-CA"/>
              </w:rPr>
            </w:pPr>
            <w:sdt>
              <w:sdtPr>
                <w:rPr>
                  <w:color w:val="2B579A"/>
                  <w:shd w:val="clear" w:color="auto" w:fill="E6E6E6"/>
                </w:rPr>
                <w:id w:val="1297422853"/>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140DE3AA" w14:textId="77777777" w:rsidTr="00F9013F">
        <w:trPr>
          <w:trHeight w:val="42"/>
        </w:trPr>
        <w:tc>
          <w:tcPr>
            <w:tcW w:w="1406" w:type="dxa"/>
            <w:shd w:val="clear" w:color="auto" w:fill="auto"/>
          </w:tcPr>
          <w:p w14:paraId="6C85AE2D" w14:textId="77777777" w:rsidR="00F9013F" w:rsidRPr="00DC5B82" w:rsidRDefault="00F9013F" w:rsidP="00F9013F">
            <w:pPr>
              <w:pStyle w:val="Tableau"/>
              <w:rPr>
                <w:lang w:eastAsia="fr-CA"/>
              </w:rPr>
            </w:pPr>
          </w:p>
        </w:tc>
        <w:tc>
          <w:tcPr>
            <w:tcW w:w="2558" w:type="dxa"/>
            <w:shd w:val="clear" w:color="auto" w:fill="auto"/>
            <w:vAlign w:val="center"/>
          </w:tcPr>
          <w:p w14:paraId="5F77DAB3" w14:textId="0A051788" w:rsidR="00F9013F" w:rsidRPr="004508A4" w:rsidRDefault="00582160" w:rsidP="00F9013F">
            <w:pPr>
              <w:pStyle w:val="Tableau"/>
              <w:jc w:val="center"/>
              <w:rPr>
                <w:lang w:val="fr-CA" w:eastAsia="fr-CA"/>
              </w:rPr>
            </w:pPr>
            <w:sdt>
              <w:sdtPr>
                <w:rPr>
                  <w:color w:val="2B579A"/>
                  <w:shd w:val="clear" w:color="auto" w:fill="E6E6E6"/>
                </w:rPr>
                <w:id w:val="2109993302"/>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D4A87BD" w14:textId="77777777" w:rsidTr="00F9013F">
        <w:trPr>
          <w:trHeight w:val="42"/>
        </w:trPr>
        <w:tc>
          <w:tcPr>
            <w:tcW w:w="1406" w:type="dxa"/>
            <w:shd w:val="clear" w:color="auto" w:fill="auto"/>
          </w:tcPr>
          <w:p w14:paraId="236ABFA6" w14:textId="77777777" w:rsidR="00F9013F" w:rsidRPr="00DC5B82" w:rsidRDefault="00F9013F" w:rsidP="00F9013F">
            <w:pPr>
              <w:pStyle w:val="Tableau"/>
              <w:rPr>
                <w:lang w:eastAsia="fr-CA"/>
              </w:rPr>
            </w:pPr>
          </w:p>
        </w:tc>
        <w:tc>
          <w:tcPr>
            <w:tcW w:w="2558" w:type="dxa"/>
            <w:shd w:val="clear" w:color="auto" w:fill="auto"/>
            <w:vAlign w:val="center"/>
          </w:tcPr>
          <w:p w14:paraId="514709A9" w14:textId="006475E1" w:rsidR="00F9013F" w:rsidRPr="004508A4" w:rsidRDefault="00582160" w:rsidP="00F9013F">
            <w:pPr>
              <w:pStyle w:val="Tableau"/>
              <w:jc w:val="center"/>
              <w:rPr>
                <w:lang w:val="fr-CA" w:eastAsia="fr-CA"/>
              </w:rPr>
            </w:pPr>
            <w:sdt>
              <w:sdtPr>
                <w:rPr>
                  <w:color w:val="2B579A"/>
                  <w:shd w:val="clear" w:color="auto" w:fill="E6E6E6"/>
                </w:rPr>
                <w:id w:val="-495570481"/>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bl>
    <w:p w14:paraId="7F483AF0" w14:textId="16C793C6" w:rsidR="00775F7B" w:rsidRDefault="00A05A5D" w:rsidP="00A05A5D">
      <w:pPr>
        <w:pStyle w:val="Titre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7D056755" w:rsidR="006C1017" w:rsidRPr="00DA7177" w:rsidRDefault="00582160" w:rsidP="006C1017">
            <w:pPr>
              <w:pStyle w:val="Tableau"/>
              <w:jc w:val="center"/>
              <w:rPr>
                <w:lang w:val="fr-CA"/>
              </w:rPr>
            </w:pPr>
            <w:sdt>
              <w:sdtPr>
                <w:rPr>
                  <w:color w:val="2B579A"/>
                  <w:shd w:val="clear" w:color="auto" w:fill="E6E6E6"/>
                </w:rPr>
                <w:id w:val="15373047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t>B</w:t>
            </w:r>
          </w:p>
        </w:tc>
        <w:tc>
          <w:tcPr>
            <w:tcW w:w="565" w:type="dxa"/>
            <w:tcBorders>
              <w:left w:val="single" w:sz="4" w:space="0" w:color="A6A6A6" w:themeColor="background1" w:themeShade="A6"/>
            </w:tcBorders>
            <w:shd w:val="clear" w:color="auto" w:fill="auto"/>
          </w:tcPr>
          <w:p w14:paraId="15CDADB1" w14:textId="787C8053" w:rsidR="006C1017" w:rsidRPr="00656411" w:rsidRDefault="00582160" w:rsidP="006C1017">
            <w:pPr>
              <w:pStyle w:val="Tableau"/>
              <w:jc w:val="center"/>
              <w:rPr>
                <w:rFonts w:cs="Arial"/>
                <w:highlight w:val="lightGray"/>
                <w:shd w:val="clear" w:color="auto" w:fill="E6E6E6"/>
              </w:rPr>
            </w:pPr>
            <w:sdt>
              <w:sdtPr>
                <w:rPr>
                  <w:color w:val="2B579A"/>
                  <w:shd w:val="clear" w:color="auto" w:fill="E6E6E6"/>
                </w:rPr>
                <w:id w:val="-157373496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0C24AB43" w:rsidR="006C1017" w:rsidRPr="00656411" w:rsidRDefault="00582160" w:rsidP="00093B18">
            <w:pPr>
              <w:pStyle w:val="Tableau"/>
              <w:jc w:val="center"/>
              <w:rPr>
                <w:rFonts w:cs="Arial"/>
                <w:highlight w:val="lightGray"/>
                <w:shd w:val="clear" w:color="auto" w:fill="E6E6E6"/>
              </w:rPr>
            </w:pPr>
            <w:sdt>
              <w:sdtPr>
                <w:rPr>
                  <w:color w:val="2B579A"/>
                  <w:shd w:val="clear" w:color="auto" w:fill="E6E6E6"/>
                </w:rPr>
                <w:id w:val="-143566690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2A5190">
      <w:pPr>
        <w:pStyle w:val="Titre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2A5190">
      <w:pPr>
        <w:pStyle w:val="Titre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Titre2"/>
        <w:rPr>
          <w:lang w:val="fr-FR"/>
        </w:rPr>
      </w:pPr>
      <w:r>
        <w:rPr>
          <w:lang w:val="fr-FR"/>
        </w:rPr>
        <w:t>Date de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Titre2"/>
      </w:pPr>
      <w:r>
        <w:t>Membres du comité EFVP ayant émis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180618">
          <w:footerReference w:type="default" r:id="rId25"/>
          <w:pgSz w:w="12240" w:h="15840"/>
          <w:pgMar w:top="851" w:right="1134" w:bottom="851" w:left="1134" w:header="709" w:footer="709" w:gutter="0"/>
          <w:cols w:space="708"/>
          <w:docGrid w:linePitch="360"/>
        </w:sectPr>
      </w:pPr>
    </w:p>
    <w:p w14:paraId="26C16E45" w14:textId="2B8FA32F" w:rsidR="003E7702" w:rsidRDefault="003E7702" w:rsidP="00FF6BF1">
      <w:pPr>
        <w:pStyle w:val="Titre1"/>
      </w:pPr>
      <w:r>
        <w:t>Annexes</w:t>
      </w:r>
    </w:p>
    <w:p w14:paraId="0EB75DA1" w14:textId="51BE6C08" w:rsidR="003E7702" w:rsidRDefault="003E7702" w:rsidP="00091162">
      <w:pPr>
        <w:pStyle w:val="Titre2"/>
      </w:pPr>
      <w:bookmarkStart w:id="58" w:name="_Annexe_I_:"/>
      <w:bookmarkStart w:id="59" w:name="_Annexe_III_:"/>
      <w:bookmarkEnd w:id="58"/>
      <w:bookmarkEnd w:id="59"/>
      <w:r>
        <w:t>Annexe I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0ABB7B4A">
            <wp:extent cx="6329238" cy="35665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26">
                      <a:extLst>
                        <a:ext uri="{28A0092B-C50C-407E-A947-70E740481C1C}">
                          <a14:useLocalDpi xmlns:a14="http://schemas.microsoft.com/office/drawing/2010/main" val="0"/>
                        </a:ext>
                      </a:extLst>
                    </a:blip>
                    <a:stretch>
                      <a:fillRect/>
                    </a:stretch>
                  </pic:blipFill>
                  <pic:spPr>
                    <a:xfrm>
                      <a:off x="0" y="0"/>
                      <a:ext cx="6352690" cy="3579760"/>
                    </a:xfrm>
                    <a:prstGeom prst="rect">
                      <a:avLst/>
                    </a:prstGeom>
                  </pic:spPr>
                </pic:pic>
              </a:graphicData>
            </a:graphic>
          </wp:inline>
        </w:drawing>
      </w:r>
    </w:p>
    <w:p w14:paraId="2EA1F003" w14:textId="15816EFF" w:rsidR="00091162" w:rsidRDefault="00091162">
      <w:pPr>
        <w:spacing w:after="160" w:line="259" w:lineRule="auto"/>
        <w:rPr>
          <w:lang w:val="fr-FR"/>
        </w:rPr>
      </w:pPr>
      <w:r>
        <w:rPr>
          <w:lang w:val="fr-FR"/>
        </w:rPr>
        <w:br w:type="page"/>
      </w:r>
    </w:p>
    <w:p w14:paraId="5D855F8F" w14:textId="194FCCFA" w:rsidR="00744981" w:rsidRDefault="00091162" w:rsidP="00091162">
      <w:pPr>
        <w:pStyle w:val="Titre2"/>
        <w:rPr>
          <w:lang w:val="fr-FR"/>
        </w:rPr>
      </w:pPr>
      <w:r>
        <w:rPr>
          <w:lang w:val="fr-FR"/>
        </w:rPr>
        <w:t xml:space="preserve">Annexe II : Communication des renseignements à un collaborateur externe </w:t>
      </w:r>
      <w:r w:rsidR="00D65FE4">
        <w:rPr>
          <w:lang w:val="fr-FR"/>
        </w:rPr>
        <w:t>situé au Québec</w:t>
      </w:r>
    </w:p>
    <w:p w14:paraId="66AC1B55" w14:textId="6876D808" w:rsidR="00091162" w:rsidRDefault="00091162" w:rsidP="00091162">
      <w:r>
        <w:rPr>
          <w:bCs/>
          <w:szCs w:val="20"/>
        </w:rPr>
        <w:t xml:space="preserve">Veuillez compléter cette annexe si les renseignements </w:t>
      </w:r>
      <w:r>
        <w:t xml:space="preserve">obtenus </w:t>
      </w:r>
      <w:r>
        <w:rPr>
          <w:i/>
          <w:u w:val="single"/>
        </w:rPr>
        <w:t>sans le consentement</w:t>
      </w:r>
      <w:r>
        <w:t xml:space="preserve"> seront communiqués à des collaborateurs externes, soit des tierces personnes autres que le chercheur et son équipe. Les collaborateurs externes sont typiquement des chercheurs ayant une affiliation différente du chercheur principal ou des prestataires de services (p. ex., statisticiens).</w:t>
      </w:r>
    </w:p>
    <w:p w14:paraId="41BB5937" w14:textId="77777777" w:rsidR="00091162" w:rsidRDefault="00091162" w:rsidP="002A5190">
      <w:pPr>
        <w:pStyle w:val="Titre3"/>
      </w:pPr>
      <w:bookmarkStart w:id="60" w:name="_Collaborateurs_externes"/>
      <w:bookmarkEnd w:id="60"/>
      <w:r>
        <w:t>Collaborateurs externes</w:t>
      </w:r>
    </w:p>
    <w:p w14:paraId="4B5A6F11" w14:textId="77777777" w:rsidR="00091162" w:rsidRDefault="00091162" w:rsidP="00091162">
      <w:r>
        <w:t>Veuillez indiquer le nom, l’organisme, l’adresse courriel et la fonction de chaque collaborateur externe.</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76"/>
        <w:gridCol w:w="2693"/>
        <w:gridCol w:w="1134"/>
        <w:gridCol w:w="3544"/>
        <w:gridCol w:w="2309"/>
      </w:tblGrid>
      <w:tr w:rsidR="00091162" w14:paraId="2A27A12C" w14:textId="77777777" w:rsidTr="006F65DE">
        <w:trPr>
          <w:trHeight w:val="60"/>
        </w:trPr>
        <w:tc>
          <w:tcPr>
            <w:tcW w:w="276" w:type="dxa"/>
            <w:shd w:val="clear" w:color="auto" w:fill="F2F2F2" w:themeFill="background1" w:themeFillShade="F2"/>
          </w:tcPr>
          <w:p w14:paraId="6763C214" w14:textId="77777777" w:rsidR="00091162" w:rsidRDefault="00091162" w:rsidP="006F65DE">
            <w:pPr>
              <w:pStyle w:val="Titretableau"/>
              <w:rPr>
                <w:lang w:val="fr-CA"/>
              </w:rPr>
            </w:pPr>
            <w:r>
              <w:rPr>
                <w:lang w:val="fr-CA"/>
              </w:rPr>
              <w:t xml:space="preserve"># </w:t>
            </w:r>
          </w:p>
        </w:tc>
        <w:tc>
          <w:tcPr>
            <w:tcW w:w="2693" w:type="dxa"/>
            <w:shd w:val="clear" w:color="auto" w:fill="F2F2F2" w:themeFill="background1" w:themeFillShade="F2"/>
          </w:tcPr>
          <w:p w14:paraId="79197079" w14:textId="77777777" w:rsidR="00091162" w:rsidRDefault="00091162" w:rsidP="006F65DE">
            <w:pPr>
              <w:pStyle w:val="Titretableau"/>
              <w:rPr>
                <w:lang w:val="fr-CA"/>
              </w:rPr>
            </w:pPr>
            <w:r>
              <w:rPr>
                <w:lang w:val="fr-CA"/>
              </w:rPr>
              <w:t>Nom</w:t>
            </w:r>
          </w:p>
        </w:tc>
        <w:tc>
          <w:tcPr>
            <w:tcW w:w="1134" w:type="dxa"/>
            <w:shd w:val="clear" w:color="auto" w:fill="F2F2F2" w:themeFill="background1" w:themeFillShade="F2"/>
          </w:tcPr>
          <w:p w14:paraId="5FFCD1C8" w14:textId="77777777" w:rsidR="00091162" w:rsidRDefault="00091162" w:rsidP="006F65DE">
            <w:pPr>
              <w:pStyle w:val="Titretableau"/>
              <w:rPr>
                <w:lang w:val="fr-CA"/>
              </w:rPr>
            </w:pPr>
            <w:r>
              <w:rPr>
                <w:lang w:val="fr-CA"/>
              </w:rPr>
              <w:t>Organisme</w:t>
            </w:r>
          </w:p>
        </w:tc>
        <w:tc>
          <w:tcPr>
            <w:tcW w:w="3544" w:type="dxa"/>
            <w:shd w:val="clear" w:color="auto" w:fill="F2F2F2" w:themeFill="background1" w:themeFillShade="F2"/>
          </w:tcPr>
          <w:p w14:paraId="0108E15E" w14:textId="77777777" w:rsidR="00091162" w:rsidRDefault="00091162" w:rsidP="006F65DE">
            <w:pPr>
              <w:pStyle w:val="Titretableau"/>
              <w:rPr>
                <w:lang w:val="fr-CA"/>
              </w:rPr>
            </w:pPr>
            <w:r>
              <w:rPr>
                <w:lang w:val="fr-CA"/>
              </w:rPr>
              <w:t>Coordonnées</w:t>
            </w:r>
          </w:p>
        </w:tc>
        <w:tc>
          <w:tcPr>
            <w:tcW w:w="2309" w:type="dxa"/>
            <w:shd w:val="clear" w:color="auto" w:fill="F2F2F2" w:themeFill="background1" w:themeFillShade="F2"/>
          </w:tcPr>
          <w:p w14:paraId="4CBA825A" w14:textId="77777777" w:rsidR="00091162" w:rsidRDefault="00091162" w:rsidP="006F65DE">
            <w:pPr>
              <w:pStyle w:val="Titretableau"/>
              <w:rPr>
                <w:lang w:val="fr-CA"/>
              </w:rPr>
            </w:pPr>
            <w:r>
              <w:rPr>
                <w:lang w:val="fr-CA"/>
              </w:rPr>
              <w:t>Fonction</w:t>
            </w:r>
          </w:p>
        </w:tc>
      </w:tr>
      <w:tr w:rsidR="00091162" w14:paraId="61481C34" w14:textId="77777777" w:rsidTr="006F65DE">
        <w:trPr>
          <w:trHeight w:val="60"/>
        </w:trPr>
        <w:tc>
          <w:tcPr>
            <w:tcW w:w="276" w:type="dxa"/>
          </w:tcPr>
          <w:p w14:paraId="4D5ED832" w14:textId="77777777" w:rsidR="00091162" w:rsidRDefault="00091162" w:rsidP="006F65DE">
            <w:pPr>
              <w:pStyle w:val="Tableau"/>
              <w:rPr>
                <w:lang w:val="fr-CA"/>
              </w:rPr>
            </w:pPr>
            <w:r>
              <w:rPr>
                <w:lang w:val="fr-CA"/>
              </w:rPr>
              <w:t>1</w:t>
            </w:r>
          </w:p>
        </w:tc>
        <w:tc>
          <w:tcPr>
            <w:tcW w:w="2693" w:type="dxa"/>
            <w:shd w:val="clear" w:color="auto" w:fill="auto"/>
          </w:tcPr>
          <w:p w14:paraId="4A98CD61" w14:textId="77777777" w:rsidR="00091162" w:rsidRDefault="00091162" w:rsidP="006F65DE">
            <w:pPr>
              <w:pStyle w:val="Tableau"/>
              <w:rPr>
                <w:lang w:val="fr-CA"/>
              </w:rPr>
            </w:pPr>
          </w:p>
        </w:tc>
        <w:tc>
          <w:tcPr>
            <w:tcW w:w="1134" w:type="dxa"/>
          </w:tcPr>
          <w:p w14:paraId="630BEC8F" w14:textId="77777777" w:rsidR="00091162" w:rsidRDefault="00091162" w:rsidP="006F65DE">
            <w:pPr>
              <w:pStyle w:val="Tableau"/>
              <w:rPr>
                <w:lang w:val="fr-CA"/>
              </w:rPr>
            </w:pPr>
          </w:p>
        </w:tc>
        <w:tc>
          <w:tcPr>
            <w:tcW w:w="3544" w:type="dxa"/>
          </w:tcPr>
          <w:p w14:paraId="5B7F207C" w14:textId="77777777" w:rsidR="00091162" w:rsidRDefault="00091162" w:rsidP="006F65DE">
            <w:pPr>
              <w:pStyle w:val="Tableau"/>
              <w:rPr>
                <w:lang w:val="fr-CA"/>
              </w:rPr>
            </w:pPr>
          </w:p>
        </w:tc>
        <w:tc>
          <w:tcPr>
            <w:tcW w:w="2309" w:type="dxa"/>
          </w:tcPr>
          <w:p w14:paraId="370E1C86" w14:textId="77777777" w:rsidR="00091162" w:rsidRDefault="00582160" w:rsidP="006F65DE">
            <w:pPr>
              <w:pStyle w:val="Tableau"/>
              <w:rPr>
                <w:lang w:val="fr-CA"/>
              </w:rPr>
            </w:pPr>
            <w:sdt>
              <w:sdtPr>
                <w:rPr>
                  <w:lang w:val="fr-CA"/>
                </w:rPr>
                <w:id w:val="-211080715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3369149A" w14:textId="77777777" w:rsidR="00091162" w:rsidRDefault="00582160" w:rsidP="006F65DE">
            <w:pPr>
              <w:pStyle w:val="Tableau"/>
              <w:rPr>
                <w:lang w:val="fr-CA"/>
              </w:rPr>
            </w:pPr>
            <w:sdt>
              <w:sdtPr>
                <w:rPr>
                  <w:lang w:val="fr-CA"/>
                </w:rPr>
                <w:id w:val="18657827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4016C00A" w14:textId="77777777" w:rsidTr="006F65DE">
        <w:trPr>
          <w:trHeight w:val="60"/>
        </w:trPr>
        <w:tc>
          <w:tcPr>
            <w:tcW w:w="276" w:type="dxa"/>
          </w:tcPr>
          <w:p w14:paraId="266EE2F0" w14:textId="77777777" w:rsidR="00091162" w:rsidRDefault="00091162" w:rsidP="006F65DE">
            <w:pPr>
              <w:pStyle w:val="Tableau"/>
              <w:rPr>
                <w:lang w:val="fr-CA"/>
              </w:rPr>
            </w:pPr>
            <w:r>
              <w:rPr>
                <w:lang w:val="fr-CA"/>
              </w:rPr>
              <w:t>2</w:t>
            </w:r>
          </w:p>
        </w:tc>
        <w:tc>
          <w:tcPr>
            <w:tcW w:w="2693" w:type="dxa"/>
            <w:shd w:val="clear" w:color="auto" w:fill="auto"/>
          </w:tcPr>
          <w:p w14:paraId="0704E82F" w14:textId="77777777" w:rsidR="00091162" w:rsidRDefault="00091162" w:rsidP="006F65DE">
            <w:pPr>
              <w:pStyle w:val="Tableau"/>
              <w:rPr>
                <w:lang w:val="fr-CA"/>
              </w:rPr>
            </w:pPr>
          </w:p>
        </w:tc>
        <w:tc>
          <w:tcPr>
            <w:tcW w:w="1134" w:type="dxa"/>
          </w:tcPr>
          <w:p w14:paraId="624C0221" w14:textId="77777777" w:rsidR="00091162" w:rsidRDefault="00091162" w:rsidP="006F65DE">
            <w:pPr>
              <w:pStyle w:val="Tableau"/>
              <w:rPr>
                <w:lang w:val="fr-CA"/>
              </w:rPr>
            </w:pPr>
          </w:p>
        </w:tc>
        <w:tc>
          <w:tcPr>
            <w:tcW w:w="3544" w:type="dxa"/>
          </w:tcPr>
          <w:p w14:paraId="18FA8887" w14:textId="77777777" w:rsidR="00091162" w:rsidRDefault="00091162" w:rsidP="006F65DE">
            <w:pPr>
              <w:pStyle w:val="Tableau"/>
              <w:rPr>
                <w:lang w:val="fr-CA"/>
              </w:rPr>
            </w:pPr>
          </w:p>
        </w:tc>
        <w:tc>
          <w:tcPr>
            <w:tcW w:w="2309" w:type="dxa"/>
          </w:tcPr>
          <w:p w14:paraId="5E546308" w14:textId="77777777" w:rsidR="00091162" w:rsidRDefault="00582160" w:rsidP="006F65DE">
            <w:pPr>
              <w:pStyle w:val="Tableau"/>
              <w:rPr>
                <w:lang w:val="fr-CA"/>
              </w:rPr>
            </w:pPr>
            <w:sdt>
              <w:sdtPr>
                <w:rPr>
                  <w:lang w:val="fr-CA"/>
                </w:rPr>
                <w:id w:val="185151542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6680864" w14:textId="77777777" w:rsidR="00091162" w:rsidRDefault="00582160" w:rsidP="006F65DE">
            <w:pPr>
              <w:pStyle w:val="Tableau"/>
              <w:rPr>
                <w:rFonts w:ascii="MS Gothic" w:eastAsia="MS Gothic" w:hAnsi="MS Gothic"/>
                <w:lang w:val="fr-CA"/>
              </w:rPr>
            </w:pPr>
            <w:sdt>
              <w:sdtPr>
                <w:rPr>
                  <w:lang w:val="fr-CA"/>
                </w:rPr>
                <w:id w:val="-108275114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5F17A91A" w14:textId="77777777" w:rsidTr="006F65DE">
        <w:trPr>
          <w:trHeight w:val="60"/>
        </w:trPr>
        <w:tc>
          <w:tcPr>
            <w:tcW w:w="276" w:type="dxa"/>
          </w:tcPr>
          <w:p w14:paraId="43D2260F" w14:textId="77777777" w:rsidR="00091162" w:rsidRDefault="00091162" w:rsidP="006F65DE">
            <w:pPr>
              <w:pStyle w:val="Tableau"/>
              <w:rPr>
                <w:lang w:val="fr-CA"/>
              </w:rPr>
            </w:pPr>
            <w:r>
              <w:rPr>
                <w:lang w:val="fr-CA"/>
              </w:rPr>
              <w:t>3</w:t>
            </w:r>
          </w:p>
        </w:tc>
        <w:tc>
          <w:tcPr>
            <w:tcW w:w="2693" w:type="dxa"/>
            <w:shd w:val="clear" w:color="auto" w:fill="auto"/>
          </w:tcPr>
          <w:p w14:paraId="700AF2E6" w14:textId="77777777" w:rsidR="00091162" w:rsidRDefault="00091162" w:rsidP="006F65DE">
            <w:pPr>
              <w:pStyle w:val="Tableau"/>
              <w:rPr>
                <w:lang w:val="fr-CA"/>
              </w:rPr>
            </w:pPr>
          </w:p>
        </w:tc>
        <w:tc>
          <w:tcPr>
            <w:tcW w:w="1134" w:type="dxa"/>
          </w:tcPr>
          <w:p w14:paraId="6F155F82" w14:textId="77777777" w:rsidR="00091162" w:rsidRDefault="00091162" w:rsidP="006F65DE">
            <w:pPr>
              <w:pStyle w:val="Tableau"/>
              <w:rPr>
                <w:lang w:val="fr-CA"/>
              </w:rPr>
            </w:pPr>
          </w:p>
        </w:tc>
        <w:tc>
          <w:tcPr>
            <w:tcW w:w="3544" w:type="dxa"/>
          </w:tcPr>
          <w:p w14:paraId="21FDE51B" w14:textId="77777777" w:rsidR="00091162" w:rsidRDefault="00091162" w:rsidP="006F65DE">
            <w:pPr>
              <w:pStyle w:val="Tableau"/>
              <w:rPr>
                <w:lang w:val="fr-CA"/>
              </w:rPr>
            </w:pPr>
          </w:p>
        </w:tc>
        <w:tc>
          <w:tcPr>
            <w:tcW w:w="2309" w:type="dxa"/>
          </w:tcPr>
          <w:p w14:paraId="244AFF6C" w14:textId="77777777" w:rsidR="00091162" w:rsidRDefault="00582160" w:rsidP="006F65DE">
            <w:pPr>
              <w:pStyle w:val="Tableau"/>
              <w:rPr>
                <w:lang w:val="fr-CA"/>
              </w:rPr>
            </w:pPr>
            <w:sdt>
              <w:sdtPr>
                <w:rPr>
                  <w:lang w:val="fr-CA"/>
                </w:rPr>
                <w:id w:val="162598404"/>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C359811" w14:textId="77777777" w:rsidR="00091162" w:rsidRDefault="00582160" w:rsidP="006F65DE">
            <w:pPr>
              <w:pStyle w:val="Tableau"/>
              <w:rPr>
                <w:rFonts w:ascii="MS Gothic" w:eastAsia="MS Gothic" w:hAnsi="MS Gothic"/>
                <w:lang w:val="fr-CA"/>
              </w:rPr>
            </w:pPr>
            <w:sdt>
              <w:sdtPr>
                <w:rPr>
                  <w:lang w:val="fr-CA"/>
                </w:rPr>
                <w:id w:val="-20286464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76C81881" w14:textId="77777777" w:rsidTr="006F65DE">
        <w:trPr>
          <w:trHeight w:val="60"/>
        </w:trPr>
        <w:tc>
          <w:tcPr>
            <w:tcW w:w="276" w:type="dxa"/>
          </w:tcPr>
          <w:p w14:paraId="29BF3E10" w14:textId="77777777" w:rsidR="00091162" w:rsidRDefault="00091162" w:rsidP="006F65DE">
            <w:pPr>
              <w:pStyle w:val="Tableau"/>
              <w:rPr>
                <w:lang w:val="fr-CA"/>
              </w:rPr>
            </w:pPr>
            <w:r>
              <w:rPr>
                <w:lang w:val="fr-CA"/>
              </w:rPr>
              <w:t>4</w:t>
            </w:r>
          </w:p>
        </w:tc>
        <w:tc>
          <w:tcPr>
            <w:tcW w:w="2693" w:type="dxa"/>
            <w:shd w:val="clear" w:color="auto" w:fill="auto"/>
          </w:tcPr>
          <w:p w14:paraId="28BCA9B4" w14:textId="77777777" w:rsidR="00091162" w:rsidRDefault="00091162" w:rsidP="006F65DE">
            <w:pPr>
              <w:pStyle w:val="Tableau"/>
              <w:rPr>
                <w:lang w:val="fr-CA"/>
              </w:rPr>
            </w:pPr>
          </w:p>
        </w:tc>
        <w:tc>
          <w:tcPr>
            <w:tcW w:w="1134" w:type="dxa"/>
          </w:tcPr>
          <w:p w14:paraId="68C73994" w14:textId="77777777" w:rsidR="00091162" w:rsidRDefault="00091162" w:rsidP="006F65DE">
            <w:pPr>
              <w:pStyle w:val="Tableau"/>
              <w:rPr>
                <w:lang w:val="fr-CA"/>
              </w:rPr>
            </w:pPr>
          </w:p>
        </w:tc>
        <w:tc>
          <w:tcPr>
            <w:tcW w:w="3544" w:type="dxa"/>
          </w:tcPr>
          <w:p w14:paraId="3DF8BEC7" w14:textId="77777777" w:rsidR="00091162" w:rsidRDefault="00091162" w:rsidP="006F65DE">
            <w:pPr>
              <w:pStyle w:val="Tableau"/>
              <w:rPr>
                <w:lang w:val="fr-CA"/>
              </w:rPr>
            </w:pPr>
          </w:p>
        </w:tc>
        <w:tc>
          <w:tcPr>
            <w:tcW w:w="2309" w:type="dxa"/>
          </w:tcPr>
          <w:p w14:paraId="0ABBB43C" w14:textId="77777777" w:rsidR="00091162" w:rsidRDefault="00582160" w:rsidP="006F65DE">
            <w:pPr>
              <w:pStyle w:val="Tableau"/>
              <w:rPr>
                <w:lang w:val="fr-CA"/>
              </w:rPr>
            </w:pPr>
            <w:sdt>
              <w:sdtPr>
                <w:rPr>
                  <w:lang w:val="fr-CA"/>
                </w:rPr>
                <w:id w:val="-68244136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5DFE1067" w14:textId="77777777" w:rsidR="00091162" w:rsidRDefault="00582160" w:rsidP="006F65DE">
            <w:pPr>
              <w:pStyle w:val="Tableau"/>
              <w:rPr>
                <w:rFonts w:ascii="MS Gothic" w:eastAsia="MS Gothic" w:hAnsi="MS Gothic"/>
                <w:lang w:val="fr-CA"/>
              </w:rPr>
            </w:pPr>
            <w:sdt>
              <w:sdtPr>
                <w:rPr>
                  <w:lang w:val="fr-CA"/>
                </w:rPr>
                <w:id w:val="-84893883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bl>
    <w:p w14:paraId="11E99FDD" w14:textId="55387AEF" w:rsidR="00091162" w:rsidRDefault="00091162" w:rsidP="00091162">
      <w:r>
        <w:br/>
        <w:t xml:space="preserve">Advenant que les renseignements seront transmis à un collaborateur externe situé à l’extérieur du Québec, veuillez écrire à l’adresse </w:t>
      </w:r>
      <w:hyperlink r:id="rId27" w:history="1">
        <w:r w:rsidR="0008522E" w:rsidRPr="00170794">
          <w:rPr>
            <w:rStyle w:val="Lienhypertexte"/>
          </w:rPr>
          <w:t>EFVP.CCSMTL@ssss.gouv.qc.ca</w:t>
        </w:r>
      </w:hyperlink>
      <w:r>
        <w:t xml:space="preserve">. </w:t>
      </w:r>
    </w:p>
    <w:p w14:paraId="4AA69D4D" w14:textId="77777777" w:rsidR="00091162" w:rsidRDefault="00091162" w:rsidP="00091162">
      <w:r>
        <w:t xml:space="preserve">Le cas échéant, le chercheur devra évaluer le risque d’atteinte à la vie privée selon le pays dans lequel se situent le collaborateur externe. 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r>
        <w:rPr>
          <w:rFonts w:eastAsia="Times New Roman" w:cs="Arial"/>
          <w:iCs/>
          <w:lang w:eastAsia="fr-CA"/>
        </w:rPr>
        <w:t>.</w:t>
      </w:r>
    </w:p>
    <w:p w14:paraId="74ED7FC4" w14:textId="77777777" w:rsidR="00091162" w:rsidRDefault="00091162" w:rsidP="002A5190">
      <w:pPr>
        <w:pStyle w:val="Titre3"/>
      </w:pPr>
      <w:r>
        <w:t>Niveau d’identification des renseignements communiqués aux collaborateurs externes</w:t>
      </w:r>
    </w:p>
    <w:p w14:paraId="564B7884" w14:textId="77777777" w:rsidR="00091162" w:rsidRPr="001B482C" w:rsidRDefault="00091162" w:rsidP="00091162">
      <w:r>
        <w:t xml:space="preserve">Veuillez indiquer le niveau d’identification des renseignements communiqués aux collaborateurs externes.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91162" w14:paraId="1A2D16C2" w14:textId="77777777" w:rsidTr="006F65DE">
        <w:trPr>
          <w:trHeight w:val="60"/>
        </w:trPr>
        <w:tc>
          <w:tcPr>
            <w:tcW w:w="1977" w:type="dxa"/>
            <w:shd w:val="clear" w:color="auto" w:fill="F2F2F2" w:themeFill="background1" w:themeFillShade="F2"/>
          </w:tcPr>
          <w:p w14:paraId="285B329A" w14:textId="77777777" w:rsidR="00091162" w:rsidRPr="00EB1C7C" w:rsidRDefault="00091162" w:rsidP="006F65DE">
            <w:pPr>
              <w:pStyle w:val="Titretableau"/>
              <w:rPr>
                <w:lang w:val="fr-CA"/>
              </w:rPr>
            </w:pPr>
            <w:r>
              <w:rPr>
                <w:lang w:val="fr-CA"/>
              </w:rPr>
              <w:t>Niveau d’identification</w:t>
            </w:r>
          </w:p>
        </w:tc>
        <w:tc>
          <w:tcPr>
            <w:tcW w:w="7979" w:type="dxa"/>
            <w:shd w:val="clear" w:color="auto" w:fill="F2F2F2" w:themeFill="background1" w:themeFillShade="F2"/>
          </w:tcPr>
          <w:p w14:paraId="4DB0FED5" w14:textId="77777777" w:rsidR="00091162" w:rsidRDefault="00091162" w:rsidP="006F65DE">
            <w:pPr>
              <w:pStyle w:val="Titretableau"/>
              <w:rPr>
                <w:lang w:val="fr-CA"/>
              </w:rPr>
            </w:pPr>
            <w:r w:rsidRPr="000A7456">
              <w:rPr>
                <w:lang w:val="fr-CA"/>
              </w:rPr>
              <w:t>Définiti</w:t>
            </w:r>
            <w:r>
              <w:rPr>
                <w:lang w:val="fr-CA"/>
              </w:rPr>
              <w:t>on</w:t>
            </w:r>
          </w:p>
        </w:tc>
      </w:tr>
      <w:tr w:rsidR="00091162" w:rsidRPr="00FF6BF1" w14:paraId="64E272EB" w14:textId="77777777" w:rsidTr="006F65DE">
        <w:trPr>
          <w:trHeight w:val="60"/>
        </w:trPr>
        <w:tc>
          <w:tcPr>
            <w:tcW w:w="1977" w:type="dxa"/>
            <w:shd w:val="clear" w:color="auto" w:fill="auto"/>
          </w:tcPr>
          <w:p w14:paraId="4ECEE119" w14:textId="77777777" w:rsidR="00091162" w:rsidRPr="00D818D2" w:rsidRDefault="00582160" w:rsidP="006F65DE">
            <w:pPr>
              <w:pStyle w:val="CaseTableau"/>
              <w:rPr>
                <w:lang w:val="fr-CA"/>
              </w:rPr>
            </w:pPr>
            <w:sdt>
              <w:sdtPr>
                <w:id w:val="1063916242"/>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nominaux</w:t>
            </w:r>
          </w:p>
        </w:tc>
        <w:tc>
          <w:tcPr>
            <w:tcW w:w="7979" w:type="dxa"/>
          </w:tcPr>
          <w:p w14:paraId="719E6701" w14:textId="77777777" w:rsidR="00091162" w:rsidRPr="00FF6BF1" w:rsidRDefault="00091162" w:rsidP="006F65DE">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91162" w:rsidRPr="00FF6BF1" w14:paraId="2E770C49" w14:textId="77777777" w:rsidTr="006F65DE">
        <w:tc>
          <w:tcPr>
            <w:tcW w:w="1977" w:type="dxa"/>
            <w:shd w:val="clear" w:color="auto" w:fill="auto"/>
          </w:tcPr>
          <w:p w14:paraId="5E5F8E64" w14:textId="77777777" w:rsidR="00091162" w:rsidRPr="00D818D2" w:rsidRDefault="00582160" w:rsidP="006F65DE">
            <w:pPr>
              <w:pStyle w:val="CaseTableau"/>
              <w:rPr>
                <w:lang w:val="fr-CA"/>
              </w:rPr>
            </w:pPr>
            <w:sdt>
              <w:sdtPr>
                <w:id w:val="1292642510"/>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dépersonnalisés</w:t>
            </w:r>
          </w:p>
        </w:tc>
        <w:tc>
          <w:tcPr>
            <w:tcW w:w="7979" w:type="dxa"/>
          </w:tcPr>
          <w:p w14:paraId="12E6772F" w14:textId="77777777" w:rsidR="00091162" w:rsidRPr="00FF6BF1" w:rsidRDefault="00091162" w:rsidP="006F65DE">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bl>
    <w:p w14:paraId="281F0791" w14:textId="2A9496F7" w:rsidR="00091162" w:rsidRDefault="00091162" w:rsidP="002A5190">
      <w:pPr>
        <w:pStyle w:val="Titre3"/>
      </w:pPr>
      <w:r>
        <w:t xml:space="preserve">Cycle de vie des renseignements pour les collaborateurs externes </w:t>
      </w:r>
    </w:p>
    <w:p w14:paraId="4971FE3F" w14:textId="77777777" w:rsidR="00091162" w:rsidRPr="008704E4" w:rsidRDefault="00091162" w:rsidP="002A5190">
      <w:pPr>
        <w:pStyle w:val="Titre4"/>
      </w:pPr>
      <w:r>
        <w:t xml:space="preserve">Communication des renseignements </w:t>
      </w:r>
    </w:p>
    <w:p w14:paraId="3533960C" w14:textId="77777777" w:rsidR="00091162" w:rsidRPr="00BB4722" w:rsidRDefault="00091162" w:rsidP="00091162">
      <w:r>
        <w:t xml:space="preserve">Veuillez préciser les modalités de communication des renseignements obtenus </w:t>
      </w:r>
      <w:r>
        <w:rPr>
          <w:i/>
          <w:u w:val="single"/>
        </w:rPr>
        <w:t>sans le consentement</w:t>
      </w:r>
      <w:r>
        <w:t xml:space="preserve"> vers les collaborateurs externes.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F77DF26" w14:textId="77777777" w:rsidTr="006F65DE">
        <w:trPr>
          <w:trHeight w:val="13"/>
        </w:trPr>
        <w:tc>
          <w:tcPr>
            <w:tcW w:w="10065" w:type="dxa"/>
            <w:gridSpan w:val="2"/>
            <w:shd w:val="clear" w:color="auto" w:fill="F2F2F2" w:themeFill="background1" w:themeFillShade="F2"/>
          </w:tcPr>
          <w:p w14:paraId="17101810" w14:textId="24D7F69B" w:rsidR="00091162" w:rsidRDefault="00091162" w:rsidP="006F65DE">
            <w:pPr>
              <w:pStyle w:val="Tableau"/>
              <w:rPr>
                <w:lang w:val="fr-CA"/>
              </w:rPr>
            </w:pPr>
            <w:r>
              <w:rPr>
                <w:lang w:val="fr-CA"/>
              </w:rPr>
              <w:t xml:space="preserve">Outil(s) </w:t>
            </w:r>
            <w:r w:rsidR="00F9013F">
              <w:rPr>
                <w:lang w:val="fr-CA"/>
              </w:rPr>
              <w:t>par lequel le</w:t>
            </w:r>
            <w:r w:rsidR="00E17716">
              <w:rPr>
                <w:lang w:val="fr-CA"/>
              </w:rPr>
              <w:t xml:space="preserve">s renseignements seront communiqués aux </w:t>
            </w:r>
            <w:r w:rsidR="000343F6">
              <w:rPr>
                <w:lang w:val="fr-CA"/>
              </w:rPr>
              <w:t>collaborateurs externes</w:t>
            </w:r>
          </w:p>
        </w:tc>
      </w:tr>
      <w:tr w:rsidR="00091162" w14:paraId="292A178F" w14:textId="77777777" w:rsidTr="006F65DE">
        <w:trPr>
          <w:trHeight w:val="11"/>
        </w:trPr>
        <w:tc>
          <w:tcPr>
            <w:tcW w:w="1701" w:type="dxa"/>
            <w:vMerge w:val="restart"/>
            <w:tcBorders>
              <w:right w:val="single" w:sz="4" w:space="0" w:color="BFBFBF" w:themeColor="background1" w:themeShade="BF"/>
            </w:tcBorders>
          </w:tcPr>
          <w:p w14:paraId="14B89DA2" w14:textId="77777777" w:rsidR="00091162" w:rsidRDefault="00582160" w:rsidP="006F65DE">
            <w:pPr>
              <w:pStyle w:val="CaseTableau"/>
              <w:rPr>
                <w:lang w:val="fr-CA"/>
              </w:rPr>
            </w:pPr>
            <w:sdt>
              <w:sdtPr>
                <w:rPr>
                  <w:lang w:val="fr-CA"/>
                </w:rPr>
                <w:id w:val="-9396816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098407C0" w14:textId="77777777" w:rsidR="00091162" w:rsidRDefault="00582160" w:rsidP="006F65DE">
            <w:pPr>
              <w:pStyle w:val="CaseTableau"/>
              <w:rPr>
                <w:lang w:val="fr-CA"/>
              </w:rPr>
            </w:pPr>
            <w:sdt>
              <w:sdtPr>
                <w:rPr>
                  <w:lang w:val="fr-CA"/>
                </w:rPr>
                <w:id w:val="-15653248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E03750B" w14:textId="77777777" w:rsidTr="006F65DE">
        <w:trPr>
          <w:trHeight w:val="11"/>
        </w:trPr>
        <w:tc>
          <w:tcPr>
            <w:tcW w:w="1701" w:type="dxa"/>
            <w:vMerge/>
            <w:tcBorders>
              <w:right w:val="single" w:sz="4" w:space="0" w:color="BFBFBF" w:themeColor="background1" w:themeShade="BF"/>
            </w:tcBorders>
          </w:tcPr>
          <w:p w14:paraId="4ED6956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92D6835" w14:textId="77777777" w:rsidR="00091162" w:rsidRDefault="00582160" w:rsidP="006F65DE">
            <w:pPr>
              <w:pStyle w:val="CaseTableau"/>
              <w:rPr>
                <w:lang w:val="fr-CA"/>
              </w:rPr>
            </w:pPr>
            <w:sdt>
              <w:sdtPr>
                <w:rPr>
                  <w:lang w:val="fr-CA"/>
                </w:rPr>
                <w:id w:val="19951387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1D20DC" w14:paraId="496B19A1" w14:textId="77777777" w:rsidTr="006F65DE">
        <w:trPr>
          <w:trHeight w:val="119"/>
        </w:trPr>
        <w:tc>
          <w:tcPr>
            <w:tcW w:w="1701" w:type="dxa"/>
            <w:vMerge/>
            <w:tcBorders>
              <w:right w:val="single" w:sz="4" w:space="0" w:color="BFBFBF" w:themeColor="background1" w:themeShade="BF"/>
            </w:tcBorders>
          </w:tcPr>
          <w:p w14:paraId="65AE254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64D7E4A2" w14:textId="77777777" w:rsidR="00091162" w:rsidRPr="00962F90" w:rsidRDefault="00582160" w:rsidP="006F65DE">
            <w:pPr>
              <w:pStyle w:val="CaseTableau"/>
            </w:pPr>
            <w:sdt>
              <w:sdtPr>
                <w:id w:val="-20609954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2847BF06" w14:textId="77777777" w:rsidTr="006F65DE">
        <w:trPr>
          <w:trHeight w:val="119"/>
        </w:trPr>
        <w:tc>
          <w:tcPr>
            <w:tcW w:w="1701" w:type="dxa"/>
            <w:vMerge/>
            <w:tcBorders>
              <w:right w:val="single" w:sz="4" w:space="0" w:color="BFBFBF" w:themeColor="background1" w:themeShade="BF"/>
            </w:tcBorders>
          </w:tcPr>
          <w:p w14:paraId="2CC31C37"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41E44F1" w14:textId="77777777" w:rsidR="00091162" w:rsidRDefault="00582160" w:rsidP="006F65DE">
            <w:pPr>
              <w:pStyle w:val="CaseTableau"/>
              <w:rPr>
                <w:lang w:val="fr-CA"/>
              </w:rPr>
            </w:pPr>
            <w:sdt>
              <w:sdtPr>
                <w:rPr>
                  <w:lang w:val="fr-CA"/>
                </w:rPr>
                <w:id w:val="175091740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70FFC9AD" w14:textId="77777777" w:rsidTr="006F65DE">
        <w:trPr>
          <w:trHeight w:val="11"/>
        </w:trPr>
        <w:tc>
          <w:tcPr>
            <w:tcW w:w="1701" w:type="dxa"/>
            <w:vMerge/>
            <w:tcBorders>
              <w:right w:val="single" w:sz="4" w:space="0" w:color="BFBFBF" w:themeColor="background1" w:themeShade="BF"/>
            </w:tcBorders>
          </w:tcPr>
          <w:p w14:paraId="63780B1D"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0F4F51BF" w14:textId="77777777" w:rsidR="00091162" w:rsidRDefault="00582160" w:rsidP="006F65DE">
            <w:pPr>
              <w:pStyle w:val="CaseTableau"/>
              <w:rPr>
                <w:rFonts w:ascii="MS Gothic" w:eastAsia="MS Gothic" w:hAnsi="MS Gothic"/>
                <w:lang w:val="fr-CA"/>
              </w:rPr>
            </w:pPr>
            <w:sdt>
              <w:sdtPr>
                <w:rPr>
                  <w:lang w:val="fr-CA"/>
                </w:rPr>
                <w:id w:val="-1615552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8478D5A" w14:textId="77777777" w:rsidTr="006F65DE">
        <w:trPr>
          <w:trHeight w:val="119"/>
        </w:trPr>
        <w:tc>
          <w:tcPr>
            <w:tcW w:w="1701" w:type="dxa"/>
            <w:vMerge w:val="restart"/>
            <w:tcBorders>
              <w:right w:val="single" w:sz="4" w:space="0" w:color="BFBFBF" w:themeColor="background1" w:themeShade="BF"/>
            </w:tcBorders>
          </w:tcPr>
          <w:p w14:paraId="1FE8E205" w14:textId="77777777" w:rsidR="00091162" w:rsidRDefault="00582160" w:rsidP="006F65DE">
            <w:pPr>
              <w:pStyle w:val="CaseTableau"/>
              <w:rPr>
                <w:lang w:val="fr-CA"/>
              </w:rPr>
            </w:pPr>
            <w:sdt>
              <w:sdtPr>
                <w:rPr>
                  <w:lang w:val="fr-CA"/>
                </w:rPr>
                <w:id w:val="10144991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44338A25" w14:textId="77777777" w:rsidR="00091162" w:rsidRDefault="00582160" w:rsidP="006F65DE">
            <w:pPr>
              <w:pStyle w:val="CaseTableau"/>
              <w:rPr>
                <w:rFonts w:ascii="MS Gothic" w:eastAsia="MS Gothic" w:hAnsi="MS Gothic"/>
                <w:lang w:val="fr-CA"/>
              </w:rPr>
            </w:pPr>
            <w:sdt>
              <w:sdtPr>
                <w:rPr>
                  <w:lang w:val="fr-CA"/>
                </w:rPr>
                <w:id w:val="-21118823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4CC0806E" w14:textId="77777777" w:rsidTr="006F65DE">
        <w:trPr>
          <w:trHeight w:val="119"/>
        </w:trPr>
        <w:tc>
          <w:tcPr>
            <w:tcW w:w="1701" w:type="dxa"/>
            <w:vMerge/>
            <w:tcBorders>
              <w:right w:val="single" w:sz="4" w:space="0" w:color="BFBFBF" w:themeColor="background1" w:themeShade="BF"/>
            </w:tcBorders>
          </w:tcPr>
          <w:p w14:paraId="3C067C5A"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5FDD6D8C" w14:textId="77777777" w:rsidR="00091162" w:rsidRDefault="00582160" w:rsidP="006F65DE">
            <w:pPr>
              <w:pStyle w:val="CaseTableau"/>
              <w:rPr>
                <w:rFonts w:ascii="MS Gothic" w:eastAsia="MS Gothic" w:hAnsi="MS Gothic"/>
                <w:lang w:val="fr-CA"/>
              </w:rPr>
            </w:pPr>
            <w:sdt>
              <w:sdtPr>
                <w:rPr>
                  <w:lang w:val="fr-CA"/>
                </w:rPr>
                <w:id w:val="-166331470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1D20DC" w14:paraId="32B28ACA" w14:textId="77777777" w:rsidTr="006F65DE">
        <w:trPr>
          <w:trHeight w:val="119"/>
        </w:trPr>
        <w:tc>
          <w:tcPr>
            <w:tcW w:w="1701" w:type="dxa"/>
            <w:vMerge/>
            <w:tcBorders>
              <w:right w:val="single" w:sz="4" w:space="0" w:color="BFBFBF" w:themeColor="background1" w:themeShade="BF"/>
            </w:tcBorders>
          </w:tcPr>
          <w:p w14:paraId="100BDD5F"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32383E15" w14:textId="77777777" w:rsidR="00091162" w:rsidRPr="00962F90" w:rsidRDefault="00582160" w:rsidP="006F65DE">
            <w:pPr>
              <w:pStyle w:val="CaseTableau"/>
              <w:rPr>
                <w:rFonts w:ascii="MS Gothic" w:eastAsia="MS Gothic" w:hAnsi="MS Gothic"/>
              </w:rPr>
            </w:pPr>
            <w:sdt>
              <w:sdtPr>
                <w:id w:val="-167048199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5801D557" w14:textId="77777777" w:rsidTr="006F65DE">
        <w:trPr>
          <w:trHeight w:val="119"/>
        </w:trPr>
        <w:tc>
          <w:tcPr>
            <w:tcW w:w="1701" w:type="dxa"/>
            <w:vMerge/>
            <w:tcBorders>
              <w:right w:val="single" w:sz="4" w:space="0" w:color="BFBFBF" w:themeColor="background1" w:themeShade="BF"/>
            </w:tcBorders>
          </w:tcPr>
          <w:p w14:paraId="06833516" w14:textId="77777777" w:rsidR="00091162" w:rsidRPr="00962F90" w:rsidRDefault="00091162" w:rsidP="006F65DE">
            <w:pPr>
              <w:pStyle w:val="Tableau"/>
            </w:pPr>
          </w:p>
        </w:tc>
        <w:tc>
          <w:tcPr>
            <w:tcW w:w="8364" w:type="dxa"/>
            <w:tcBorders>
              <w:left w:val="single" w:sz="4" w:space="0" w:color="BFBFBF" w:themeColor="background1" w:themeShade="BF"/>
            </w:tcBorders>
          </w:tcPr>
          <w:p w14:paraId="72984E54" w14:textId="77777777" w:rsidR="00091162" w:rsidRDefault="00582160" w:rsidP="006F65DE">
            <w:pPr>
              <w:pStyle w:val="CaseTableau"/>
              <w:rPr>
                <w:lang w:val="fr-CA"/>
              </w:rPr>
            </w:pPr>
            <w:sdt>
              <w:sdtPr>
                <w:rPr>
                  <w:lang w:val="fr-CA"/>
                </w:rPr>
                <w:id w:val="74246373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bookmarkStart w:id="61" w:name="_Ref189226925"/>
            <w:r w:rsidR="00091162">
              <w:rPr>
                <w:rStyle w:val="Appelnotedebasdep"/>
                <w:lang w:val="fr-CA"/>
              </w:rPr>
              <w:footnoteReference w:id="13"/>
            </w:r>
            <w:bookmarkEnd w:id="61"/>
            <w:r w:rsidR="00091162">
              <w:rPr>
                <w:lang w:val="fr-CA"/>
              </w:rPr>
              <w:t xml:space="preserve"> </w:t>
            </w:r>
            <w:r w:rsidR="00091162">
              <w:rPr>
                <w:lang w:val="fr-CA"/>
              </w:rPr>
              <w:br/>
              <w:t>Le cas échéant, veuillez le préciser :</w:t>
            </w:r>
          </w:p>
        </w:tc>
      </w:tr>
      <w:tr w:rsidR="00091162" w14:paraId="341345D3" w14:textId="77777777" w:rsidTr="006F65DE">
        <w:trPr>
          <w:trHeight w:val="11"/>
        </w:trPr>
        <w:tc>
          <w:tcPr>
            <w:tcW w:w="1701" w:type="dxa"/>
            <w:vMerge/>
            <w:tcBorders>
              <w:right w:val="single" w:sz="4" w:space="0" w:color="BFBFBF" w:themeColor="background1" w:themeShade="BF"/>
            </w:tcBorders>
          </w:tcPr>
          <w:p w14:paraId="596248F0"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A951354" w14:textId="77777777" w:rsidR="00091162" w:rsidRDefault="00582160" w:rsidP="006F65DE">
            <w:pPr>
              <w:pStyle w:val="CaseTableau"/>
              <w:rPr>
                <w:rFonts w:ascii="MS Gothic" w:eastAsia="MS Gothic" w:hAnsi="MS Gothic"/>
                <w:lang w:val="fr-CA"/>
              </w:rPr>
            </w:pPr>
            <w:sdt>
              <w:sdtPr>
                <w:rPr>
                  <w:lang w:val="fr-CA"/>
                </w:rPr>
                <w:id w:val="1530921555"/>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280A87E9" w14:textId="77777777" w:rsidTr="006F65DE">
        <w:trPr>
          <w:trHeight w:val="11"/>
        </w:trPr>
        <w:tc>
          <w:tcPr>
            <w:tcW w:w="10065" w:type="dxa"/>
            <w:gridSpan w:val="2"/>
          </w:tcPr>
          <w:p w14:paraId="626A6DFE"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370CB8EE" w14:textId="77777777" w:rsidR="00091162" w:rsidRDefault="00091162" w:rsidP="002A5190">
      <w:pPr>
        <w:pStyle w:val="Titre4"/>
      </w:pPr>
      <w:bookmarkStart w:id="62" w:name="_Conservation_des_renseignements_1"/>
      <w:bookmarkEnd w:id="62"/>
      <w:r>
        <w:t>Conservation des renseignements</w:t>
      </w:r>
    </w:p>
    <w:p w14:paraId="7E1F60A4" w14:textId="77777777" w:rsidR="00091162" w:rsidRDefault="00091162" w:rsidP="00091162">
      <w:r>
        <w:t>Veuillez cocher la situation applicable.</w:t>
      </w:r>
    </w:p>
    <w:p w14:paraId="14CB8026" w14:textId="77777777" w:rsidR="00091162" w:rsidRDefault="00582160" w:rsidP="00091162">
      <w:pPr>
        <w:pStyle w:val="Case"/>
      </w:pPr>
      <w:sdt>
        <w:sdtPr>
          <w:id w:val="2040083189"/>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1 : Les collaborateurs externes conserveront les renseignements directement dans l’outil utilisé pour leur communiquer les renseignements.</w:t>
      </w:r>
    </w:p>
    <w:p w14:paraId="5DFFDBFD" w14:textId="77777777" w:rsidR="00091162" w:rsidRDefault="00582160" w:rsidP="00091162">
      <w:pPr>
        <w:pStyle w:val="Case"/>
      </w:pPr>
      <w:sdt>
        <w:sdtPr>
          <w:id w:val="1054359622"/>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2 : Les collaborateurs externes conserveront les renseignements dans un support qui diffère de l’outil de communication.</w:t>
      </w:r>
    </w:p>
    <w:p w14:paraId="3BA75CDD" w14:textId="77777777" w:rsidR="00091162" w:rsidRPr="00E50EFC" w:rsidRDefault="00091162" w:rsidP="00091162">
      <w:r>
        <w:br/>
        <w:t>Si la situation 2 est cochée, veuillez indiquer le support qui sera utilisé pour conserver les renseignements.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8AE1CDD" w14:textId="77777777" w:rsidTr="006F65DE">
        <w:trPr>
          <w:trHeight w:val="13"/>
        </w:trPr>
        <w:tc>
          <w:tcPr>
            <w:tcW w:w="10065" w:type="dxa"/>
            <w:gridSpan w:val="2"/>
            <w:shd w:val="clear" w:color="auto" w:fill="F2F2F2" w:themeFill="background1" w:themeFillShade="F2"/>
          </w:tcPr>
          <w:p w14:paraId="1EA26FF7" w14:textId="77777777" w:rsidR="00091162" w:rsidRDefault="00091162" w:rsidP="006F65DE">
            <w:pPr>
              <w:pStyle w:val="Tableau"/>
              <w:rPr>
                <w:lang w:val="fr-CA"/>
              </w:rPr>
            </w:pPr>
            <w:r>
              <w:rPr>
                <w:lang w:val="fr-CA"/>
              </w:rPr>
              <w:t>Support(s) de conservation des renseignements par les collaborateurs externes</w:t>
            </w:r>
          </w:p>
        </w:tc>
      </w:tr>
      <w:tr w:rsidR="00091162" w14:paraId="2475D920" w14:textId="77777777" w:rsidTr="006F65DE">
        <w:trPr>
          <w:trHeight w:val="11"/>
        </w:trPr>
        <w:tc>
          <w:tcPr>
            <w:tcW w:w="1701" w:type="dxa"/>
            <w:vMerge w:val="restart"/>
            <w:tcBorders>
              <w:right w:val="single" w:sz="4" w:space="0" w:color="BFBFBF" w:themeColor="background1" w:themeShade="BF"/>
            </w:tcBorders>
          </w:tcPr>
          <w:p w14:paraId="2A9624BA" w14:textId="77777777" w:rsidR="00091162" w:rsidRDefault="00582160" w:rsidP="006F65DE">
            <w:pPr>
              <w:pStyle w:val="CaseTableau"/>
              <w:rPr>
                <w:lang w:val="fr-CA"/>
              </w:rPr>
            </w:pPr>
            <w:sdt>
              <w:sdtPr>
                <w:rPr>
                  <w:lang w:val="fr-CA"/>
                </w:rPr>
                <w:id w:val="991507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5D0BB043" w14:textId="77777777" w:rsidR="00091162" w:rsidRDefault="00582160" w:rsidP="006F65DE">
            <w:pPr>
              <w:pStyle w:val="CaseTableau"/>
              <w:rPr>
                <w:lang w:val="fr-CA"/>
              </w:rPr>
            </w:pPr>
            <w:sdt>
              <w:sdtPr>
                <w:rPr>
                  <w:lang w:val="fr-CA"/>
                </w:rPr>
                <w:id w:val="2604162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DD4FDE1" w14:textId="77777777" w:rsidTr="006F65DE">
        <w:trPr>
          <w:trHeight w:val="11"/>
        </w:trPr>
        <w:tc>
          <w:tcPr>
            <w:tcW w:w="1701" w:type="dxa"/>
            <w:vMerge/>
            <w:tcBorders>
              <w:right w:val="single" w:sz="4" w:space="0" w:color="BFBFBF" w:themeColor="background1" w:themeShade="BF"/>
            </w:tcBorders>
          </w:tcPr>
          <w:p w14:paraId="581771D9"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67767C7" w14:textId="77777777" w:rsidR="00091162" w:rsidRDefault="00582160" w:rsidP="006F65DE">
            <w:pPr>
              <w:pStyle w:val="CaseTableau"/>
              <w:rPr>
                <w:lang w:val="fr-CA"/>
              </w:rPr>
            </w:pPr>
            <w:sdt>
              <w:sdtPr>
                <w:rPr>
                  <w:lang w:val="fr-CA"/>
                </w:rPr>
                <w:id w:val="8739700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1D20DC" w14:paraId="16FC8AE1" w14:textId="77777777" w:rsidTr="006F65DE">
        <w:trPr>
          <w:trHeight w:val="119"/>
        </w:trPr>
        <w:tc>
          <w:tcPr>
            <w:tcW w:w="1701" w:type="dxa"/>
            <w:vMerge/>
            <w:tcBorders>
              <w:right w:val="single" w:sz="4" w:space="0" w:color="BFBFBF" w:themeColor="background1" w:themeShade="BF"/>
            </w:tcBorders>
          </w:tcPr>
          <w:p w14:paraId="6F1C909B"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35E46B7E" w14:textId="77777777" w:rsidR="00091162" w:rsidRPr="00962F90" w:rsidRDefault="00582160" w:rsidP="006F65DE">
            <w:pPr>
              <w:pStyle w:val="CaseTableau"/>
            </w:pPr>
            <w:sdt>
              <w:sdtPr>
                <w:id w:val="195363574"/>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8B41E29" w14:textId="77777777" w:rsidTr="006F65DE">
        <w:trPr>
          <w:trHeight w:val="119"/>
        </w:trPr>
        <w:tc>
          <w:tcPr>
            <w:tcW w:w="1701" w:type="dxa"/>
            <w:vMerge/>
            <w:tcBorders>
              <w:right w:val="single" w:sz="4" w:space="0" w:color="BFBFBF" w:themeColor="background1" w:themeShade="BF"/>
            </w:tcBorders>
          </w:tcPr>
          <w:p w14:paraId="7168A5DD"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6AFFE1A" w14:textId="77777777" w:rsidR="00091162" w:rsidRDefault="00582160" w:rsidP="006F65DE">
            <w:pPr>
              <w:pStyle w:val="CaseTableau"/>
              <w:rPr>
                <w:lang w:val="fr-CA"/>
              </w:rPr>
            </w:pPr>
            <w:sdt>
              <w:sdtPr>
                <w:rPr>
                  <w:lang w:val="fr-CA"/>
                </w:rPr>
                <w:id w:val="-3053114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23F5616C" w14:textId="77777777" w:rsidTr="006F65DE">
        <w:trPr>
          <w:trHeight w:val="11"/>
        </w:trPr>
        <w:tc>
          <w:tcPr>
            <w:tcW w:w="1701" w:type="dxa"/>
            <w:vMerge/>
            <w:tcBorders>
              <w:right w:val="single" w:sz="4" w:space="0" w:color="BFBFBF" w:themeColor="background1" w:themeShade="BF"/>
            </w:tcBorders>
          </w:tcPr>
          <w:p w14:paraId="70F5E841"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24DBEBE4" w14:textId="77777777" w:rsidR="00091162" w:rsidRDefault="00582160" w:rsidP="006F65DE">
            <w:pPr>
              <w:pStyle w:val="CaseTableau"/>
              <w:rPr>
                <w:rFonts w:ascii="MS Gothic" w:eastAsia="MS Gothic" w:hAnsi="MS Gothic"/>
                <w:lang w:val="fr-CA"/>
              </w:rPr>
            </w:pPr>
            <w:sdt>
              <w:sdtPr>
                <w:rPr>
                  <w:lang w:val="fr-CA"/>
                </w:rPr>
                <w:id w:val="-19660345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6D55FDC" w14:textId="77777777" w:rsidTr="006F65DE">
        <w:trPr>
          <w:trHeight w:val="119"/>
        </w:trPr>
        <w:tc>
          <w:tcPr>
            <w:tcW w:w="1701" w:type="dxa"/>
            <w:vMerge w:val="restart"/>
            <w:tcBorders>
              <w:right w:val="single" w:sz="4" w:space="0" w:color="BFBFBF" w:themeColor="background1" w:themeShade="BF"/>
            </w:tcBorders>
          </w:tcPr>
          <w:p w14:paraId="17A72CAD" w14:textId="77777777" w:rsidR="00091162" w:rsidRDefault="00582160" w:rsidP="006F65DE">
            <w:pPr>
              <w:pStyle w:val="CaseTableau"/>
              <w:rPr>
                <w:lang w:val="fr-CA"/>
              </w:rPr>
            </w:pPr>
            <w:sdt>
              <w:sdtPr>
                <w:rPr>
                  <w:lang w:val="fr-CA"/>
                </w:rPr>
                <w:id w:val="173557968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0369A46B" w14:textId="77777777" w:rsidR="00091162" w:rsidRDefault="00582160" w:rsidP="006F65DE">
            <w:pPr>
              <w:pStyle w:val="CaseTableau"/>
              <w:rPr>
                <w:rFonts w:ascii="MS Gothic" w:eastAsia="MS Gothic" w:hAnsi="MS Gothic"/>
                <w:lang w:val="fr-CA"/>
              </w:rPr>
            </w:pPr>
            <w:sdt>
              <w:sdtPr>
                <w:rPr>
                  <w:lang w:val="fr-CA"/>
                </w:rPr>
                <w:id w:val="-4120954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2F2D2F50" w14:textId="77777777" w:rsidTr="006F65DE">
        <w:trPr>
          <w:trHeight w:val="119"/>
        </w:trPr>
        <w:tc>
          <w:tcPr>
            <w:tcW w:w="1701" w:type="dxa"/>
            <w:vMerge/>
            <w:tcBorders>
              <w:right w:val="single" w:sz="4" w:space="0" w:color="BFBFBF" w:themeColor="background1" w:themeShade="BF"/>
            </w:tcBorders>
          </w:tcPr>
          <w:p w14:paraId="42CB3D3C"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09F8F720" w14:textId="77777777" w:rsidR="00091162" w:rsidRDefault="00582160" w:rsidP="006F65DE">
            <w:pPr>
              <w:pStyle w:val="CaseTableau"/>
              <w:rPr>
                <w:rFonts w:ascii="MS Gothic" w:eastAsia="MS Gothic" w:hAnsi="MS Gothic"/>
                <w:lang w:val="fr-CA"/>
              </w:rPr>
            </w:pPr>
            <w:sdt>
              <w:sdtPr>
                <w:rPr>
                  <w:lang w:val="fr-CA"/>
                </w:rPr>
                <w:id w:val="6157232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1D20DC" w14:paraId="57F490FC" w14:textId="77777777" w:rsidTr="006F65DE">
        <w:trPr>
          <w:trHeight w:val="119"/>
        </w:trPr>
        <w:tc>
          <w:tcPr>
            <w:tcW w:w="1701" w:type="dxa"/>
            <w:vMerge/>
            <w:tcBorders>
              <w:right w:val="single" w:sz="4" w:space="0" w:color="BFBFBF" w:themeColor="background1" w:themeShade="BF"/>
            </w:tcBorders>
          </w:tcPr>
          <w:p w14:paraId="737CDBBD"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1806CD09" w14:textId="77777777" w:rsidR="00091162" w:rsidRPr="00962F90" w:rsidRDefault="00582160" w:rsidP="006F65DE">
            <w:pPr>
              <w:pStyle w:val="CaseTableau"/>
              <w:rPr>
                <w:rFonts w:ascii="MS Gothic" w:eastAsia="MS Gothic" w:hAnsi="MS Gothic"/>
              </w:rPr>
            </w:pPr>
            <w:sdt>
              <w:sdtPr>
                <w:id w:val="1346599570"/>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5950EBF" w14:textId="77777777" w:rsidTr="006F65DE">
        <w:trPr>
          <w:trHeight w:val="119"/>
        </w:trPr>
        <w:tc>
          <w:tcPr>
            <w:tcW w:w="1701" w:type="dxa"/>
            <w:vMerge/>
            <w:tcBorders>
              <w:right w:val="single" w:sz="4" w:space="0" w:color="BFBFBF" w:themeColor="background1" w:themeShade="BF"/>
            </w:tcBorders>
          </w:tcPr>
          <w:p w14:paraId="5C6AEEA9" w14:textId="77777777" w:rsidR="00091162" w:rsidRPr="00962F90" w:rsidRDefault="00091162" w:rsidP="006F65DE">
            <w:pPr>
              <w:pStyle w:val="Tableau"/>
            </w:pPr>
          </w:p>
        </w:tc>
        <w:tc>
          <w:tcPr>
            <w:tcW w:w="8364" w:type="dxa"/>
            <w:tcBorders>
              <w:left w:val="single" w:sz="4" w:space="0" w:color="BFBFBF" w:themeColor="background1" w:themeShade="BF"/>
            </w:tcBorders>
          </w:tcPr>
          <w:p w14:paraId="0D529E71" w14:textId="77777777" w:rsidR="00091162" w:rsidRDefault="00582160" w:rsidP="006F65DE">
            <w:pPr>
              <w:pStyle w:val="CaseTableau"/>
              <w:rPr>
                <w:lang w:val="fr-CA"/>
              </w:rPr>
            </w:pPr>
            <w:sdt>
              <w:sdtPr>
                <w:rPr>
                  <w:lang w:val="fr-CA"/>
                </w:rPr>
                <w:id w:val="-178079092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r w:rsidR="00091162">
              <w:rPr>
                <w:rStyle w:val="Appelnotedebasdep"/>
                <w:lang w:val="fr-CA"/>
              </w:rPr>
              <w:footnoteReference w:id="14"/>
            </w:r>
            <w:r w:rsidR="00091162">
              <w:rPr>
                <w:lang w:val="fr-CA"/>
              </w:rPr>
              <w:t xml:space="preserve"> </w:t>
            </w:r>
            <w:r w:rsidR="00091162">
              <w:rPr>
                <w:lang w:val="fr-CA"/>
              </w:rPr>
              <w:br/>
              <w:t>Le cas échéant, veuillez le préciser :</w:t>
            </w:r>
          </w:p>
        </w:tc>
      </w:tr>
      <w:tr w:rsidR="00091162" w14:paraId="3DC2DF11" w14:textId="77777777" w:rsidTr="006F65DE">
        <w:trPr>
          <w:trHeight w:val="11"/>
        </w:trPr>
        <w:tc>
          <w:tcPr>
            <w:tcW w:w="1701" w:type="dxa"/>
            <w:vMerge/>
            <w:tcBorders>
              <w:right w:val="single" w:sz="4" w:space="0" w:color="BFBFBF" w:themeColor="background1" w:themeShade="BF"/>
            </w:tcBorders>
          </w:tcPr>
          <w:p w14:paraId="326389FB"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FB13ECC" w14:textId="77777777" w:rsidR="00091162" w:rsidRDefault="00582160" w:rsidP="006F65DE">
            <w:pPr>
              <w:pStyle w:val="CaseTableau"/>
              <w:rPr>
                <w:rFonts w:ascii="MS Gothic" w:eastAsia="MS Gothic" w:hAnsi="MS Gothic"/>
                <w:lang w:val="fr-CA"/>
              </w:rPr>
            </w:pPr>
            <w:sdt>
              <w:sdtPr>
                <w:rPr>
                  <w:lang w:val="fr-CA"/>
                </w:rPr>
                <w:id w:val="-206292729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7681AF37" w14:textId="77777777" w:rsidTr="006F65DE">
        <w:trPr>
          <w:trHeight w:val="11"/>
        </w:trPr>
        <w:tc>
          <w:tcPr>
            <w:tcW w:w="10065" w:type="dxa"/>
            <w:gridSpan w:val="2"/>
          </w:tcPr>
          <w:p w14:paraId="77F46989"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682BDA52" w14:textId="77777777" w:rsidR="00091162" w:rsidRDefault="00091162" w:rsidP="002A5190">
      <w:pPr>
        <w:pStyle w:val="Titre4"/>
      </w:pPr>
      <w:r>
        <w:t>Utilisation des renseignements</w:t>
      </w:r>
    </w:p>
    <w:p w14:paraId="75637A0A" w14:textId="564B18F3" w:rsidR="00091162" w:rsidRPr="00A63BAF" w:rsidRDefault="00091162" w:rsidP="00091162">
      <w:r>
        <w:t xml:space="preserve">Si l’utilisation escomptée des renseignements </w:t>
      </w:r>
      <w:r w:rsidR="004D050D">
        <w:t xml:space="preserve">par les collaborateurs externes </w:t>
      </w:r>
      <w:r>
        <w:t xml:space="preserve">est différente de celle prévue </w:t>
      </w:r>
      <w:hyperlink w:anchor="_Utilisation_des_renseignements" w:history="1">
        <w:r w:rsidR="00351A51" w:rsidRPr="00351A51">
          <w:rPr>
            <w:rStyle w:val="Lienhypertexte"/>
          </w:rPr>
          <w:t>pour le chercheur principal</w:t>
        </w:r>
      </w:hyperlink>
      <w:r>
        <w:t>, veuillez décrire les modalités d’utilisation des renseignements (c.-à-d., logiciels utilisés) et s’il y a lieu, les modalités d’utilisation des renseignements à des fins de recrutement.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38D6AC26" w14:textId="77777777" w:rsidTr="006F65DE">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44DD450" w14:textId="77777777" w:rsidR="00091162" w:rsidRPr="00812824" w:rsidRDefault="00091162" w:rsidP="006F65DE">
            <w:pPr>
              <w:pStyle w:val="Tableau"/>
              <w:rPr>
                <w:lang w:val="fr-CA"/>
              </w:rPr>
            </w:pPr>
          </w:p>
        </w:tc>
      </w:tr>
    </w:tbl>
    <w:p w14:paraId="451BCCAB" w14:textId="5AFEA159" w:rsidR="00091162" w:rsidRDefault="00091162" w:rsidP="002A5190">
      <w:pPr>
        <w:pStyle w:val="Titre4"/>
      </w:pPr>
      <w:r>
        <w:t>Destruction des renseignements</w:t>
      </w:r>
    </w:p>
    <w:p w14:paraId="1E96F24B" w14:textId="68093AA5" w:rsidR="00091162" w:rsidRDefault="00091162" w:rsidP="002A5190">
      <w:pPr>
        <w:pStyle w:val="Titre5"/>
      </w:pPr>
      <w:bookmarkStart w:id="63" w:name="_Délai_de_conservation"/>
      <w:bookmarkEnd w:id="63"/>
      <w:r>
        <w:t>Délai de conservation</w:t>
      </w:r>
    </w:p>
    <w:p w14:paraId="1FD9DB79" w14:textId="512F0582" w:rsidR="00091162" w:rsidRDefault="00091162" w:rsidP="00091162">
      <w:r>
        <w:t>Veuillez préciser le délai pendant lequel les renseignements seront conservés par le</w:t>
      </w:r>
      <w:r w:rsidR="00654C8E">
        <w:t>s</w:t>
      </w:r>
      <w:r>
        <w:t xml:space="preserve"> collaborateur</w:t>
      </w:r>
      <w:r w:rsidR="00654C8E">
        <w:t>s</w:t>
      </w:r>
      <w:r>
        <w:t xml:space="preserve"> externe</w:t>
      </w:r>
      <w:r w:rsidR="00654C8E">
        <w:t>s</w:t>
      </w:r>
      <w:r>
        <w:t>.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4A230009"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3C57B97" w14:textId="77777777" w:rsidR="00091162" w:rsidRPr="00812824" w:rsidRDefault="00091162" w:rsidP="006F65DE">
            <w:pPr>
              <w:pStyle w:val="Tableau"/>
              <w:rPr>
                <w:lang w:val="fr-CA"/>
              </w:rPr>
            </w:pPr>
          </w:p>
        </w:tc>
      </w:tr>
    </w:tbl>
    <w:p w14:paraId="08585DED" w14:textId="108321E6" w:rsidR="00091162" w:rsidRDefault="00654C8E" w:rsidP="002A5190">
      <w:pPr>
        <w:pStyle w:val="Titre3"/>
      </w:pPr>
      <w:r>
        <w:t>Mesures de sécurité prises par les collaborateurs externes</w:t>
      </w:r>
    </w:p>
    <w:p w14:paraId="173B7E49" w14:textId="77777777" w:rsidR="00E60E7B" w:rsidRDefault="00E60E7B" w:rsidP="002A5190">
      <w:pPr>
        <w:pStyle w:val="Titre4"/>
      </w:pPr>
      <w:r>
        <w:t>Mesures de sécurité à cocher</w:t>
      </w:r>
    </w:p>
    <w:p w14:paraId="60687648" w14:textId="5A97A800" w:rsidR="00E60E7B" w:rsidRDefault="00582160" w:rsidP="00E60E7B">
      <w:pPr>
        <w:pStyle w:val="Case"/>
      </w:pPr>
      <w:sdt>
        <w:sdtPr>
          <w:id w:val="1240140265"/>
          <w14:checkbox>
            <w14:checked w14:val="0"/>
            <w14:checkedState w14:val="2612" w14:font="MS Gothic"/>
            <w14:uncheckedState w14:val="2610" w14:font="MS Gothic"/>
          </w14:checkbox>
        </w:sdtPr>
        <w:sdtEndPr/>
        <w:sdtContent>
          <w:r w:rsidR="00E60E7B">
            <w:rPr>
              <w:rFonts w:ascii="MS Gothic" w:eastAsia="MS Gothic" w:hAnsi="MS Gothic" w:hint="eastAsia"/>
            </w:rPr>
            <w:t>☐</w:t>
          </w:r>
        </w:sdtContent>
      </w:sdt>
      <w:r w:rsidR="00E60E7B">
        <w:t xml:space="preserve"> Le chercheur </w:t>
      </w:r>
      <w:r w:rsidR="00113914">
        <w:t xml:space="preserve">principal </w:t>
      </w:r>
      <w:r w:rsidR="00F55341">
        <w:t xml:space="preserve">s’assure </w:t>
      </w:r>
      <w:r w:rsidR="00E60E7B">
        <w:t>que les collaborateurs externes respectent les mesures de sécurité suivantes, lorsqu’applicables.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9F3BFB" w14:paraId="2ECD73D5" w14:textId="77777777" w:rsidTr="009F3BFB">
        <w:trPr>
          <w:trHeight w:val="13"/>
        </w:trPr>
        <w:tc>
          <w:tcPr>
            <w:tcW w:w="10057" w:type="dxa"/>
            <w:shd w:val="clear" w:color="auto" w:fill="F2F2F2" w:themeFill="background1" w:themeFillShade="F2"/>
          </w:tcPr>
          <w:p w14:paraId="1120B506" w14:textId="77777777" w:rsidR="009F3BFB" w:rsidRDefault="009F3BFB" w:rsidP="00AB657A">
            <w:pPr>
              <w:pStyle w:val="Tableau"/>
              <w:rPr>
                <w:lang w:val="fr-CA"/>
              </w:rPr>
            </w:pPr>
            <w:r>
              <w:rPr>
                <w:lang w:val="fr-CA"/>
              </w:rPr>
              <w:t>Mesures de sécurité</w:t>
            </w:r>
          </w:p>
        </w:tc>
      </w:tr>
      <w:tr w:rsidR="009F3BFB" w14:paraId="107C1188" w14:textId="77777777" w:rsidTr="009F3BFB">
        <w:trPr>
          <w:trHeight w:val="1450"/>
        </w:trPr>
        <w:tc>
          <w:tcPr>
            <w:tcW w:w="10057" w:type="dxa"/>
          </w:tcPr>
          <w:p w14:paraId="7A75231E" w14:textId="45EE3180" w:rsidR="009F3BFB" w:rsidRPr="00EB64D6" w:rsidRDefault="00582160" w:rsidP="00AB657A">
            <w:pPr>
              <w:pStyle w:val="CaseTableau"/>
              <w:rPr>
                <w:lang w:val="fr-CA"/>
              </w:rPr>
            </w:pPr>
            <w:sdt>
              <w:sdtPr>
                <w:rPr>
                  <w:lang w:val="fr-CA"/>
                </w:rPr>
                <w:id w:val="-305244994"/>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Limiter l’accès aux fichiers contenant les renseignements </w:t>
            </w:r>
            <w:r w:rsidR="009F3BFB">
              <w:rPr>
                <w:lang w:val="fr-CA"/>
              </w:rPr>
              <w:t xml:space="preserve">et leur utilisation </w:t>
            </w:r>
            <w:r w:rsidR="009F3BFB" w:rsidRPr="00EB64D6">
              <w:rPr>
                <w:lang w:val="fr-CA"/>
              </w:rPr>
              <w:t xml:space="preserve">qu’aux </w:t>
            </w:r>
            <w:hyperlink w:anchor="_Collaborateurs_externes" w:history="1">
              <w:r w:rsidR="009F3BFB" w:rsidRPr="00D51299">
                <w:rPr>
                  <w:rStyle w:val="Lienhypertexte"/>
                  <w:rFonts w:cs="Arial"/>
                  <w:lang w:val="fr-CA"/>
                </w:rPr>
                <w:t xml:space="preserve">personnes </w:t>
              </w:r>
              <w:r w:rsidR="009F3BFB">
                <w:rPr>
                  <w:rStyle w:val="Lienhypertexte"/>
                  <w:rFonts w:cs="Arial"/>
                  <w:lang w:val="fr-CA"/>
                </w:rPr>
                <w:t>autorisées</w:t>
              </w:r>
            </w:hyperlink>
          </w:p>
          <w:p w14:paraId="7AD139EB" w14:textId="77AD1B49" w:rsidR="009F3BFB" w:rsidRPr="00EB64D6" w:rsidRDefault="00582160" w:rsidP="00AB657A">
            <w:pPr>
              <w:pStyle w:val="CaseTableau"/>
              <w:rPr>
                <w:lang w:val="fr-CA"/>
              </w:rPr>
            </w:pPr>
            <w:sdt>
              <w:sdtPr>
                <w:rPr>
                  <w:lang w:val="fr-CA"/>
                </w:rPr>
                <w:id w:val="1140927116"/>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Minimiser le nombre de copies du fichier contenant les renseignements</w:t>
            </w:r>
          </w:p>
          <w:p w14:paraId="64F2C076" w14:textId="77777777" w:rsidR="009F3BFB" w:rsidRPr="00EB64D6" w:rsidRDefault="00582160" w:rsidP="00AB657A">
            <w:pPr>
              <w:pStyle w:val="CaseTableau"/>
              <w:rPr>
                <w:lang w:val="fr-CA"/>
              </w:rPr>
            </w:pPr>
            <w:sdt>
              <w:sdtPr>
                <w:rPr>
                  <w:lang w:val="fr-CA"/>
                </w:rPr>
                <w:id w:val="-1705700275"/>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Conserver</w:t>
            </w:r>
            <w:r w:rsidR="009F3BFB">
              <w:rPr>
                <w:lang w:val="fr-CA"/>
              </w:rPr>
              <w:t xml:space="preserve"> et utiliser</w:t>
            </w:r>
            <w:r w:rsidR="009F3BFB" w:rsidRPr="00EB64D6">
              <w:rPr>
                <w:lang w:val="fr-CA"/>
              </w:rPr>
              <w:t xml:space="preserve"> les renseignements uniquement dans les </w:t>
            </w:r>
            <w:hyperlink w:anchor="_Conservation_des_renseignements_1" w:history="1">
              <w:r w:rsidR="009F3BFB" w:rsidRPr="009513C0">
                <w:rPr>
                  <w:rStyle w:val="Lienhypertexte"/>
                  <w:lang w:val="fr-CA"/>
                </w:rPr>
                <w:t>outils et/ou sur les supports prévus</w:t>
              </w:r>
            </w:hyperlink>
          </w:p>
          <w:p w14:paraId="4FCE4F73" w14:textId="77777777" w:rsidR="009F3BFB" w:rsidRPr="00EB64D6" w:rsidRDefault="00582160" w:rsidP="009F3BFB">
            <w:pPr>
              <w:pStyle w:val="CaseTableau"/>
              <w:rPr>
                <w:lang w:val="fr-CA"/>
              </w:rPr>
            </w:pPr>
            <w:sdt>
              <w:sdtPr>
                <w:rPr>
                  <w:lang w:val="fr-CA"/>
                </w:rPr>
                <w:id w:val="653733300"/>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Utiliser les renseignements uniquement pour les </w:t>
            </w:r>
            <w:hyperlink w:anchor="_Objectif(s)_du_projet" w:history="1">
              <w:r w:rsidR="009F3BFB" w:rsidRPr="009513C0">
                <w:rPr>
                  <w:rStyle w:val="Lienhypertexte"/>
                  <w:lang w:val="fr-CA"/>
                </w:rPr>
                <w:t>objectifs de l’étude</w:t>
              </w:r>
            </w:hyperlink>
            <w:r w:rsidR="009F3BFB" w:rsidRPr="00EB64D6">
              <w:rPr>
                <w:lang w:val="fr-CA"/>
              </w:rPr>
              <w:t xml:space="preserve"> </w:t>
            </w:r>
          </w:p>
          <w:p w14:paraId="38CACDCA" w14:textId="77777777" w:rsidR="009F3BFB" w:rsidRDefault="00582160" w:rsidP="00AB657A">
            <w:pPr>
              <w:pStyle w:val="CaseTableau"/>
              <w:rPr>
                <w:lang w:val="fr-CA"/>
              </w:rPr>
            </w:pPr>
            <w:sdt>
              <w:sdtPr>
                <w:rPr>
                  <w:lang w:val="fr-CA"/>
                </w:rPr>
                <w:id w:val="822470550"/>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 xml:space="preserve">Détruire les renseignements une fois le </w:t>
            </w:r>
            <w:hyperlink w:anchor="_Délai_de_conservation" w:history="1">
              <w:r w:rsidR="009F3BFB" w:rsidRPr="009513C0">
                <w:rPr>
                  <w:rStyle w:val="Lienhypertexte"/>
                  <w:lang w:val="fr-CA"/>
                </w:rPr>
                <w:t>délai de conservation</w:t>
              </w:r>
            </w:hyperlink>
            <w:r w:rsidR="009F3BFB">
              <w:rPr>
                <w:lang w:val="fr-CA"/>
              </w:rPr>
              <w:t xml:space="preserve"> échu.</w:t>
            </w:r>
          </w:p>
          <w:p w14:paraId="47A7EEAC" w14:textId="57457E25" w:rsidR="009F3BFB" w:rsidRPr="00EB64D6" w:rsidRDefault="00582160" w:rsidP="009F3BFB">
            <w:pPr>
              <w:pStyle w:val="CaseTableau"/>
              <w:rPr>
                <w:lang w:val="fr-CA"/>
              </w:rPr>
            </w:pPr>
            <w:sdt>
              <w:sdtPr>
                <w:rPr>
                  <w:lang w:val="fr-CA"/>
                </w:rPr>
                <w:id w:val="-544525318"/>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Détruire les renseignements de manière définitive en plaçant les fichiers qui les contiennent dans la corbeille, puis en vidant la corbeille</w:t>
            </w:r>
          </w:p>
        </w:tc>
      </w:tr>
    </w:tbl>
    <w:p w14:paraId="4B029A42" w14:textId="24B25D87" w:rsidR="00246D87" w:rsidRPr="00E17716" w:rsidRDefault="00246D87" w:rsidP="00246D87">
      <w:pPr>
        <w:pStyle w:val="Titre4"/>
      </w:pPr>
      <w:r w:rsidRPr="00E17716">
        <w:t xml:space="preserve">Précisions sur le matériel utilisé et </w:t>
      </w:r>
      <w:r w:rsidR="00024CE5" w:rsidRPr="00E17716">
        <w:t>mesures de sécurité additionnelles</w:t>
      </w:r>
    </w:p>
    <w:p w14:paraId="492D1135" w14:textId="149248E1" w:rsidR="00246D87" w:rsidRPr="00E17716" w:rsidRDefault="00246D87" w:rsidP="00024CE5">
      <w:pPr>
        <w:pStyle w:val="Titre5"/>
      </w:pPr>
      <w:r w:rsidRPr="00E17716">
        <w:t>Ordinateurs de travail</w:t>
      </w:r>
    </w:p>
    <w:p w14:paraId="60F9EC54" w14:textId="4354C88F" w:rsidR="00246D87" w:rsidRPr="00E17716" w:rsidRDefault="00246D87" w:rsidP="00246D87">
      <w:r w:rsidRPr="00E17716">
        <w:t xml:space="preserve">Veuillez indiquer le(s) type(s) d’ordinateur(s) qui seront utilisés </w:t>
      </w:r>
      <w:r w:rsidR="00024CE5" w:rsidRPr="00E17716">
        <w:t xml:space="preserve">par les collaborateurs externes </w:t>
      </w:r>
      <w:r w:rsidRPr="00E17716">
        <w:t xml:space="preserve">pour accéder aux </w:t>
      </w:r>
      <w:r w:rsidR="00E17716" w:rsidRPr="00E17716">
        <w:t>outils par lesquels les renseignements leur seront communiqués ou les supports sur lesquels ils conserveront les renseignements.</w:t>
      </w:r>
    </w:p>
    <w:p w14:paraId="6EEC4514" w14:textId="77777777" w:rsidR="00246D87" w:rsidRPr="00E17716" w:rsidRDefault="00582160" w:rsidP="00246D87">
      <w:pPr>
        <w:pStyle w:val="Case"/>
      </w:pPr>
      <w:sdt>
        <w:sdtPr>
          <w:id w:val="265584860"/>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 organisme du RSSS</w:t>
      </w:r>
    </w:p>
    <w:p w14:paraId="7923060D" w14:textId="77777777" w:rsidR="00246D87" w:rsidRPr="00E17716" w:rsidRDefault="00582160" w:rsidP="00246D87">
      <w:pPr>
        <w:pStyle w:val="Case"/>
      </w:pPr>
      <w:sdt>
        <w:sdtPr>
          <w:id w:val="-757680136"/>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une université</w:t>
      </w:r>
    </w:p>
    <w:p w14:paraId="4FAC0F3E" w14:textId="77777777" w:rsidR="00246D87" w:rsidRPr="00E17716" w:rsidRDefault="00582160" w:rsidP="00246D87">
      <w:pPr>
        <w:pStyle w:val="Case"/>
        <w:rPr>
          <w:i/>
        </w:rPr>
      </w:pPr>
      <w:sdt>
        <w:sdtPr>
          <w:id w:val="-14736367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personnels</w:t>
      </w:r>
      <w:r w:rsidR="00246D87" w:rsidRPr="00E17716">
        <w:br/>
      </w:r>
      <w:r w:rsidR="00246D87" w:rsidRPr="00E17716">
        <w:rPr>
          <w:i/>
        </w:rPr>
        <w:t>Note : Toutes les options possibles doivent être envisagées avant de prévoir d’utiliser un ordinateur personnel (p. ex., emprunt d’un ordinateur à l’organisme ou l’université d’attache).</w:t>
      </w:r>
    </w:p>
    <w:p w14:paraId="16D1945E" w14:textId="77777777" w:rsidR="00246D87" w:rsidRPr="00E17716" w:rsidRDefault="00246D87" w:rsidP="00024CE5">
      <w:pPr>
        <w:pStyle w:val="Titre6"/>
      </w:pPr>
      <w:r w:rsidRPr="00E17716">
        <w:t>Si l’option « ordinateurs personnels » est cochée</w:t>
      </w:r>
    </w:p>
    <w:p w14:paraId="0135A1A2" w14:textId="77777777" w:rsidR="00246D87" w:rsidRPr="00E17716" w:rsidRDefault="00246D87" w:rsidP="00246D87">
      <w:r w:rsidRPr="00E17716">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E17716" w:rsidRPr="00E17716" w14:paraId="5E55B15D" w14:textId="77777777" w:rsidTr="00176604">
        <w:trPr>
          <w:trHeight w:val="13"/>
        </w:trPr>
        <w:tc>
          <w:tcPr>
            <w:tcW w:w="4670" w:type="dxa"/>
            <w:shd w:val="clear" w:color="auto" w:fill="F2F2F2" w:themeFill="background1" w:themeFillShade="F2"/>
          </w:tcPr>
          <w:p w14:paraId="01868245" w14:textId="77777777" w:rsidR="00246D87" w:rsidRPr="00E17716" w:rsidRDefault="00246D87" w:rsidP="00176604">
            <w:pPr>
              <w:pStyle w:val="Tableau"/>
              <w:rPr>
                <w:lang w:val="fr-CA"/>
              </w:rPr>
            </w:pPr>
            <w:r w:rsidRPr="00E17716">
              <w:rPr>
                <w:lang w:val="fr-CA"/>
              </w:rPr>
              <w:t>Question</w:t>
            </w:r>
          </w:p>
        </w:tc>
        <w:tc>
          <w:tcPr>
            <w:tcW w:w="5387" w:type="dxa"/>
            <w:shd w:val="clear" w:color="auto" w:fill="F2F2F2" w:themeFill="background1" w:themeFillShade="F2"/>
          </w:tcPr>
          <w:p w14:paraId="2040504F" w14:textId="77777777" w:rsidR="00246D87" w:rsidRPr="00E17716" w:rsidRDefault="00246D87" w:rsidP="00176604">
            <w:pPr>
              <w:pStyle w:val="Tableau"/>
              <w:rPr>
                <w:lang w:val="fr-CA"/>
              </w:rPr>
            </w:pPr>
            <w:r w:rsidRPr="00E17716">
              <w:rPr>
                <w:lang w:val="fr-CA"/>
              </w:rPr>
              <w:t>Réponse</w:t>
            </w:r>
          </w:p>
        </w:tc>
      </w:tr>
      <w:tr w:rsidR="00E17716" w:rsidRPr="00E17716" w14:paraId="3BB6D0BD" w14:textId="77777777" w:rsidTr="00176604">
        <w:trPr>
          <w:trHeight w:val="11"/>
        </w:trPr>
        <w:tc>
          <w:tcPr>
            <w:tcW w:w="4670" w:type="dxa"/>
          </w:tcPr>
          <w:p w14:paraId="188212FE" w14:textId="77777777" w:rsidR="00246D87" w:rsidRPr="00E17716" w:rsidRDefault="00246D87" w:rsidP="00176604">
            <w:pPr>
              <w:pStyle w:val="Tableau"/>
              <w:rPr>
                <w:lang w:val="fr-CA"/>
              </w:rPr>
            </w:pPr>
            <w:r w:rsidRPr="00E17716">
              <w:rPr>
                <w:b/>
                <w:lang w:val="fr-CA"/>
              </w:rPr>
              <w:t xml:space="preserve">Utilisation escomptée : </w:t>
            </w:r>
            <w:r w:rsidRPr="00E17716">
              <w:rPr>
                <w:lang w:val="fr-CA"/>
              </w:rPr>
              <w:t>Si des ordinateurs personnels sont utilisés en plus d’ordinateurs professionnels, veuillez préciser dans quel contexte et à quelles fins les ordinateurs personnels seront utilisés.</w:t>
            </w:r>
          </w:p>
        </w:tc>
        <w:tc>
          <w:tcPr>
            <w:tcW w:w="5387" w:type="dxa"/>
          </w:tcPr>
          <w:p w14:paraId="511F601B" w14:textId="77777777" w:rsidR="00246D87" w:rsidRPr="00E17716" w:rsidRDefault="00246D87" w:rsidP="00176604">
            <w:pPr>
              <w:pStyle w:val="CaseTableau"/>
              <w:rPr>
                <w:lang w:val="fr-CA"/>
              </w:rPr>
            </w:pPr>
          </w:p>
        </w:tc>
      </w:tr>
      <w:tr w:rsidR="00E17716" w:rsidRPr="00E17716" w14:paraId="631925ED" w14:textId="77777777" w:rsidTr="00176604">
        <w:trPr>
          <w:trHeight w:val="11"/>
        </w:trPr>
        <w:tc>
          <w:tcPr>
            <w:tcW w:w="4670" w:type="dxa"/>
          </w:tcPr>
          <w:p w14:paraId="6F72AFD5" w14:textId="77777777" w:rsidR="00246D87" w:rsidRPr="00E17716" w:rsidRDefault="00246D87" w:rsidP="00176604">
            <w:pPr>
              <w:pStyle w:val="Tableau"/>
              <w:rPr>
                <w:lang w:val="fr-CA"/>
              </w:rPr>
            </w:pPr>
            <w:r w:rsidRPr="00E17716">
              <w:rPr>
                <w:b/>
                <w:lang w:val="fr-CA"/>
              </w:rPr>
              <w:t xml:space="preserve">Justification : </w:t>
            </w:r>
            <w:r w:rsidRPr="00E17716">
              <w:rPr>
                <w:lang w:val="fr-CA"/>
              </w:rPr>
              <w:t>Veuillez justifier l’utilisation d’ordinateurs personnels plutôt que l’utilisation d’ordinateurs professionnels du RSSS ou d’une université.</w:t>
            </w:r>
          </w:p>
        </w:tc>
        <w:tc>
          <w:tcPr>
            <w:tcW w:w="5387" w:type="dxa"/>
          </w:tcPr>
          <w:p w14:paraId="1DD08208" w14:textId="77777777" w:rsidR="00246D87" w:rsidRPr="00E17716" w:rsidRDefault="00246D87" w:rsidP="00176604">
            <w:pPr>
              <w:pStyle w:val="CaseTableau"/>
              <w:rPr>
                <w:lang w:val="fr-CA"/>
              </w:rPr>
            </w:pPr>
          </w:p>
        </w:tc>
      </w:tr>
    </w:tbl>
    <w:p w14:paraId="56D0D7B4" w14:textId="77777777" w:rsidR="00246D87" w:rsidRPr="00E17716" w:rsidRDefault="00246D87" w:rsidP="00246D87">
      <w:r w:rsidRPr="00E17716">
        <w:br/>
        <w:t>Veuillez préciser les mesures de sécurité qui seront appliquées aux ordinateurs personnels.</w:t>
      </w:r>
    </w:p>
    <w:p w14:paraId="24EFEFBB" w14:textId="3ECA3DE6" w:rsidR="00246D87" w:rsidRPr="00E17716" w:rsidRDefault="00582160" w:rsidP="00246D87">
      <w:pPr>
        <w:pStyle w:val="Case"/>
      </w:pPr>
      <w:sdt>
        <w:sdtPr>
          <w:id w:val="-19593366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Le chercheur s’engage à ce que </w:t>
      </w:r>
      <w:r w:rsidR="00E17716" w:rsidRPr="00E17716">
        <w:t>les collaborateurs externes</w:t>
      </w:r>
      <w:r w:rsidR="00246D87" w:rsidRPr="00E17716">
        <w:t xml:space="preserve"> qui utiliseront des ordinateurs personnels respecteront les mesures de sécurité cochées ci-dessous qui sont applicables au projet et qui s’ajoutent aux mesures de sécurité convenues à la section </w:t>
      </w:r>
      <w:r w:rsidR="00E17716" w:rsidRPr="00E17716">
        <w:t>au début de la section 15.2.4.</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E17716" w14:paraId="7B9D6E02" w14:textId="77777777" w:rsidTr="00176604">
        <w:trPr>
          <w:trHeight w:val="13"/>
        </w:trPr>
        <w:tc>
          <w:tcPr>
            <w:tcW w:w="10057" w:type="dxa"/>
            <w:shd w:val="clear" w:color="auto" w:fill="F2F2F2" w:themeFill="background1" w:themeFillShade="F2"/>
          </w:tcPr>
          <w:p w14:paraId="23CC9C85" w14:textId="77777777" w:rsidR="00246D87" w:rsidRPr="00E17716" w:rsidRDefault="00246D87" w:rsidP="00176604">
            <w:pPr>
              <w:pStyle w:val="Tableau"/>
              <w:rPr>
                <w:lang w:val="fr-CA"/>
              </w:rPr>
            </w:pPr>
            <w:r w:rsidRPr="00E17716">
              <w:rPr>
                <w:lang w:val="fr-CA"/>
              </w:rPr>
              <w:t xml:space="preserve">Mesures de sécurité </w:t>
            </w:r>
          </w:p>
        </w:tc>
      </w:tr>
      <w:tr w:rsidR="00E17716" w:rsidRPr="00E17716" w14:paraId="635438AB" w14:textId="77777777" w:rsidTr="00176604">
        <w:trPr>
          <w:trHeight w:val="11"/>
        </w:trPr>
        <w:tc>
          <w:tcPr>
            <w:tcW w:w="10057" w:type="dxa"/>
          </w:tcPr>
          <w:p w14:paraId="61923ECE" w14:textId="03CF0342" w:rsidR="00246D87" w:rsidRPr="00E17716" w:rsidRDefault="00582160" w:rsidP="00176604">
            <w:pPr>
              <w:pStyle w:val="CaseTableau"/>
              <w:rPr>
                <w:rFonts w:cs="Arial"/>
                <w:lang w:val="fr-CA"/>
              </w:rPr>
            </w:pPr>
            <w:sdt>
              <w:sdtPr>
                <w:rPr>
                  <w:rFonts w:cs="Arial"/>
                  <w:lang w:val="fr-CA"/>
                </w:rPr>
                <w:id w:val="-42061363"/>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mots de passe forts tant au niveau des ordinateurs que du réseau.</w:t>
            </w:r>
          </w:p>
          <w:p w14:paraId="42805D3F" w14:textId="77777777" w:rsidR="00246D87" w:rsidRPr="00E17716" w:rsidRDefault="00582160" w:rsidP="00176604">
            <w:pPr>
              <w:pStyle w:val="CaseTableau"/>
              <w:rPr>
                <w:rFonts w:cs="Arial"/>
                <w:lang w:val="fr-CA"/>
              </w:rPr>
            </w:pPr>
            <w:sdt>
              <w:sdtPr>
                <w:rPr>
                  <w:rFonts w:cs="Arial"/>
                  <w:lang w:val="fr-CA"/>
                </w:rPr>
                <w:id w:val="-91677443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exempts d’une prise de contrôle à distance.</w:t>
            </w:r>
          </w:p>
          <w:p w14:paraId="51860FC1" w14:textId="77777777" w:rsidR="00246D87" w:rsidRPr="00E17716" w:rsidRDefault="00582160" w:rsidP="00176604">
            <w:pPr>
              <w:pStyle w:val="CaseTableau"/>
              <w:rPr>
                <w:lang w:val="fr-CA"/>
              </w:rPr>
            </w:pPr>
            <w:sdt>
              <w:sdtPr>
                <w:rPr>
                  <w:rFonts w:cs="Arial"/>
                  <w:lang w:val="fr-CA"/>
                </w:rPr>
                <w:id w:val="203298239"/>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w:t>
            </w:r>
            <w:r w:rsidR="00246D87" w:rsidRPr="00E17716">
              <w:rPr>
                <w:lang w:val="fr-CA"/>
              </w:rPr>
              <w:t>d’un logiciel antivirus reconnu comme efficace avec les mises à jour actuelles.</w:t>
            </w:r>
          </w:p>
          <w:p w14:paraId="1F173F19" w14:textId="77777777" w:rsidR="00246D87" w:rsidRPr="00E17716" w:rsidRDefault="00582160" w:rsidP="00176604">
            <w:pPr>
              <w:pStyle w:val="CaseTableau"/>
              <w:rPr>
                <w:rFonts w:cs="Arial"/>
                <w:lang w:val="fr-CA"/>
              </w:rPr>
            </w:pPr>
            <w:sdt>
              <w:sdtPr>
                <w:rPr>
                  <w:rFonts w:cs="Arial"/>
                  <w:lang w:val="fr-CA"/>
                </w:rPr>
                <w:id w:val="-1819185627"/>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d’un système d’exploitation pris en charge avec les correctifs et mises à jour actuelles.</w:t>
            </w:r>
          </w:p>
          <w:p w14:paraId="59DC6FB5" w14:textId="77777777" w:rsidR="00246D87" w:rsidRPr="00E17716" w:rsidRDefault="00582160" w:rsidP="00176604">
            <w:pPr>
              <w:pStyle w:val="CaseTableau"/>
              <w:rPr>
                <w:rFonts w:cs="Arial"/>
                <w:lang w:val="fr-CA"/>
              </w:rPr>
            </w:pPr>
            <w:sdt>
              <w:sdtPr>
                <w:rPr>
                  <w:rFonts w:cs="Arial"/>
                  <w:lang w:val="fr-CA"/>
                </w:rPr>
                <w:id w:val="-629862034"/>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mécanismes pouvant prévenir les intrusions physiques et logiques.</w:t>
            </w:r>
          </w:p>
          <w:p w14:paraId="78B6537C" w14:textId="77777777" w:rsidR="00246D87" w:rsidRPr="00E17716" w:rsidRDefault="00582160" w:rsidP="00176604">
            <w:pPr>
              <w:pStyle w:val="CaseTableau"/>
              <w:rPr>
                <w:rFonts w:cs="Arial"/>
                <w:lang w:val="fr-CA"/>
              </w:rPr>
            </w:pPr>
            <w:sdt>
              <w:sdtPr>
                <w:rPr>
                  <w:rFonts w:cs="Arial"/>
                  <w:lang w:val="fr-CA"/>
                </w:rPr>
                <w:id w:val="-35780812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 fureteur courant et d’un port sécurisé HTTPS fonctionnel.</w:t>
            </w:r>
          </w:p>
          <w:p w14:paraId="05ADA8FF" w14:textId="77777777" w:rsidR="00246D87" w:rsidRPr="00E17716" w:rsidRDefault="00582160" w:rsidP="00176604">
            <w:pPr>
              <w:pStyle w:val="CaseTableau"/>
              <w:rPr>
                <w:rFonts w:cs="Arial"/>
                <w:lang w:val="fr-CA"/>
              </w:rPr>
            </w:pPr>
            <w:sdt>
              <w:sdtPr>
                <w:rPr>
                  <w:rFonts w:cs="Arial"/>
                  <w:lang w:val="fr-CA"/>
                </w:rPr>
                <w:id w:val="-169268381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déconnectés (physiquement ou via accès sans-fil) de tout dispositif amovible comportant une capacité d’emmagasinage mémoire tels que : clef USB, carte mémoire, disque portatif, disque optique, tablette, téléphone intelligent, etc. </w:t>
            </w:r>
          </w:p>
          <w:p w14:paraId="7238F64E" w14:textId="77777777" w:rsidR="00246D87" w:rsidRPr="00E17716" w:rsidRDefault="00582160" w:rsidP="00176604">
            <w:pPr>
              <w:pStyle w:val="CaseTableau"/>
              <w:rPr>
                <w:rFonts w:cs="Arial"/>
                <w:lang w:val="fr-CA"/>
              </w:rPr>
            </w:pPr>
            <w:sdt>
              <w:sdtPr>
                <w:rPr>
                  <w:rFonts w:cs="Arial"/>
                  <w:lang w:val="fr-CA"/>
                </w:rPr>
                <w:id w:val="16267842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d’une authentification par nom d’utilisateur et mot de passe pour ouvrir une session. </w:t>
            </w:r>
          </w:p>
          <w:p w14:paraId="0E4E0CF8" w14:textId="77777777" w:rsidR="00246D87" w:rsidRPr="00E17716" w:rsidRDefault="00582160" w:rsidP="00176604">
            <w:pPr>
              <w:pStyle w:val="CaseTableau"/>
              <w:rPr>
                <w:rFonts w:cs="Arial"/>
                <w:lang w:val="fr-CA"/>
              </w:rPr>
            </w:pPr>
            <w:sdt>
              <w:sdtPr>
                <w:rPr>
                  <w:rFonts w:cs="Arial"/>
                  <w:lang w:val="fr-CA"/>
                </w:rPr>
                <w:id w:val="-618684492"/>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L’accès aux outils ou aux supports sur lesquels se trouvent les renseignements se fera exclusivement par le bureau virtuel ou le VPN fourni par l’organisme ou l’université.</w:t>
            </w:r>
          </w:p>
        </w:tc>
      </w:tr>
    </w:tbl>
    <w:p w14:paraId="310EE944" w14:textId="77777777" w:rsidR="00246D87" w:rsidRPr="00246D87" w:rsidRDefault="00246D87" w:rsidP="00024CE5">
      <w:pPr>
        <w:pStyle w:val="Titre5"/>
      </w:pPr>
      <w:r w:rsidRPr="00246D87">
        <w:t>Hébergement des outils de collecte ou des supports de conservation des renseignements</w:t>
      </w:r>
    </w:p>
    <w:p w14:paraId="241793D2" w14:textId="57556D04" w:rsidR="00246D87" w:rsidRPr="00E17716" w:rsidRDefault="00246D87" w:rsidP="00246D87">
      <w:r w:rsidRPr="00E17716">
        <w:t>Veuillez indiquer où sont situés les serveurs hébergeant les supports de conservation des renseignements</w:t>
      </w:r>
      <w:r w:rsidR="00E17716" w:rsidRPr="00E17716">
        <w:t xml:space="preserve"> utilisés par les collaborateurs externes.</w:t>
      </w:r>
    </w:p>
    <w:p w14:paraId="378EA905" w14:textId="77777777" w:rsidR="00246D87" w:rsidRPr="00E17716" w:rsidRDefault="00582160" w:rsidP="00246D87">
      <w:pPr>
        <w:pStyle w:val="Case"/>
        <w:rPr>
          <w:i/>
        </w:rPr>
      </w:pPr>
      <w:sdt>
        <w:sdtPr>
          <w:id w:val="490229043"/>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Québec</w:t>
      </w:r>
      <w:r w:rsidR="00246D87" w:rsidRPr="00E17716">
        <w:br/>
      </w:r>
      <w:r w:rsidR="00246D87" w:rsidRPr="00E17716">
        <w:rPr>
          <w:i/>
        </w:rPr>
        <w:t>Note : Les outils fournis par le RSSS sont hébergés sur des serveurs situés au Québec, alors que ce n’est pas toujours le cas pour des outils fournis par les universités québécoises.</w:t>
      </w:r>
    </w:p>
    <w:p w14:paraId="76F6F476" w14:textId="77777777" w:rsidR="00246D87" w:rsidRPr="00E17716" w:rsidRDefault="00582160" w:rsidP="00246D87">
      <w:pPr>
        <w:pStyle w:val="Case"/>
      </w:pPr>
      <w:sdt>
        <w:sdtPr>
          <w:id w:val="-480378685"/>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Extérieur du Québec</w:t>
      </w:r>
    </w:p>
    <w:p w14:paraId="7B0D564A" w14:textId="77777777" w:rsidR="00246D87" w:rsidRPr="00246D87" w:rsidRDefault="00246D87" w:rsidP="00024CE5">
      <w:pPr>
        <w:pStyle w:val="Titre6"/>
      </w:pPr>
      <w:r w:rsidRPr="00246D87">
        <w:t>Si l’option « Québec » est cochée</w:t>
      </w:r>
    </w:p>
    <w:p w14:paraId="49B445CD" w14:textId="6ACB9849" w:rsidR="00246D87" w:rsidRPr="00246D87" w:rsidRDefault="00246D87" w:rsidP="00E17716">
      <w:r w:rsidRPr="00246D87">
        <w:t>Veuillez démontrer que l</w:t>
      </w:r>
      <w:r w:rsidR="00E17716">
        <w:t xml:space="preserve">es outils sont </w:t>
      </w:r>
      <w:r w:rsidRPr="00246D87">
        <w:t>hébergé</w:t>
      </w:r>
      <w:r w:rsidR="00E17716">
        <w:t>s</w:t>
      </w:r>
      <w:r w:rsidRPr="00246D87">
        <w:t xml:space="preserve"> sur un serveur québécois s’il s’agit </w:t>
      </w:r>
      <w:r w:rsidR="00E17716">
        <w:t>d’outils</w:t>
      </w:r>
      <w:r w:rsidRPr="00246D87">
        <w:t xml:space="preserve"> fourni</w:t>
      </w:r>
      <w:r w:rsidR="00E17716">
        <w:t>s</w:t>
      </w:r>
      <w:r w:rsidRPr="00246D87">
        <w:t xml:space="preserve"> par une université autre que DocUM-Recherche (voir note de bas de page </w:t>
      </w:r>
      <w:r w:rsidRPr="00246D87">
        <w:fldChar w:fldCharType="begin"/>
      </w:r>
      <w:r w:rsidRPr="00246D87">
        <w:instrText xml:space="preserve"> NOTEREF _Ref189226925 \h </w:instrText>
      </w:r>
      <w:r w:rsidRPr="00246D87">
        <w:fldChar w:fldCharType="separate"/>
      </w:r>
      <w:r w:rsidRPr="00246D87">
        <w:t>11</w:t>
      </w:r>
      <w:r w:rsidRPr="00246D87">
        <w:fldChar w:fldCharType="end"/>
      </w:r>
      <w:r w:rsidRPr="00246D87">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246D87" w14:paraId="608D1752" w14:textId="77777777" w:rsidTr="00176604">
        <w:trPr>
          <w:trHeight w:val="984"/>
        </w:trPr>
        <w:tc>
          <w:tcPr>
            <w:tcW w:w="10057" w:type="dxa"/>
          </w:tcPr>
          <w:p w14:paraId="23E69920" w14:textId="77777777" w:rsidR="00246D87" w:rsidRPr="00246D87" w:rsidRDefault="00246D87" w:rsidP="00176604">
            <w:pPr>
              <w:pStyle w:val="Tableau"/>
              <w:rPr>
                <w:color w:val="0D78CA" w:themeColor="background2" w:themeShade="80"/>
                <w:lang w:val="fr-CA"/>
              </w:rPr>
            </w:pPr>
          </w:p>
        </w:tc>
      </w:tr>
    </w:tbl>
    <w:p w14:paraId="1FC4958F" w14:textId="77777777" w:rsidR="00246D87" w:rsidRPr="00246D87" w:rsidRDefault="00246D87" w:rsidP="00024CE5">
      <w:pPr>
        <w:pStyle w:val="Titre6"/>
      </w:pPr>
      <w:r w:rsidRPr="00246D87">
        <w:t>Si l’option « Extérieur du Québec » est cochée</w:t>
      </w:r>
    </w:p>
    <w:p w14:paraId="53AA5096" w14:textId="77777777" w:rsidR="00246D87" w:rsidRPr="00246D87" w:rsidRDefault="00246D87" w:rsidP="00E17716">
      <w:r w:rsidRPr="00246D87">
        <w:t xml:space="preserve">Veuillez écrire à l’adresse </w:t>
      </w:r>
      <w:hyperlink r:id="rId28" w:history="1">
        <w:r w:rsidRPr="00246D87">
          <w:rPr>
            <w:rStyle w:val="Lienhypertexte"/>
            <w:color w:val="0D78CA" w:themeColor="background2" w:themeShade="80"/>
          </w:rPr>
          <w:t>EFVP.CCSMTL@ssss.gouv.qc.ca</w:t>
        </w:r>
      </w:hyperlink>
      <w:r w:rsidRPr="00246D87">
        <w:t xml:space="preserve"> pour connaître la marche à suivre.</w:t>
      </w:r>
    </w:p>
    <w:p w14:paraId="7B290B21" w14:textId="6D96E6D3" w:rsidR="00E60E7B" w:rsidDel="00F66320" w:rsidRDefault="00E60E7B" w:rsidP="002A5190">
      <w:pPr>
        <w:pStyle w:val="Titre4"/>
      </w:pPr>
      <w:r>
        <w:t xml:space="preserve">Mesures </w:t>
      </w:r>
      <w:r w:rsidR="00E17716">
        <w:t>de dénominalisation</w:t>
      </w:r>
    </w:p>
    <w:p w14:paraId="709CE5A6" w14:textId="3EE85434" w:rsidR="00E60E7B" w:rsidRDefault="00E60E7B" w:rsidP="00E60E7B">
      <w:r>
        <w:t>Des mesures de sécurité additionnelles</w:t>
      </w:r>
      <w:r w:rsidDel="00F66320">
        <w:t xml:space="preserve"> peuvent être </w:t>
      </w:r>
      <w:r>
        <w:t>employées</w:t>
      </w:r>
      <w:r w:rsidDel="00F66320">
        <w:t xml:space="preserve"> pour d</w:t>
      </w:r>
      <w:r w:rsidR="00E17716">
        <w:t>énominaliser</w:t>
      </w:r>
      <w:r w:rsidDel="00F66320">
        <w:t xml:space="preserve"> </w:t>
      </w:r>
      <w:r>
        <w:t xml:space="preserve">davantage </w:t>
      </w:r>
      <w:r w:rsidDel="00F66320">
        <w:t xml:space="preserve">les renseignements </w:t>
      </w:r>
      <w:r>
        <w:t>ou réduire le nombre de renseignements conservés</w:t>
      </w:r>
      <w:r w:rsidDel="00F66320">
        <w:t xml:space="preserve">. </w:t>
      </w:r>
      <w:r>
        <w:t>En voici quelques exemples :</w:t>
      </w:r>
    </w:p>
    <w:p w14:paraId="4E230A77" w14:textId="77777777" w:rsidR="00E60E7B" w:rsidRDefault="00E60E7B" w:rsidP="00E60E7B">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31554622" w14:textId="77777777" w:rsidR="00E60E7B" w:rsidRDefault="00E60E7B" w:rsidP="00E60E7B">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F704418" w14:textId="77777777" w:rsidR="00E60E7B" w:rsidRPr="00AA2A74" w:rsidRDefault="00E60E7B" w:rsidP="00E60E7B">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00F119F9" w14:textId="77777777" w:rsidR="00E60E7B" w:rsidDel="00F66320" w:rsidRDefault="00E60E7B" w:rsidP="00E60E7B">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E60E7B" w:rsidRPr="009E2BED" w14:paraId="4E1EE885" w14:textId="77777777" w:rsidTr="006F65DE">
        <w:trPr>
          <w:trHeight w:val="1377"/>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7E2359" w14:textId="77777777" w:rsidR="00E60E7B" w:rsidRPr="00D818D2" w:rsidRDefault="00E60E7B" w:rsidP="006F65DE">
            <w:pPr>
              <w:pStyle w:val="Tableau"/>
              <w:rPr>
                <w:lang w:val="fr-CA"/>
              </w:rPr>
            </w:pPr>
          </w:p>
        </w:tc>
      </w:tr>
    </w:tbl>
    <w:p w14:paraId="6251AA44" w14:textId="77777777" w:rsidR="00AE64BE" w:rsidRDefault="00AE64BE" w:rsidP="002A5190">
      <w:pPr>
        <w:pStyle w:val="Titre3"/>
      </w:pPr>
      <w:r>
        <w:t>Ententes additionnelles à signer</w:t>
      </w:r>
    </w:p>
    <w:p w14:paraId="71FDDF0C" w14:textId="68026E94" w:rsidR="00AE64BE" w:rsidRDefault="00AE64BE" w:rsidP="00AE64BE">
      <w:r>
        <w:t xml:space="preserve">Lorsque les renseignements sont communiqués à un ou des collaborateurs externes, une entente de communication doit préalablement être conclue avec leurs organismes d’attache. De manière semblable, un mandat ou un contrat de service doit être signé avec un mandataire ou un prestataire de services lorsque les services de celui-ci sont sollicités pour soutenir la réalisation du projet. </w:t>
      </w:r>
    </w:p>
    <w:p w14:paraId="3362C23A" w14:textId="77777777" w:rsidR="00AE64BE" w:rsidRDefault="00AE64BE" w:rsidP="00AE64BE">
      <w:r>
        <w:t>Ces documents diffèrent de l’entente de communication de renseignements personnels sans le consentement à des fins de recherche qui sera signée à l’issue de cette demande.</w:t>
      </w:r>
    </w:p>
    <w:p w14:paraId="6EC1F014" w14:textId="77777777" w:rsidR="00AE64BE" w:rsidRDefault="00AE64BE" w:rsidP="00AE64BE">
      <w:r>
        <w:t>Veuillez cocher la ou les situation(s) applicable(s).</w:t>
      </w:r>
    </w:p>
    <w:p w14:paraId="21241445" w14:textId="623822D6" w:rsidR="00AE64BE" w:rsidRPr="004C7782" w:rsidRDefault="00582160" w:rsidP="00AE64BE">
      <w:pPr>
        <w:pStyle w:val="Case"/>
        <w:rPr>
          <w:rFonts w:cs="Arial"/>
          <w:sz w:val="18"/>
          <w:highlight w:val="lightGray"/>
          <w:shd w:val="clear" w:color="auto" w:fill="E6E6E6"/>
          <w:lang w:val="fr-FR"/>
        </w:rPr>
      </w:pPr>
      <w:sdt>
        <w:sdtPr>
          <w:id w:val="-121542382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Entente de communication des renseignements : </w:t>
      </w:r>
      <w:r w:rsidR="00AE64BE">
        <w:t>L’organisme auquel le chercheur est lié s’engage à</w:t>
      </w:r>
      <w:r w:rsidR="00AE64BE" w:rsidRPr="004C7782">
        <w:t xml:space="preserve"> signer une entente de communication des renseignements avec les organismes d’attache des collaborateurs externes</w:t>
      </w:r>
      <w:r w:rsidR="00AE64BE">
        <w:t xml:space="preserve"> pour ce projet. Le contenu de l’entente est conforme à l’</w:t>
      </w:r>
      <w:hyperlink r:id="rId29" w:anchor="se:48" w:history="1">
        <w:r w:rsidR="00AE64BE" w:rsidRPr="001C20DC">
          <w:rPr>
            <w:rStyle w:val="Lienhypertexte"/>
          </w:rPr>
          <w:t>article 48</w:t>
        </w:r>
      </w:hyperlink>
      <w:r w:rsidR="00AE64BE">
        <w:t xml:space="preserve"> de la LRSSS.</w:t>
      </w:r>
      <w:r w:rsidR="00AE64BE" w:rsidRPr="004C7782">
        <w:t xml:space="preserve"> </w:t>
      </w:r>
      <w:r w:rsidR="0008522E">
        <w:t xml:space="preserve">Veuillez écrire à l’adresse </w:t>
      </w:r>
      <w:hyperlink r:id="rId30" w:history="1">
        <w:r w:rsidR="0008522E" w:rsidRPr="00170794">
          <w:rPr>
            <w:rStyle w:val="Lienhypertexte"/>
          </w:rPr>
          <w:t>EFVP.CCSMTL@ssss.gouv.qc.ca</w:t>
        </w:r>
      </w:hyperlink>
      <w:r w:rsidR="0008522E">
        <w:t xml:space="preserve"> pour plus d’informations.</w:t>
      </w:r>
    </w:p>
    <w:p w14:paraId="002A6F37" w14:textId="77777777" w:rsidR="00AE64BE" w:rsidRDefault="00582160" w:rsidP="00AE64BE">
      <w:pPr>
        <w:pStyle w:val="Case"/>
      </w:pPr>
      <w:sdt>
        <w:sdtPr>
          <w:id w:val="-60233370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Mandat ou contrat de service : </w:t>
      </w:r>
      <w:r w:rsidR="00AE64BE">
        <w:t>L’organisme auquel le chercheur est lié s’engage</w:t>
      </w:r>
      <w:r w:rsidR="00AE64BE" w:rsidRPr="004C7782">
        <w:t xml:space="preserve"> à signer un mandat ou </w:t>
      </w:r>
      <w:r w:rsidR="00AE64BE">
        <w:t xml:space="preserve">un </w:t>
      </w:r>
      <w:r w:rsidR="00AE64BE" w:rsidRPr="004C7782">
        <w:t xml:space="preserve">contrat de service avec tout mandataire ou prestataire de services que je m’adjoins pour la réalisation du présent projet. </w:t>
      </w:r>
      <w:r w:rsidR="00AE64BE" w:rsidRPr="006A3973">
        <w:t xml:space="preserve">Le mandat ou contrat de service doit inclure les dispositions prévues aux </w:t>
      </w:r>
      <w:hyperlink r:id="rId31" w:anchor="se:77" w:history="1">
        <w:r w:rsidR="00AE64BE" w:rsidRPr="001119CB">
          <w:rPr>
            <w:rStyle w:val="Lienhypertexte"/>
          </w:rPr>
          <w:t>articles 77</w:t>
        </w:r>
      </w:hyperlink>
      <w:r w:rsidR="00AE64BE" w:rsidRPr="006A3973">
        <w:t xml:space="preserve"> et </w:t>
      </w:r>
      <w:hyperlink r:id="rId32" w:anchor="se:78" w:history="1">
        <w:r w:rsidR="00AE64BE" w:rsidRPr="001119CB">
          <w:rPr>
            <w:rStyle w:val="Lienhypertexte"/>
          </w:rPr>
          <w:t>78</w:t>
        </w:r>
      </w:hyperlink>
      <w:r w:rsidR="00AE64BE" w:rsidRPr="006A3973">
        <w:t xml:space="preserve"> de la LRSSS.</w:t>
      </w:r>
    </w:p>
    <w:p w14:paraId="46213755" w14:textId="77777777" w:rsidR="00AE64BE" w:rsidRPr="00654C8E" w:rsidRDefault="00AE64BE" w:rsidP="00654C8E"/>
    <w:sectPr w:rsidR="00AE64BE" w:rsidRPr="00654C8E" w:rsidSect="009A4E7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3893" w14:textId="77777777" w:rsidR="000B1B71" w:rsidRDefault="000B1B71" w:rsidP="00AE7E1F">
      <w:r>
        <w:separator/>
      </w:r>
    </w:p>
    <w:p w14:paraId="17FF1A99" w14:textId="77777777" w:rsidR="000B1B71" w:rsidRDefault="000B1B71"/>
  </w:endnote>
  <w:endnote w:type="continuationSeparator" w:id="0">
    <w:p w14:paraId="573E1745" w14:textId="77777777" w:rsidR="000B1B71" w:rsidRDefault="000B1B71" w:rsidP="00AE7E1F">
      <w:r>
        <w:continuationSeparator/>
      </w:r>
    </w:p>
    <w:p w14:paraId="040FA6E2" w14:textId="77777777" w:rsidR="000B1B71" w:rsidRDefault="000B1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B3A" w14:textId="77777777" w:rsidR="000B1B71" w:rsidRDefault="000B1B71" w:rsidP="00A14531">
    <w:pPr>
      <w:pStyle w:val="Pieddepage"/>
      <w:tabs>
        <w:tab w:val="clear" w:pos="4680"/>
        <w:tab w:val="clear" w:pos="9360"/>
        <w:tab w:val="right" w:pos="9923"/>
      </w:tabs>
    </w:pPr>
  </w:p>
  <w:p w14:paraId="12519969" w14:textId="7F75D862" w:rsidR="000B1B71" w:rsidRDefault="000B1B71" w:rsidP="00667EC5">
    <w:pPr>
      <w:pStyle w:val="Pieddepage"/>
      <w:tabs>
        <w:tab w:val="clear" w:pos="4680"/>
        <w:tab w:val="clear" w:pos="9360"/>
        <w:tab w:val="right" w:pos="14034"/>
      </w:tabs>
    </w:pPr>
    <w:r>
      <w:t xml:space="preserve">Version du </w:t>
    </w:r>
    <w:r w:rsidR="00582160">
      <w:t>6 juin 2025</w:t>
    </w:r>
    <w:r>
      <w:tab/>
    </w:r>
    <w:sdt>
      <w:sdtPr>
        <w:id w:val="-441385153"/>
        <w:docPartObj>
          <w:docPartGallery w:val="Page Numbers (Bottom of Page)"/>
          <w:docPartUnique/>
        </w:docPartObj>
      </w:sdtPr>
      <w:sdtEndPr/>
      <w:sdtContent>
        <w:r>
          <w:fldChar w:fldCharType="begin"/>
        </w:r>
        <w:r>
          <w:instrText>PAGE   \* MERGEFORMAT</w:instrText>
        </w:r>
        <w:r>
          <w:fldChar w:fldCharType="separate"/>
        </w:r>
        <w:r w:rsidR="00582160" w:rsidRPr="00582160">
          <w:rPr>
            <w:noProof/>
            <w:lang w:val="fr-FR"/>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F5BFD" w14:textId="77777777" w:rsidR="000B1B71" w:rsidRDefault="000B1B71" w:rsidP="002F0B83">
      <w:pPr>
        <w:spacing w:after="0"/>
      </w:pPr>
      <w:r>
        <w:separator/>
      </w:r>
    </w:p>
  </w:footnote>
  <w:footnote w:type="continuationSeparator" w:id="0">
    <w:p w14:paraId="116E305B" w14:textId="77777777" w:rsidR="000B1B71" w:rsidRDefault="000B1B71">
      <w:r>
        <w:continuationSeparator/>
      </w:r>
    </w:p>
  </w:footnote>
  <w:footnote w:type="continuationNotice" w:id="1">
    <w:p w14:paraId="376CD04B" w14:textId="77777777" w:rsidR="000B1B71" w:rsidRDefault="000B1B71"/>
  </w:footnote>
  <w:footnote w:id="2">
    <w:p w14:paraId="06D72F08" w14:textId="77777777" w:rsidR="000B1B71" w:rsidRPr="00746E4E" w:rsidRDefault="000B1B71" w:rsidP="00887970">
      <w:pPr>
        <w:pStyle w:val="Notedebasdepage"/>
      </w:pPr>
      <w:r>
        <w:rPr>
          <w:rStyle w:val="Appelnotedebasdep"/>
        </w:rPr>
        <w:footnoteRef/>
      </w:r>
      <w:r>
        <w:t xml:space="preserve"> </w:t>
      </w:r>
      <w:r w:rsidRPr="002A6901">
        <w:t>Dans ce document, l’emploi du masculin pour désigner des personnes n’a d’autres fins que celle d’alléger le texte.</w:t>
      </w:r>
    </w:p>
  </w:footnote>
  <w:footnote w:id="3">
    <w:p w14:paraId="684A28C4" w14:textId="77777777" w:rsidR="000B1B71" w:rsidRPr="00A639BC" w:rsidRDefault="000B1B71" w:rsidP="00282A76">
      <w:pPr>
        <w:pStyle w:val="Notedebasdepage"/>
      </w:pPr>
      <w:r>
        <w:rPr>
          <w:rStyle w:val="Appelnotedebasdep"/>
        </w:rPr>
        <w:footnoteRef/>
      </w:r>
      <w:r>
        <w:t xml:space="preserve"> </w:t>
      </w:r>
      <w:r w:rsidRPr="00A639BC">
        <w:t xml:space="preserve">Par souci de concision, l’expression </w:t>
      </w:r>
      <w:r>
        <w:t>« projet » est utilisée dans le reste du document pour désigner un projet de recherche.</w:t>
      </w:r>
    </w:p>
  </w:footnote>
  <w:footnote w:id="4">
    <w:p w14:paraId="264FBF85" w14:textId="77777777" w:rsidR="000B1B71" w:rsidRPr="00F61C87" w:rsidRDefault="000B1B71" w:rsidP="00CA71A9">
      <w:pPr>
        <w:pStyle w:val="Notedebasdepage"/>
      </w:pPr>
      <w:r>
        <w:rPr>
          <w:rStyle w:val="Appelnotedebasdep"/>
        </w:rPr>
        <w:footnoteRef/>
      </w:r>
      <w:r>
        <w:t xml:space="preserve"> Par souci de concision, l’expression « renseignements » est utilisée dans le reste du document pour désigner ces types de renseignements.</w:t>
      </w:r>
    </w:p>
  </w:footnote>
  <w:footnote w:id="5">
    <w:p w14:paraId="79AFB19B" w14:textId="58ED6F02" w:rsidR="000B1B71" w:rsidRPr="00D04037" w:rsidRDefault="000B1B71">
      <w:pPr>
        <w:pStyle w:val="Notedebasdepage"/>
      </w:pPr>
      <w:r>
        <w:rPr>
          <w:rStyle w:val="Appelnotedebasdep"/>
        </w:rPr>
        <w:footnoteRef/>
      </w:r>
      <w:r>
        <w:t xml:space="preserve"> Le Bureau d’évaluation des projets de recherche (BÉPR) pourra mettre le chercheur en contact avec les détenteurs ou les pilotes des renseignements du CCSMTL. À cette fin, veuillez écrire à l’adresse </w:t>
      </w:r>
      <w:hyperlink r:id="rId1" w:history="1">
        <w:r w:rsidRPr="00170794">
          <w:rPr>
            <w:rStyle w:val="Lienhypertexte"/>
          </w:rPr>
          <w:t>EFVP.CCSMTL@ssss.gouv.qc.ca</w:t>
        </w:r>
      </w:hyperlink>
      <w:r>
        <w:t xml:space="preserve">. </w:t>
      </w:r>
    </w:p>
  </w:footnote>
  <w:footnote w:id="6">
    <w:p w14:paraId="354A4B09" w14:textId="4BBEDA3A" w:rsidR="000B1B71" w:rsidRPr="00001DF7" w:rsidRDefault="000B1B71" w:rsidP="002F0B83">
      <w:pPr>
        <w:pStyle w:val="Notedebasdepage"/>
      </w:pPr>
      <w:r>
        <w:rPr>
          <w:rStyle w:val="Appelnotedebasdep"/>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7">
    <w:p w14:paraId="7A2D5B38" w14:textId="4EC2F0A8" w:rsidR="000B1B71" w:rsidRPr="00FF6BF1" w:rsidRDefault="000B1B71" w:rsidP="00A8179F">
      <w:pPr>
        <w:pStyle w:val="Notedebasdepage"/>
      </w:pPr>
      <w:r>
        <w:rPr>
          <w:rStyle w:val="Appelnotedebasdep"/>
        </w:rPr>
        <w:footnoteRef/>
      </w:r>
      <w:r>
        <w:t xml:space="preserve"> L</w:t>
      </w:r>
      <w:r w:rsidRPr="001F1044">
        <w:t>e cycle de vie des renseignements correspond au parcours emprunté par les renseignements</w:t>
      </w:r>
      <w:r>
        <w:t xml:space="preserve"> sous format </w:t>
      </w:r>
      <w:r>
        <w:rPr>
          <w:b/>
        </w:rPr>
        <w:t>nominal ou dénominalisé</w:t>
      </w:r>
      <w:r w:rsidRPr="001F1044">
        <w:t>. Ce cycle comprend l’accès aux renseignements, leur collecte, leur utilisation, leur conservation, leur communication auprès d’un tiers externe (si applicable) et leur destruction.</w:t>
      </w:r>
      <w:r>
        <w:t xml:space="preserve"> Pour plus d’informations, veuillez vous référer à l’</w:t>
      </w:r>
      <w:hyperlink w:anchor="_Annexe_III_:" w:history="1">
        <w:r w:rsidRPr="00C35829">
          <w:rPr>
            <w:rStyle w:val="Lienhypertexte"/>
          </w:rPr>
          <w:t>annexe I</w:t>
        </w:r>
      </w:hyperlink>
      <w:r>
        <w:rPr>
          <w:rStyle w:val="Lienhypertexte"/>
        </w:rPr>
        <w:t>.</w:t>
      </w:r>
    </w:p>
  </w:footnote>
  <w:footnote w:id="8">
    <w:p w14:paraId="5B417477" w14:textId="7DBD3B66" w:rsidR="000B1B71" w:rsidRPr="00FE4C31" w:rsidRDefault="000B1B71" w:rsidP="00C72D0B">
      <w:pPr>
        <w:pStyle w:val="Notedebasdepage"/>
      </w:pPr>
      <w:r>
        <w:rPr>
          <w:rStyle w:val="Appelnotedebasdep"/>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2" w:anchor="documents-hautement-confidentiels" w:history="1">
        <w:r w:rsidRPr="00C72D0B">
          <w:rPr>
            <w:rStyle w:val="Lienhypertexte"/>
          </w:rPr>
          <w:t>1</w:t>
        </w:r>
      </w:hyperlink>
      <w:r>
        <w:t xml:space="preserve">, </w:t>
      </w:r>
      <w:hyperlink r:id="rId3" w:anchor=":~:text=Un%20document%20est%20consid%C3%A9r%C3%A9%20comme,s'il%20contient%20des%20renseignements" w:history="1">
        <w:r w:rsidRPr="00C72D0B">
          <w:rPr>
            <w:rStyle w:val="Lienhypertexte"/>
          </w:rPr>
          <w:t>2</w:t>
        </w:r>
      </w:hyperlink>
      <w:r>
        <w:t xml:space="preserve">, </w:t>
      </w:r>
      <w:hyperlink r:id="rId4" w:history="1">
        <w:r w:rsidRPr="00C72D0B">
          <w:rPr>
            <w:rStyle w:val="Lienhypertexte"/>
          </w:rPr>
          <w:t>3</w:t>
        </w:r>
      </w:hyperlink>
      <w:r>
        <w:t xml:space="preserve">). </w:t>
      </w:r>
      <w:r w:rsidRPr="009513C0">
        <w:t>Les outils M365</w:t>
      </w:r>
      <w:r>
        <w:t xml:space="preserve"> de l’Université de Montréal ne devraient pas être utilisés pour traiter des renseignements personnels.</w:t>
      </w:r>
    </w:p>
  </w:footnote>
  <w:footnote w:id="9">
    <w:p w14:paraId="3B3B7765" w14:textId="116D1DD1" w:rsidR="000B1B71" w:rsidRPr="002A5190" w:rsidRDefault="000B1B71">
      <w:pPr>
        <w:pStyle w:val="Notedebasdepage"/>
      </w:pPr>
      <w:r>
        <w:rPr>
          <w:rStyle w:val="Appelnotedebasdep"/>
        </w:rPr>
        <w:footnoteRef/>
      </w:r>
      <w:r>
        <w:t xml:space="preserve"> </w:t>
      </w:r>
      <w:r w:rsidRPr="00CC69C9">
        <w:t>Le Ministère de la Santé et des Services sociaux autorise l’utilisation de ses outils M365 pour le transfert (temporaire) de renseignements ou le travail collaboratif, advenant qu’aucune autre solution ne puisse être envisagée (</w:t>
      </w:r>
      <w:hyperlink r:id="rId5" w:history="1">
        <w:r w:rsidRPr="006B3E0A">
          <w:rPr>
            <w:rStyle w:val="Lienhypertexte"/>
          </w:rPr>
          <w:t>source</w:t>
        </w:r>
      </w:hyperlink>
      <w:r w:rsidRPr="00CC69C9">
        <w:t>).</w:t>
      </w:r>
      <w:r>
        <w:t xml:space="preserve"> Des renseignements personnels ne devraient pas être conservés à long terme sur ce support.</w:t>
      </w:r>
    </w:p>
  </w:footnote>
  <w:footnote w:id="10">
    <w:p w14:paraId="50F07BDF" w14:textId="5343555E" w:rsidR="000B1B71" w:rsidRPr="00FE4C31" w:rsidRDefault="000B1B71">
      <w:pPr>
        <w:pStyle w:val="Notedebasdepage"/>
      </w:pPr>
      <w:r>
        <w:rPr>
          <w:rStyle w:val="Appelnotedebasdep"/>
        </w:rPr>
        <w:footnoteRef/>
      </w:r>
      <w:r>
        <w:t xml:space="preserve"> Voir note précédente.</w:t>
      </w:r>
    </w:p>
  </w:footnote>
  <w:footnote w:id="11">
    <w:p w14:paraId="303B9DFB" w14:textId="332449B3" w:rsidR="000B1B71" w:rsidRPr="00E1596E" w:rsidRDefault="000B1B71">
      <w:pPr>
        <w:pStyle w:val="Notedebasdepage"/>
      </w:pPr>
      <w:r>
        <w:rPr>
          <w:rStyle w:val="Appelnotedebasdep"/>
        </w:rPr>
        <w:footnoteRef/>
      </w:r>
      <w:r>
        <w:t xml:space="preserve"> À venir</w:t>
      </w:r>
    </w:p>
  </w:footnote>
  <w:footnote w:id="12">
    <w:p w14:paraId="63AA1A11" w14:textId="4045330D" w:rsidR="000B1B71" w:rsidRDefault="000B1B71" w:rsidP="00B248F2">
      <w:pPr>
        <w:pStyle w:val="Notedebasdepage"/>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6" w:history="1">
        <w:r w:rsidRPr="00B248F2">
          <w:t>https://www.cai.gouv.qc.ca/uploads/pdfs/CAI_GU_EFVP.pdf</w:t>
        </w:r>
      </w:hyperlink>
      <w:r w:rsidRPr="00B248F2">
        <w:t>.</w:t>
      </w:r>
      <w:r>
        <w:t xml:space="preserve"> </w:t>
      </w:r>
    </w:p>
    <w:p w14:paraId="0FB6E49B" w14:textId="77777777" w:rsidR="000B1B71" w:rsidRDefault="000B1B71" w:rsidP="00B248F2">
      <w:pPr>
        <w:pStyle w:val="Notedebasdepage"/>
      </w:pPr>
    </w:p>
  </w:footnote>
  <w:footnote w:id="13">
    <w:p w14:paraId="3BC52B3E" w14:textId="77777777" w:rsidR="000B1B71" w:rsidRPr="00FE4C31" w:rsidRDefault="000B1B71" w:rsidP="00091162">
      <w:pPr>
        <w:pStyle w:val="Notedebasdepage"/>
      </w:pPr>
      <w:r>
        <w:rPr>
          <w:rStyle w:val="Appelnotedebasdep"/>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7" w:anchor="documents-hautement-confidentiels" w:history="1">
        <w:r w:rsidRPr="00C72D0B">
          <w:rPr>
            <w:rStyle w:val="Lienhypertexte"/>
          </w:rPr>
          <w:t>1</w:t>
        </w:r>
      </w:hyperlink>
      <w:r>
        <w:t xml:space="preserve">, </w:t>
      </w:r>
      <w:hyperlink r:id="rId8" w:anchor=":~:text=Un%20document%20est%20consid%C3%A9r%C3%A9%20comme,s'il%20contient%20des%20renseignements" w:history="1">
        <w:r w:rsidRPr="00C72D0B">
          <w:rPr>
            <w:rStyle w:val="Lienhypertexte"/>
          </w:rPr>
          <w:t>2</w:t>
        </w:r>
      </w:hyperlink>
      <w:r>
        <w:t xml:space="preserve">, </w:t>
      </w:r>
      <w:hyperlink r:id="rId9" w:history="1">
        <w:r w:rsidRPr="00C72D0B">
          <w:rPr>
            <w:rStyle w:val="Lienhypertexte"/>
          </w:rPr>
          <w:t>3</w:t>
        </w:r>
      </w:hyperlink>
      <w:r>
        <w:t>). Les outils M365 ne devraient pas être utilisés pour traiter des renseignements personnels.</w:t>
      </w:r>
    </w:p>
  </w:footnote>
  <w:footnote w:id="14">
    <w:p w14:paraId="1618B86D" w14:textId="77777777" w:rsidR="000B1B71" w:rsidRPr="00FE4C31" w:rsidRDefault="000B1B71" w:rsidP="00091162">
      <w:pPr>
        <w:pStyle w:val="Notedebasdepage"/>
      </w:pPr>
      <w:r>
        <w:rPr>
          <w:rStyle w:val="Appelnotedebasdep"/>
        </w:rPr>
        <w:footnoteRef/>
      </w:r>
      <w:r>
        <w:t xml:space="preserve"> Voir note de bas de page précédente.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CA245D4C"/>
    <w:lvl w:ilvl="0">
      <w:start w:val="1"/>
      <w:numFmt w:val="decimal"/>
      <w:pStyle w:val="Titre1"/>
      <w:lvlText w:val="%1."/>
      <w:lvlJc w:val="left"/>
      <w:pPr>
        <w:ind w:left="360" w:hanging="360"/>
      </w:pPr>
      <w:rPr>
        <w:i w:val="0"/>
        <w:color w:val="auto"/>
        <w:sz w:val="20"/>
      </w:rPr>
    </w:lvl>
    <w:lvl w:ilvl="1">
      <w:start w:val="1"/>
      <w:numFmt w:val="decimal"/>
      <w:pStyle w:val="Titre2"/>
      <w:lvlText w:val="%1.%2."/>
      <w:lvlJc w:val="left"/>
      <w:pPr>
        <w:ind w:left="792" w:hanging="432"/>
      </w:pPr>
      <w:rPr>
        <w:b/>
        <w:i w:val="0"/>
        <w:color w:val="auto"/>
        <w:sz w:val="20"/>
      </w:rPr>
    </w:lvl>
    <w:lvl w:ilvl="2">
      <w:start w:val="1"/>
      <w:numFmt w:val="decimal"/>
      <w:pStyle w:val="Titre3"/>
      <w:lvlText w:val="%1.%2.%3."/>
      <w:lvlJc w:val="left"/>
      <w:pPr>
        <w:ind w:left="1224" w:hanging="504"/>
      </w:pPr>
      <w:rPr>
        <w:b/>
        <w:i/>
        <w:color w:val="000000" w:themeColor="text1"/>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Paragraphedeliste"/>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C45CCC"/>
    <w:multiLevelType w:val="hybridMultilevel"/>
    <w:tmpl w:val="853238BE"/>
    <w:lvl w:ilvl="0" w:tplc="633C7DF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3"/>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16"/>
  </w:num>
  <w:num w:numId="18">
    <w:abstractNumId w:val="24"/>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 w:numId="40">
    <w:abstractNumId w:val="1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B8"/>
    <w:rsid w:val="00000F56"/>
    <w:rsid w:val="00001DF7"/>
    <w:rsid w:val="000027AF"/>
    <w:rsid w:val="0001038F"/>
    <w:rsid w:val="00010992"/>
    <w:rsid w:val="00010BAB"/>
    <w:rsid w:val="00010F7F"/>
    <w:rsid w:val="00012D85"/>
    <w:rsid w:val="00013350"/>
    <w:rsid w:val="00014916"/>
    <w:rsid w:val="0001541B"/>
    <w:rsid w:val="00016687"/>
    <w:rsid w:val="0002116C"/>
    <w:rsid w:val="0002413C"/>
    <w:rsid w:val="000249E0"/>
    <w:rsid w:val="00024CE5"/>
    <w:rsid w:val="00025138"/>
    <w:rsid w:val="00025710"/>
    <w:rsid w:val="000261A6"/>
    <w:rsid w:val="00026D23"/>
    <w:rsid w:val="00027389"/>
    <w:rsid w:val="0003078E"/>
    <w:rsid w:val="00032CD8"/>
    <w:rsid w:val="00033D30"/>
    <w:rsid w:val="000343F6"/>
    <w:rsid w:val="00034C52"/>
    <w:rsid w:val="00034E5F"/>
    <w:rsid w:val="000375CE"/>
    <w:rsid w:val="00037CE6"/>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0C27"/>
    <w:rsid w:val="00071341"/>
    <w:rsid w:val="00072DD1"/>
    <w:rsid w:val="000741FF"/>
    <w:rsid w:val="00076534"/>
    <w:rsid w:val="0008522E"/>
    <w:rsid w:val="00085A8E"/>
    <w:rsid w:val="0008631B"/>
    <w:rsid w:val="00086597"/>
    <w:rsid w:val="000902CB"/>
    <w:rsid w:val="00090302"/>
    <w:rsid w:val="00091162"/>
    <w:rsid w:val="00092296"/>
    <w:rsid w:val="00093B18"/>
    <w:rsid w:val="000954EB"/>
    <w:rsid w:val="000964CA"/>
    <w:rsid w:val="000A17C9"/>
    <w:rsid w:val="000A21AF"/>
    <w:rsid w:val="000A67B0"/>
    <w:rsid w:val="000A6E81"/>
    <w:rsid w:val="000A6F8E"/>
    <w:rsid w:val="000A7456"/>
    <w:rsid w:val="000A7DC2"/>
    <w:rsid w:val="000B047D"/>
    <w:rsid w:val="000B11C3"/>
    <w:rsid w:val="000B1B71"/>
    <w:rsid w:val="000B34A7"/>
    <w:rsid w:val="000B43AF"/>
    <w:rsid w:val="000B5012"/>
    <w:rsid w:val="000B7296"/>
    <w:rsid w:val="000B74B7"/>
    <w:rsid w:val="000C06F3"/>
    <w:rsid w:val="000D0D75"/>
    <w:rsid w:val="000E0FBD"/>
    <w:rsid w:val="000E3524"/>
    <w:rsid w:val="000E5230"/>
    <w:rsid w:val="000E5B6D"/>
    <w:rsid w:val="000E6B05"/>
    <w:rsid w:val="000E74DB"/>
    <w:rsid w:val="000E7890"/>
    <w:rsid w:val="000F1262"/>
    <w:rsid w:val="000F3315"/>
    <w:rsid w:val="000F33C6"/>
    <w:rsid w:val="000F3769"/>
    <w:rsid w:val="000F51C0"/>
    <w:rsid w:val="000F69BF"/>
    <w:rsid w:val="000F6C28"/>
    <w:rsid w:val="00100CAC"/>
    <w:rsid w:val="00102918"/>
    <w:rsid w:val="00104C6C"/>
    <w:rsid w:val="001060D2"/>
    <w:rsid w:val="001115FC"/>
    <w:rsid w:val="001119CB"/>
    <w:rsid w:val="001119EC"/>
    <w:rsid w:val="00111CB0"/>
    <w:rsid w:val="001121C3"/>
    <w:rsid w:val="001121D1"/>
    <w:rsid w:val="00113914"/>
    <w:rsid w:val="00116276"/>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47777"/>
    <w:rsid w:val="00150FBA"/>
    <w:rsid w:val="001515E8"/>
    <w:rsid w:val="00152A41"/>
    <w:rsid w:val="001544D5"/>
    <w:rsid w:val="00157B7E"/>
    <w:rsid w:val="00157C1D"/>
    <w:rsid w:val="00161FDE"/>
    <w:rsid w:val="0016577F"/>
    <w:rsid w:val="001661B9"/>
    <w:rsid w:val="00167C4F"/>
    <w:rsid w:val="00167D4A"/>
    <w:rsid w:val="001728C6"/>
    <w:rsid w:val="001755DB"/>
    <w:rsid w:val="00176604"/>
    <w:rsid w:val="00180618"/>
    <w:rsid w:val="001823AD"/>
    <w:rsid w:val="001838CD"/>
    <w:rsid w:val="00186A28"/>
    <w:rsid w:val="00187329"/>
    <w:rsid w:val="0019431F"/>
    <w:rsid w:val="00194407"/>
    <w:rsid w:val="0019527E"/>
    <w:rsid w:val="001957BF"/>
    <w:rsid w:val="001A1A7F"/>
    <w:rsid w:val="001A6D9D"/>
    <w:rsid w:val="001A7395"/>
    <w:rsid w:val="001B2105"/>
    <w:rsid w:val="001B482C"/>
    <w:rsid w:val="001B5855"/>
    <w:rsid w:val="001B58C0"/>
    <w:rsid w:val="001B773B"/>
    <w:rsid w:val="001C08F4"/>
    <w:rsid w:val="001C20DC"/>
    <w:rsid w:val="001C2C90"/>
    <w:rsid w:val="001C2F28"/>
    <w:rsid w:val="001C413E"/>
    <w:rsid w:val="001C41E4"/>
    <w:rsid w:val="001C666D"/>
    <w:rsid w:val="001C76DB"/>
    <w:rsid w:val="001D20DC"/>
    <w:rsid w:val="001D449E"/>
    <w:rsid w:val="001E002D"/>
    <w:rsid w:val="001E20DA"/>
    <w:rsid w:val="001E233F"/>
    <w:rsid w:val="001E4BB8"/>
    <w:rsid w:val="001E52BF"/>
    <w:rsid w:val="001F1044"/>
    <w:rsid w:val="001F1EE4"/>
    <w:rsid w:val="001F2B02"/>
    <w:rsid w:val="001F389C"/>
    <w:rsid w:val="001F51DD"/>
    <w:rsid w:val="001F6381"/>
    <w:rsid w:val="002010DE"/>
    <w:rsid w:val="0020249F"/>
    <w:rsid w:val="00202DB1"/>
    <w:rsid w:val="00207418"/>
    <w:rsid w:val="002108C0"/>
    <w:rsid w:val="00211EC7"/>
    <w:rsid w:val="00212044"/>
    <w:rsid w:val="00213CBC"/>
    <w:rsid w:val="00216C46"/>
    <w:rsid w:val="0021776E"/>
    <w:rsid w:val="002209EB"/>
    <w:rsid w:val="00220E6D"/>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46D87"/>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2A76"/>
    <w:rsid w:val="00287B44"/>
    <w:rsid w:val="002927E9"/>
    <w:rsid w:val="0029488B"/>
    <w:rsid w:val="002A0BD7"/>
    <w:rsid w:val="002A30DC"/>
    <w:rsid w:val="002A5190"/>
    <w:rsid w:val="002A56FC"/>
    <w:rsid w:val="002A6901"/>
    <w:rsid w:val="002A6EEB"/>
    <w:rsid w:val="002A7105"/>
    <w:rsid w:val="002B0F86"/>
    <w:rsid w:val="002B16FD"/>
    <w:rsid w:val="002B238C"/>
    <w:rsid w:val="002B2B7D"/>
    <w:rsid w:val="002B3CEE"/>
    <w:rsid w:val="002B3D4B"/>
    <w:rsid w:val="002B52EF"/>
    <w:rsid w:val="002C03EE"/>
    <w:rsid w:val="002C32AA"/>
    <w:rsid w:val="002C3A18"/>
    <w:rsid w:val="002C6B86"/>
    <w:rsid w:val="002D30CC"/>
    <w:rsid w:val="002D3B25"/>
    <w:rsid w:val="002D49E0"/>
    <w:rsid w:val="002E0A1C"/>
    <w:rsid w:val="002E1F27"/>
    <w:rsid w:val="002F0B83"/>
    <w:rsid w:val="002F11A2"/>
    <w:rsid w:val="002F546F"/>
    <w:rsid w:val="002F65C8"/>
    <w:rsid w:val="002F6CA2"/>
    <w:rsid w:val="002F73E8"/>
    <w:rsid w:val="003012D7"/>
    <w:rsid w:val="00304A9B"/>
    <w:rsid w:val="003058A8"/>
    <w:rsid w:val="0031512C"/>
    <w:rsid w:val="00320C0D"/>
    <w:rsid w:val="00322F58"/>
    <w:rsid w:val="0032463F"/>
    <w:rsid w:val="003257F4"/>
    <w:rsid w:val="00326703"/>
    <w:rsid w:val="00326744"/>
    <w:rsid w:val="00327272"/>
    <w:rsid w:val="0033054A"/>
    <w:rsid w:val="0033055B"/>
    <w:rsid w:val="00333027"/>
    <w:rsid w:val="0033374C"/>
    <w:rsid w:val="0034534F"/>
    <w:rsid w:val="00350E34"/>
    <w:rsid w:val="00351A51"/>
    <w:rsid w:val="00352E78"/>
    <w:rsid w:val="00355C29"/>
    <w:rsid w:val="003605F1"/>
    <w:rsid w:val="003729CA"/>
    <w:rsid w:val="003755D9"/>
    <w:rsid w:val="00375CD8"/>
    <w:rsid w:val="00376E43"/>
    <w:rsid w:val="00383E78"/>
    <w:rsid w:val="003846BE"/>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5246"/>
    <w:rsid w:val="003D7307"/>
    <w:rsid w:val="003D79FC"/>
    <w:rsid w:val="003E568A"/>
    <w:rsid w:val="003E5AD9"/>
    <w:rsid w:val="003E5C3E"/>
    <w:rsid w:val="003E7702"/>
    <w:rsid w:val="003F00A5"/>
    <w:rsid w:val="003F0C2D"/>
    <w:rsid w:val="003F15E2"/>
    <w:rsid w:val="003F2004"/>
    <w:rsid w:val="003F322C"/>
    <w:rsid w:val="003F3BE2"/>
    <w:rsid w:val="003F407A"/>
    <w:rsid w:val="003F5EC6"/>
    <w:rsid w:val="0040044E"/>
    <w:rsid w:val="00400CAF"/>
    <w:rsid w:val="00401F28"/>
    <w:rsid w:val="00402A1F"/>
    <w:rsid w:val="00411BBC"/>
    <w:rsid w:val="00412C7D"/>
    <w:rsid w:val="00412F3E"/>
    <w:rsid w:val="0041488C"/>
    <w:rsid w:val="00415634"/>
    <w:rsid w:val="00415EA3"/>
    <w:rsid w:val="004175A4"/>
    <w:rsid w:val="0042390F"/>
    <w:rsid w:val="0042519A"/>
    <w:rsid w:val="00425BDA"/>
    <w:rsid w:val="00430545"/>
    <w:rsid w:val="00434282"/>
    <w:rsid w:val="00436D01"/>
    <w:rsid w:val="00441C9E"/>
    <w:rsid w:val="00442D11"/>
    <w:rsid w:val="004442E5"/>
    <w:rsid w:val="004508A4"/>
    <w:rsid w:val="0045108C"/>
    <w:rsid w:val="00451E40"/>
    <w:rsid w:val="00453B8E"/>
    <w:rsid w:val="004555F8"/>
    <w:rsid w:val="0045668C"/>
    <w:rsid w:val="00457697"/>
    <w:rsid w:val="00457BF3"/>
    <w:rsid w:val="0046216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4C1"/>
    <w:rsid w:val="00485929"/>
    <w:rsid w:val="00490A35"/>
    <w:rsid w:val="00492752"/>
    <w:rsid w:val="00492C53"/>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934"/>
    <w:rsid w:val="004C1FB0"/>
    <w:rsid w:val="004C5027"/>
    <w:rsid w:val="004C5237"/>
    <w:rsid w:val="004C63E0"/>
    <w:rsid w:val="004C681F"/>
    <w:rsid w:val="004C71B7"/>
    <w:rsid w:val="004C7782"/>
    <w:rsid w:val="004D0002"/>
    <w:rsid w:val="004D050D"/>
    <w:rsid w:val="004D136D"/>
    <w:rsid w:val="004D3726"/>
    <w:rsid w:val="004D3D0D"/>
    <w:rsid w:val="004D5219"/>
    <w:rsid w:val="004D724F"/>
    <w:rsid w:val="004E297B"/>
    <w:rsid w:val="004E2B5C"/>
    <w:rsid w:val="004E393F"/>
    <w:rsid w:val="004E4065"/>
    <w:rsid w:val="004E5660"/>
    <w:rsid w:val="004E669E"/>
    <w:rsid w:val="004E7CEA"/>
    <w:rsid w:val="004F231B"/>
    <w:rsid w:val="004F25A6"/>
    <w:rsid w:val="004F3BDB"/>
    <w:rsid w:val="004F4787"/>
    <w:rsid w:val="004F6CC6"/>
    <w:rsid w:val="004F7CED"/>
    <w:rsid w:val="00500194"/>
    <w:rsid w:val="00500528"/>
    <w:rsid w:val="00500852"/>
    <w:rsid w:val="005024D7"/>
    <w:rsid w:val="00504132"/>
    <w:rsid w:val="00506357"/>
    <w:rsid w:val="005070A4"/>
    <w:rsid w:val="00510AB5"/>
    <w:rsid w:val="00513AC5"/>
    <w:rsid w:val="00515248"/>
    <w:rsid w:val="00515E1D"/>
    <w:rsid w:val="005169DA"/>
    <w:rsid w:val="005169F7"/>
    <w:rsid w:val="00516BA7"/>
    <w:rsid w:val="00517219"/>
    <w:rsid w:val="0052051F"/>
    <w:rsid w:val="005220B2"/>
    <w:rsid w:val="00524758"/>
    <w:rsid w:val="00525E81"/>
    <w:rsid w:val="0053261A"/>
    <w:rsid w:val="00532ECB"/>
    <w:rsid w:val="005334A0"/>
    <w:rsid w:val="00535B2D"/>
    <w:rsid w:val="005415D4"/>
    <w:rsid w:val="00541806"/>
    <w:rsid w:val="00541B25"/>
    <w:rsid w:val="00541D19"/>
    <w:rsid w:val="00543837"/>
    <w:rsid w:val="00545678"/>
    <w:rsid w:val="00545CB6"/>
    <w:rsid w:val="0054616D"/>
    <w:rsid w:val="00546872"/>
    <w:rsid w:val="00546BE3"/>
    <w:rsid w:val="0054713C"/>
    <w:rsid w:val="00547CE3"/>
    <w:rsid w:val="005516C3"/>
    <w:rsid w:val="0055239A"/>
    <w:rsid w:val="00553157"/>
    <w:rsid w:val="00553F02"/>
    <w:rsid w:val="00554034"/>
    <w:rsid w:val="00554C9A"/>
    <w:rsid w:val="005565C4"/>
    <w:rsid w:val="0055678E"/>
    <w:rsid w:val="00556BC3"/>
    <w:rsid w:val="00557946"/>
    <w:rsid w:val="00557EEB"/>
    <w:rsid w:val="00561A32"/>
    <w:rsid w:val="00563651"/>
    <w:rsid w:val="00565A83"/>
    <w:rsid w:val="00566671"/>
    <w:rsid w:val="00570E23"/>
    <w:rsid w:val="0057167E"/>
    <w:rsid w:val="00571E8D"/>
    <w:rsid w:val="00582160"/>
    <w:rsid w:val="00584C3B"/>
    <w:rsid w:val="00587F58"/>
    <w:rsid w:val="0059084C"/>
    <w:rsid w:val="005917E8"/>
    <w:rsid w:val="00592C10"/>
    <w:rsid w:val="00593CD7"/>
    <w:rsid w:val="00593D6A"/>
    <w:rsid w:val="00594BE3"/>
    <w:rsid w:val="00596C5E"/>
    <w:rsid w:val="005A3FA8"/>
    <w:rsid w:val="005A5A55"/>
    <w:rsid w:val="005A5B13"/>
    <w:rsid w:val="005A5C4B"/>
    <w:rsid w:val="005B2695"/>
    <w:rsid w:val="005B33F8"/>
    <w:rsid w:val="005B4D34"/>
    <w:rsid w:val="005B62D1"/>
    <w:rsid w:val="005B7108"/>
    <w:rsid w:val="005B7F61"/>
    <w:rsid w:val="005C264D"/>
    <w:rsid w:val="005C4CAC"/>
    <w:rsid w:val="005C4D77"/>
    <w:rsid w:val="005C5D8C"/>
    <w:rsid w:val="005D2942"/>
    <w:rsid w:val="005D61A2"/>
    <w:rsid w:val="005D6CAD"/>
    <w:rsid w:val="005D7845"/>
    <w:rsid w:val="005E28A8"/>
    <w:rsid w:val="005E5164"/>
    <w:rsid w:val="005E6D80"/>
    <w:rsid w:val="005E7BD4"/>
    <w:rsid w:val="005E7E1E"/>
    <w:rsid w:val="005F066F"/>
    <w:rsid w:val="005F0684"/>
    <w:rsid w:val="005F0753"/>
    <w:rsid w:val="005F1585"/>
    <w:rsid w:val="005F269B"/>
    <w:rsid w:val="005F31C5"/>
    <w:rsid w:val="005F430F"/>
    <w:rsid w:val="005F4DD9"/>
    <w:rsid w:val="005F6BD2"/>
    <w:rsid w:val="00601382"/>
    <w:rsid w:val="00601D8E"/>
    <w:rsid w:val="00602FA0"/>
    <w:rsid w:val="006034D8"/>
    <w:rsid w:val="00604287"/>
    <w:rsid w:val="0060479B"/>
    <w:rsid w:val="006058CC"/>
    <w:rsid w:val="00606703"/>
    <w:rsid w:val="006078D9"/>
    <w:rsid w:val="0061245E"/>
    <w:rsid w:val="00612560"/>
    <w:rsid w:val="0061557C"/>
    <w:rsid w:val="00621BC7"/>
    <w:rsid w:val="006227CC"/>
    <w:rsid w:val="006238B3"/>
    <w:rsid w:val="006240E4"/>
    <w:rsid w:val="00624DD9"/>
    <w:rsid w:val="00626717"/>
    <w:rsid w:val="00627EB7"/>
    <w:rsid w:val="00631C5C"/>
    <w:rsid w:val="00635C78"/>
    <w:rsid w:val="0063676E"/>
    <w:rsid w:val="006403DE"/>
    <w:rsid w:val="0064324E"/>
    <w:rsid w:val="00643ED2"/>
    <w:rsid w:val="00644925"/>
    <w:rsid w:val="00644CE5"/>
    <w:rsid w:val="00647B1A"/>
    <w:rsid w:val="006533FC"/>
    <w:rsid w:val="00654C8E"/>
    <w:rsid w:val="00657580"/>
    <w:rsid w:val="00661DBB"/>
    <w:rsid w:val="006630CD"/>
    <w:rsid w:val="0066697B"/>
    <w:rsid w:val="006674D6"/>
    <w:rsid w:val="00667EC5"/>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A6AF3"/>
    <w:rsid w:val="006B07F6"/>
    <w:rsid w:val="006B0E5D"/>
    <w:rsid w:val="006B379C"/>
    <w:rsid w:val="006B38C1"/>
    <w:rsid w:val="006B3E0A"/>
    <w:rsid w:val="006B4571"/>
    <w:rsid w:val="006B5460"/>
    <w:rsid w:val="006B7F21"/>
    <w:rsid w:val="006C1017"/>
    <w:rsid w:val="006C1D9B"/>
    <w:rsid w:val="006C1F7B"/>
    <w:rsid w:val="006C43C5"/>
    <w:rsid w:val="006C5A08"/>
    <w:rsid w:val="006D0CBA"/>
    <w:rsid w:val="006E0949"/>
    <w:rsid w:val="006E1944"/>
    <w:rsid w:val="006E4073"/>
    <w:rsid w:val="006E49F8"/>
    <w:rsid w:val="006E6A90"/>
    <w:rsid w:val="006E6E3E"/>
    <w:rsid w:val="006F0901"/>
    <w:rsid w:val="006F2DDC"/>
    <w:rsid w:val="006F44DF"/>
    <w:rsid w:val="006F47F9"/>
    <w:rsid w:val="006F5FEB"/>
    <w:rsid w:val="006F65DE"/>
    <w:rsid w:val="006F66B9"/>
    <w:rsid w:val="0070076B"/>
    <w:rsid w:val="007008FA"/>
    <w:rsid w:val="00701ED1"/>
    <w:rsid w:val="00702D4D"/>
    <w:rsid w:val="0070389C"/>
    <w:rsid w:val="00704B3A"/>
    <w:rsid w:val="007051F0"/>
    <w:rsid w:val="00706AE9"/>
    <w:rsid w:val="007074BF"/>
    <w:rsid w:val="00707BE0"/>
    <w:rsid w:val="00711F6B"/>
    <w:rsid w:val="007132FB"/>
    <w:rsid w:val="0071419D"/>
    <w:rsid w:val="0071537B"/>
    <w:rsid w:val="007160EC"/>
    <w:rsid w:val="00717909"/>
    <w:rsid w:val="00717C3C"/>
    <w:rsid w:val="00720637"/>
    <w:rsid w:val="00721816"/>
    <w:rsid w:val="007223B4"/>
    <w:rsid w:val="0072298B"/>
    <w:rsid w:val="00722E9A"/>
    <w:rsid w:val="0072334B"/>
    <w:rsid w:val="00725495"/>
    <w:rsid w:val="00725ADC"/>
    <w:rsid w:val="00733EC4"/>
    <w:rsid w:val="00736F58"/>
    <w:rsid w:val="007432D2"/>
    <w:rsid w:val="00744062"/>
    <w:rsid w:val="00744981"/>
    <w:rsid w:val="00746E4E"/>
    <w:rsid w:val="007474FC"/>
    <w:rsid w:val="0075025B"/>
    <w:rsid w:val="007520C7"/>
    <w:rsid w:val="00753EE8"/>
    <w:rsid w:val="0076027D"/>
    <w:rsid w:val="00762588"/>
    <w:rsid w:val="00762D98"/>
    <w:rsid w:val="00764FAE"/>
    <w:rsid w:val="0076502E"/>
    <w:rsid w:val="00767D56"/>
    <w:rsid w:val="00770FE0"/>
    <w:rsid w:val="0077416B"/>
    <w:rsid w:val="00774226"/>
    <w:rsid w:val="00775F7B"/>
    <w:rsid w:val="00776B8F"/>
    <w:rsid w:val="00776C5D"/>
    <w:rsid w:val="00777124"/>
    <w:rsid w:val="007860C5"/>
    <w:rsid w:val="00792BAD"/>
    <w:rsid w:val="00793B56"/>
    <w:rsid w:val="0079426D"/>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1BEB"/>
    <w:rsid w:val="007C3123"/>
    <w:rsid w:val="007C3E5A"/>
    <w:rsid w:val="007D313B"/>
    <w:rsid w:val="007D58F2"/>
    <w:rsid w:val="007D5F92"/>
    <w:rsid w:val="007D670D"/>
    <w:rsid w:val="007D6B6A"/>
    <w:rsid w:val="007E0481"/>
    <w:rsid w:val="007E154E"/>
    <w:rsid w:val="007E1D0F"/>
    <w:rsid w:val="007E233E"/>
    <w:rsid w:val="007E2542"/>
    <w:rsid w:val="007E58A3"/>
    <w:rsid w:val="007E5FF6"/>
    <w:rsid w:val="007E662D"/>
    <w:rsid w:val="007E6CF0"/>
    <w:rsid w:val="007F4F5C"/>
    <w:rsid w:val="007F53DC"/>
    <w:rsid w:val="007F56BF"/>
    <w:rsid w:val="007F64DB"/>
    <w:rsid w:val="007F7E53"/>
    <w:rsid w:val="008000D1"/>
    <w:rsid w:val="008050E7"/>
    <w:rsid w:val="00806DDA"/>
    <w:rsid w:val="0080754B"/>
    <w:rsid w:val="00810B9C"/>
    <w:rsid w:val="00811093"/>
    <w:rsid w:val="00811948"/>
    <w:rsid w:val="00811E99"/>
    <w:rsid w:val="00812824"/>
    <w:rsid w:val="008214C9"/>
    <w:rsid w:val="008222DB"/>
    <w:rsid w:val="008242AA"/>
    <w:rsid w:val="00827964"/>
    <w:rsid w:val="00827A74"/>
    <w:rsid w:val="00827B3D"/>
    <w:rsid w:val="00831FAC"/>
    <w:rsid w:val="00832278"/>
    <w:rsid w:val="00834425"/>
    <w:rsid w:val="00835CD7"/>
    <w:rsid w:val="0083753D"/>
    <w:rsid w:val="0083791B"/>
    <w:rsid w:val="00840B5E"/>
    <w:rsid w:val="00841DC1"/>
    <w:rsid w:val="00842422"/>
    <w:rsid w:val="00846939"/>
    <w:rsid w:val="00846E53"/>
    <w:rsid w:val="00851589"/>
    <w:rsid w:val="00852EAD"/>
    <w:rsid w:val="00853557"/>
    <w:rsid w:val="00853DFD"/>
    <w:rsid w:val="008543B5"/>
    <w:rsid w:val="00855843"/>
    <w:rsid w:val="0086061D"/>
    <w:rsid w:val="00864036"/>
    <w:rsid w:val="0086567D"/>
    <w:rsid w:val="00865CAC"/>
    <w:rsid w:val="008665ED"/>
    <w:rsid w:val="00867692"/>
    <w:rsid w:val="00870446"/>
    <w:rsid w:val="008704E4"/>
    <w:rsid w:val="008753D1"/>
    <w:rsid w:val="00875665"/>
    <w:rsid w:val="008777EB"/>
    <w:rsid w:val="00880201"/>
    <w:rsid w:val="0088215C"/>
    <w:rsid w:val="008822E9"/>
    <w:rsid w:val="00883366"/>
    <w:rsid w:val="00883ECC"/>
    <w:rsid w:val="00884255"/>
    <w:rsid w:val="0088697C"/>
    <w:rsid w:val="00887970"/>
    <w:rsid w:val="00890C59"/>
    <w:rsid w:val="008919E9"/>
    <w:rsid w:val="00892D30"/>
    <w:rsid w:val="008953D3"/>
    <w:rsid w:val="008972F6"/>
    <w:rsid w:val="008A0B12"/>
    <w:rsid w:val="008A15DC"/>
    <w:rsid w:val="008A1F60"/>
    <w:rsid w:val="008A3733"/>
    <w:rsid w:val="008A3B3F"/>
    <w:rsid w:val="008A4A2B"/>
    <w:rsid w:val="008A4B1F"/>
    <w:rsid w:val="008A7569"/>
    <w:rsid w:val="008B37D3"/>
    <w:rsid w:val="008B43FF"/>
    <w:rsid w:val="008B4730"/>
    <w:rsid w:val="008B50F7"/>
    <w:rsid w:val="008B5D2A"/>
    <w:rsid w:val="008B66C5"/>
    <w:rsid w:val="008B67D0"/>
    <w:rsid w:val="008B7104"/>
    <w:rsid w:val="008B7595"/>
    <w:rsid w:val="008C1094"/>
    <w:rsid w:val="008C27C0"/>
    <w:rsid w:val="008C30ED"/>
    <w:rsid w:val="008C48E3"/>
    <w:rsid w:val="008C504E"/>
    <w:rsid w:val="008C5525"/>
    <w:rsid w:val="008C6129"/>
    <w:rsid w:val="008C6C5C"/>
    <w:rsid w:val="008C6F88"/>
    <w:rsid w:val="008D2558"/>
    <w:rsid w:val="008D2ACB"/>
    <w:rsid w:val="008D33A0"/>
    <w:rsid w:val="008D3B73"/>
    <w:rsid w:val="008D4F7A"/>
    <w:rsid w:val="008D5B93"/>
    <w:rsid w:val="008E49AA"/>
    <w:rsid w:val="008E53D2"/>
    <w:rsid w:val="008E782A"/>
    <w:rsid w:val="008F06D9"/>
    <w:rsid w:val="008F0A4E"/>
    <w:rsid w:val="008F0C38"/>
    <w:rsid w:val="008F54AE"/>
    <w:rsid w:val="008F5FAA"/>
    <w:rsid w:val="0090101C"/>
    <w:rsid w:val="0090223C"/>
    <w:rsid w:val="009029EE"/>
    <w:rsid w:val="00902CE2"/>
    <w:rsid w:val="00903CA8"/>
    <w:rsid w:val="00905BC4"/>
    <w:rsid w:val="009063B1"/>
    <w:rsid w:val="00906958"/>
    <w:rsid w:val="00907732"/>
    <w:rsid w:val="00912C4B"/>
    <w:rsid w:val="00913C87"/>
    <w:rsid w:val="009147B5"/>
    <w:rsid w:val="00914A48"/>
    <w:rsid w:val="00915CE9"/>
    <w:rsid w:val="009170FB"/>
    <w:rsid w:val="00917255"/>
    <w:rsid w:val="00917625"/>
    <w:rsid w:val="009201BC"/>
    <w:rsid w:val="009203A0"/>
    <w:rsid w:val="00920C73"/>
    <w:rsid w:val="0092420F"/>
    <w:rsid w:val="00926716"/>
    <w:rsid w:val="0093301F"/>
    <w:rsid w:val="009356EF"/>
    <w:rsid w:val="00937BC2"/>
    <w:rsid w:val="00940375"/>
    <w:rsid w:val="00944680"/>
    <w:rsid w:val="00944D0A"/>
    <w:rsid w:val="0095061F"/>
    <w:rsid w:val="009513C0"/>
    <w:rsid w:val="00951B79"/>
    <w:rsid w:val="00953305"/>
    <w:rsid w:val="00961C67"/>
    <w:rsid w:val="00962F90"/>
    <w:rsid w:val="0096498E"/>
    <w:rsid w:val="00966957"/>
    <w:rsid w:val="009705C5"/>
    <w:rsid w:val="0097118F"/>
    <w:rsid w:val="00971267"/>
    <w:rsid w:val="009750A4"/>
    <w:rsid w:val="009768BD"/>
    <w:rsid w:val="00976DB4"/>
    <w:rsid w:val="0098018A"/>
    <w:rsid w:val="00981025"/>
    <w:rsid w:val="00981D06"/>
    <w:rsid w:val="009829F9"/>
    <w:rsid w:val="0098368E"/>
    <w:rsid w:val="00984BCE"/>
    <w:rsid w:val="00987FF1"/>
    <w:rsid w:val="0099017D"/>
    <w:rsid w:val="009915CD"/>
    <w:rsid w:val="00997615"/>
    <w:rsid w:val="00997C48"/>
    <w:rsid w:val="009A0340"/>
    <w:rsid w:val="009A1DC9"/>
    <w:rsid w:val="009A2A86"/>
    <w:rsid w:val="009A4C8D"/>
    <w:rsid w:val="009A4E7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E5747"/>
    <w:rsid w:val="009F14B6"/>
    <w:rsid w:val="009F3A30"/>
    <w:rsid w:val="009F3BFB"/>
    <w:rsid w:val="009F5930"/>
    <w:rsid w:val="009F67F7"/>
    <w:rsid w:val="00A05A5D"/>
    <w:rsid w:val="00A10D50"/>
    <w:rsid w:val="00A11FF6"/>
    <w:rsid w:val="00A1343A"/>
    <w:rsid w:val="00A14531"/>
    <w:rsid w:val="00A160E2"/>
    <w:rsid w:val="00A20A15"/>
    <w:rsid w:val="00A20CAA"/>
    <w:rsid w:val="00A22C7C"/>
    <w:rsid w:val="00A2389D"/>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095B"/>
    <w:rsid w:val="00A639BC"/>
    <w:rsid w:val="00A63BAF"/>
    <w:rsid w:val="00A643AE"/>
    <w:rsid w:val="00A65C09"/>
    <w:rsid w:val="00A673CC"/>
    <w:rsid w:val="00A67988"/>
    <w:rsid w:val="00A67C57"/>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28D"/>
    <w:rsid w:val="00A978DB"/>
    <w:rsid w:val="00AA194E"/>
    <w:rsid w:val="00AA2A74"/>
    <w:rsid w:val="00AA2E8E"/>
    <w:rsid w:val="00AA3B21"/>
    <w:rsid w:val="00AA3C0D"/>
    <w:rsid w:val="00AB0564"/>
    <w:rsid w:val="00AB3CFD"/>
    <w:rsid w:val="00AB5CEB"/>
    <w:rsid w:val="00AB60B0"/>
    <w:rsid w:val="00AB657A"/>
    <w:rsid w:val="00AB7FB9"/>
    <w:rsid w:val="00AC057C"/>
    <w:rsid w:val="00AC0C6A"/>
    <w:rsid w:val="00AC3603"/>
    <w:rsid w:val="00AC3A64"/>
    <w:rsid w:val="00AC5AEE"/>
    <w:rsid w:val="00AD013C"/>
    <w:rsid w:val="00AD05FE"/>
    <w:rsid w:val="00AD0D7F"/>
    <w:rsid w:val="00AD4451"/>
    <w:rsid w:val="00AD5A3F"/>
    <w:rsid w:val="00AD5BF9"/>
    <w:rsid w:val="00AD6D9A"/>
    <w:rsid w:val="00AE1B28"/>
    <w:rsid w:val="00AE1D37"/>
    <w:rsid w:val="00AE224B"/>
    <w:rsid w:val="00AE5BFA"/>
    <w:rsid w:val="00AE64BE"/>
    <w:rsid w:val="00AE6B84"/>
    <w:rsid w:val="00AE7E1F"/>
    <w:rsid w:val="00AF193D"/>
    <w:rsid w:val="00AF1B85"/>
    <w:rsid w:val="00AF1E0C"/>
    <w:rsid w:val="00AF242B"/>
    <w:rsid w:val="00AF417F"/>
    <w:rsid w:val="00AF4E36"/>
    <w:rsid w:val="00AF560D"/>
    <w:rsid w:val="00B0257F"/>
    <w:rsid w:val="00B05187"/>
    <w:rsid w:val="00B10F50"/>
    <w:rsid w:val="00B11C86"/>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1702"/>
    <w:rsid w:val="00B45B31"/>
    <w:rsid w:val="00B51522"/>
    <w:rsid w:val="00B526F6"/>
    <w:rsid w:val="00B57004"/>
    <w:rsid w:val="00B57C62"/>
    <w:rsid w:val="00B600B8"/>
    <w:rsid w:val="00B66D76"/>
    <w:rsid w:val="00B66EAE"/>
    <w:rsid w:val="00B72E0D"/>
    <w:rsid w:val="00B76B2E"/>
    <w:rsid w:val="00B80E98"/>
    <w:rsid w:val="00B81F77"/>
    <w:rsid w:val="00B8400B"/>
    <w:rsid w:val="00B8508B"/>
    <w:rsid w:val="00B85E5E"/>
    <w:rsid w:val="00B85F85"/>
    <w:rsid w:val="00B8699F"/>
    <w:rsid w:val="00B86F95"/>
    <w:rsid w:val="00B87096"/>
    <w:rsid w:val="00B903B9"/>
    <w:rsid w:val="00B91DAE"/>
    <w:rsid w:val="00B923B4"/>
    <w:rsid w:val="00B92F9D"/>
    <w:rsid w:val="00B935A3"/>
    <w:rsid w:val="00B9581B"/>
    <w:rsid w:val="00B96A06"/>
    <w:rsid w:val="00BA2C19"/>
    <w:rsid w:val="00BA581D"/>
    <w:rsid w:val="00BB1071"/>
    <w:rsid w:val="00BB154E"/>
    <w:rsid w:val="00BB4722"/>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46C"/>
    <w:rsid w:val="00BF38AB"/>
    <w:rsid w:val="00BF4B81"/>
    <w:rsid w:val="00C00107"/>
    <w:rsid w:val="00C00FF7"/>
    <w:rsid w:val="00C04FF2"/>
    <w:rsid w:val="00C05257"/>
    <w:rsid w:val="00C052AA"/>
    <w:rsid w:val="00C0724F"/>
    <w:rsid w:val="00C12FAA"/>
    <w:rsid w:val="00C1406F"/>
    <w:rsid w:val="00C17485"/>
    <w:rsid w:val="00C208E5"/>
    <w:rsid w:val="00C2209F"/>
    <w:rsid w:val="00C2226B"/>
    <w:rsid w:val="00C253F4"/>
    <w:rsid w:val="00C2594C"/>
    <w:rsid w:val="00C265A9"/>
    <w:rsid w:val="00C2680E"/>
    <w:rsid w:val="00C26F2C"/>
    <w:rsid w:val="00C26F77"/>
    <w:rsid w:val="00C27779"/>
    <w:rsid w:val="00C300DE"/>
    <w:rsid w:val="00C30938"/>
    <w:rsid w:val="00C32CEA"/>
    <w:rsid w:val="00C34FA5"/>
    <w:rsid w:val="00C356CC"/>
    <w:rsid w:val="00C35829"/>
    <w:rsid w:val="00C43E73"/>
    <w:rsid w:val="00C45CB2"/>
    <w:rsid w:val="00C46F12"/>
    <w:rsid w:val="00C471DB"/>
    <w:rsid w:val="00C47218"/>
    <w:rsid w:val="00C512B5"/>
    <w:rsid w:val="00C539A0"/>
    <w:rsid w:val="00C54BEA"/>
    <w:rsid w:val="00C62CB8"/>
    <w:rsid w:val="00C6725F"/>
    <w:rsid w:val="00C678D9"/>
    <w:rsid w:val="00C705FE"/>
    <w:rsid w:val="00C72D0B"/>
    <w:rsid w:val="00C75921"/>
    <w:rsid w:val="00C759CA"/>
    <w:rsid w:val="00C75B14"/>
    <w:rsid w:val="00C8119B"/>
    <w:rsid w:val="00C820B1"/>
    <w:rsid w:val="00C839F2"/>
    <w:rsid w:val="00C8535E"/>
    <w:rsid w:val="00C875B5"/>
    <w:rsid w:val="00C907D5"/>
    <w:rsid w:val="00C92A35"/>
    <w:rsid w:val="00C93CE9"/>
    <w:rsid w:val="00C95287"/>
    <w:rsid w:val="00C95610"/>
    <w:rsid w:val="00C95700"/>
    <w:rsid w:val="00C97F56"/>
    <w:rsid w:val="00CA0553"/>
    <w:rsid w:val="00CA1934"/>
    <w:rsid w:val="00CA1A10"/>
    <w:rsid w:val="00CA3FCE"/>
    <w:rsid w:val="00CA4E66"/>
    <w:rsid w:val="00CA686B"/>
    <w:rsid w:val="00CA71A9"/>
    <w:rsid w:val="00CA7E4D"/>
    <w:rsid w:val="00CB07C5"/>
    <w:rsid w:val="00CB15F4"/>
    <w:rsid w:val="00CB2B6A"/>
    <w:rsid w:val="00CB3683"/>
    <w:rsid w:val="00CB7A9B"/>
    <w:rsid w:val="00CB7B68"/>
    <w:rsid w:val="00CC46C0"/>
    <w:rsid w:val="00CC68E6"/>
    <w:rsid w:val="00CC69C9"/>
    <w:rsid w:val="00CD04F9"/>
    <w:rsid w:val="00CD1B5C"/>
    <w:rsid w:val="00CD2C81"/>
    <w:rsid w:val="00CD3CC0"/>
    <w:rsid w:val="00CD595F"/>
    <w:rsid w:val="00CE0945"/>
    <w:rsid w:val="00CE30C2"/>
    <w:rsid w:val="00CE32A2"/>
    <w:rsid w:val="00CE3FB8"/>
    <w:rsid w:val="00CE7565"/>
    <w:rsid w:val="00CF03E2"/>
    <w:rsid w:val="00CF0E50"/>
    <w:rsid w:val="00CF141C"/>
    <w:rsid w:val="00CF4F37"/>
    <w:rsid w:val="00CF4FD8"/>
    <w:rsid w:val="00CF5501"/>
    <w:rsid w:val="00CF67CC"/>
    <w:rsid w:val="00D00159"/>
    <w:rsid w:val="00D00BC0"/>
    <w:rsid w:val="00D01E92"/>
    <w:rsid w:val="00D04037"/>
    <w:rsid w:val="00D050F3"/>
    <w:rsid w:val="00D102F6"/>
    <w:rsid w:val="00D120DA"/>
    <w:rsid w:val="00D14C43"/>
    <w:rsid w:val="00D157FF"/>
    <w:rsid w:val="00D15A21"/>
    <w:rsid w:val="00D16DF4"/>
    <w:rsid w:val="00D216D0"/>
    <w:rsid w:val="00D226FD"/>
    <w:rsid w:val="00D22C4F"/>
    <w:rsid w:val="00D23BEA"/>
    <w:rsid w:val="00D25619"/>
    <w:rsid w:val="00D26505"/>
    <w:rsid w:val="00D27C01"/>
    <w:rsid w:val="00D312C4"/>
    <w:rsid w:val="00D339D6"/>
    <w:rsid w:val="00D34D15"/>
    <w:rsid w:val="00D42650"/>
    <w:rsid w:val="00D42A90"/>
    <w:rsid w:val="00D4313E"/>
    <w:rsid w:val="00D4406C"/>
    <w:rsid w:val="00D51299"/>
    <w:rsid w:val="00D51A35"/>
    <w:rsid w:val="00D5406F"/>
    <w:rsid w:val="00D54D7A"/>
    <w:rsid w:val="00D56DCF"/>
    <w:rsid w:val="00D61BDE"/>
    <w:rsid w:val="00D63222"/>
    <w:rsid w:val="00D65FDC"/>
    <w:rsid w:val="00D65FE4"/>
    <w:rsid w:val="00D66ADF"/>
    <w:rsid w:val="00D673DA"/>
    <w:rsid w:val="00D71D17"/>
    <w:rsid w:val="00D74F38"/>
    <w:rsid w:val="00D77481"/>
    <w:rsid w:val="00D818D2"/>
    <w:rsid w:val="00D8351B"/>
    <w:rsid w:val="00D8432D"/>
    <w:rsid w:val="00D857AB"/>
    <w:rsid w:val="00D9095B"/>
    <w:rsid w:val="00D91EA8"/>
    <w:rsid w:val="00D97CA8"/>
    <w:rsid w:val="00DA163E"/>
    <w:rsid w:val="00DA193A"/>
    <w:rsid w:val="00DA2168"/>
    <w:rsid w:val="00DA2319"/>
    <w:rsid w:val="00DA32FD"/>
    <w:rsid w:val="00DA35C3"/>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1927"/>
    <w:rsid w:val="00DD4378"/>
    <w:rsid w:val="00DD5D2C"/>
    <w:rsid w:val="00DE0ADE"/>
    <w:rsid w:val="00DE19DC"/>
    <w:rsid w:val="00DE66AF"/>
    <w:rsid w:val="00DE69E3"/>
    <w:rsid w:val="00DF07AF"/>
    <w:rsid w:val="00DF1344"/>
    <w:rsid w:val="00DF20A5"/>
    <w:rsid w:val="00DF54C7"/>
    <w:rsid w:val="00E0026D"/>
    <w:rsid w:val="00E0764C"/>
    <w:rsid w:val="00E150EE"/>
    <w:rsid w:val="00E1596E"/>
    <w:rsid w:val="00E17716"/>
    <w:rsid w:val="00E179C3"/>
    <w:rsid w:val="00E17D3E"/>
    <w:rsid w:val="00E17FFA"/>
    <w:rsid w:val="00E20768"/>
    <w:rsid w:val="00E20D48"/>
    <w:rsid w:val="00E21544"/>
    <w:rsid w:val="00E227AE"/>
    <w:rsid w:val="00E2318B"/>
    <w:rsid w:val="00E24C13"/>
    <w:rsid w:val="00E27317"/>
    <w:rsid w:val="00E30422"/>
    <w:rsid w:val="00E30A97"/>
    <w:rsid w:val="00E311D7"/>
    <w:rsid w:val="00E31212"/>
    <w:rsid w:val="00E31D41"/>
    <w:rsid w:val="00E35407"/>
    <w:rsid w:val="00E406EE"/>
    <w:rsid w:val="00E40C17"/>
    <w:rsid w:val="00E414F9"/>
    <w:rsid w:val="00E465C1"/>
    <w:rsid w:val="00E50059"/>
    <w:rsid w:val="00E50EFC"/>
    <w:rsid w:val="00E518AF"/>
    <w:rsid w:val="00E520CA"/>
    <w:rsid w:val="00E5505D"/>
    <w:rsid w:val="00E560D9"/>
    <w:rsid w:val="00E6081F"/>
    <w:rsid w:val="00E60B02"/>
    <w:rsid w:val="00E60E7B"/>
    <w:rsid w:val="00E61BCD"/>
    <w:rsid w:val="00E64004"/>
    <w:rsid w:val="00E651E1"/>
    <w:rsid w:val="00E66928"/>
    <w:rsid w:val="00E67229"/>
    <w:rsid w:val="00E67CCF"/>
    <w:rsid w:val="00E717D1"/>
    <w:rsid w:val="00E72958"/>
    <w:rsid w:val="00E73515"/>
    <w:rsid w:val="00E7426D"/>
    <w:rsid w:val="00E76229"/>
    <w:rsid w:val="00E76468"/>
    <w:rsid w:val="00E7702A"/>
    <w:rsid w:val="00E77B11"/>
    <w:rsid w:val="00E8352E"/>
    <w:rsid w:val="00E83E49"/>
    <w:rsid w:val="00E85B05"/>
    <w:rsid w:val="00E86865"/>
    <w:rsid w:val="00E87E49"/>
    <w:rsid w:val="00E92450"/>
    <w:rsid w:val="00E92C73"/>
    <w:rsid w:val="00E94819"/>
    <w:rsid w:val="00E95BB9"/>
    <w:rsid w:val="00EA4363"/>
    <w:rsid w:val="00EA6C33"/>
    <w:rsid w:val="00EA7935"/>
    <w:rsid w:val="00EB15D1"/>
    <w:rsid w:val="00EB1799"/>
    <w:rsid w:val="00EB1C7C"/>
    <w:rsid w:val="00EB4297"/>
    <w:rsid w:val="00EB64D6"/>
    <w:rsid w:val="00EB7AFB"/>
    <w:rsid w:val="00ED0161"/>
    <w:rsid w:val="00ED02DF"/>
    <w:rsid w:val="00ED65FA"/>
    <w:rsid w:val="00EE06FC"/>
    <w:rsid w:val="00EE2B23"/>
    <w:rsid w:val="00EE4816"/>
    <w:rsid w:val="00EE4D38"/>
    <w:rsid w:val="00EE5E55"/>
    <w:rsid w:val="00EE6AE6"/>
    <w:rsid w:val="00EF1952"/>
    <w:rsid w:val="00EF571B"/>
    <w:rsid w:val="00EF59E2"/>
    <w:rsid w:val="00EF5C3C"/>
    <w:rsid w:val="00F00CC6"/>
    <w:rsid w:val="00F02209"/>
    <w:rsid w:val="00F0317F"/>
    <w:rsid w:val="00F05207"/>
    <w:rsid w:val="00F101BC"/>
    <w:rsid w:val="00F10DD8"/>
    <w:rsid w:val="00F121C7"/>
    <w:rsid w:val="00F15DF9"/>
    <w:rsid w:val="00F1625D"/>
    <w:rsid w:val="00F24761"/>
    <w:rsid w:val="00F24F71"/>
    <w:rsid w:val="00F304C4"/>
    <w:rsid w:val="00F30EAC"/>
    <w:rsid w:val="00F33618"/>
    <w:rsid w:val="00F33E34"/>
    <w:rsid w:val="00F37191"/>
    <w:rsid w:val="00F425D2"/>
    <w:rsid w:val="00F4351F"/>
    <w:rsid w:val="00F44D91"/>
    <w:rsid w:val="00F5099A"/>
    <w:rsid w:val="00F538CB"/>
    <w:rsid w:val="00F53EE8"/>
    <w:rsid w:val="00F55003"/>
    <w:rsid w:val="00F55341"/>
    <w:rsid w:val="00F57C52"/>
    <w:rsid w:val="00F60A18"/>
    <w:rsid w:val="00F6114A"/>
    <w:rsid w:val="00F61275"/>
    <w:rsid w:val="00F61C87"/>
    <w:rsid w:val="00F62DB4"/>
    <w:rsid w:val="00F6354E"/>
    <w:rsid w:val="00F64C69"/>
    <w:rsid w:val="00F66320"/>
    <w:rsid w:val="00F66E96"/>
    <w:rsid w:val="00F72BDB"/>
    <w:rsid w:val="00F745EC"/>
    <w:rsid w:val="00F7469E"/>
    <w:rsid w:val="00F74C4B"/>
    <w:rsid w:val="00F751CD"/>
    <w:rsid w:val="00F80D3C"/>
    <w:rsid w:val="00F810DE"/>
    <w:rsid w:val="00F83D1E"/>
    <w:rsid w:val="00F86F58"/>
    <w:rsid w:val="00F9013F"/>
    <w:rsid w:val="00F921A0"/>
    <w:rsid w:val="00F924BE"/>
    <w:rsid w:val="00F94C94"/>
    <w:rsid w:val="00F95D6C"/>
    <w:rsid w:val="00F96B62"/>
    <w:rsid w:val="00F96D0F"/>
    <w:rsid w:val="00FA1C1B"/>
    <w:rsid w:val="00FA5647"/>
    <w:rsid w:val="00FA6DC2"/>
    <w:rsid w:val="00FB2C1A"/>
    <w:rsid w:val="00FB6FB8"/>
    <w:rsid w:val="00FC132B"/>
    <w:rsid w:val="00FC23B4"/>
    <w:rsid w:val="00FC24F2"/>
    <w:rsid w:val="00FC34E0"/>
    <w:rsid w:val="00FC4EC5"/>
    <w:rsid w:val="00FC4F0D"/>
    <w:rsid w:val="00FC56B8"/>
    <w:rsid w:val="00FD0121"/>
    <w:rsid w:val="00FD0724"/>
    <w:rsid w:val="00FD14AA"/>
    <w:rsid w:val="00FD1F82"/>
    <w:rsid w:val="00FD27C6"/>
    <w:rsid w:val="00FD774A"/>
    <w:rsid w:val="00FE39E9"/>
    <w:rsid w:val="00FE39F8"/>
    <w:rsid w:val="00FE4C31"/>
    <w:rsid w:val="00FF3AAC"/>
    <w:rsid w:val="00FF3E87"/>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4B"/>
    <w:pPr>
      <w:spacing w:after="120" w:line="240" w:lineRule="auto"/>
    </w:pPr>
    <w:rPr>
      <w:rFonts w:ascii="Arial" w:hAnsi="Arial" w:cstheme="minorHAnsi"/>
      <w:sz w:val="20"/>
    </w:rPr>
  </w:style>
  <w:style w:type="paragraph" w:styleId="Titre1">
    <w:name w:val="heading 1"/>
    <w:basedOn w:val="Normal"/>
    <w:next w:val="Normal"/>
    <w:link w:val="Titre1C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Titre2">
    <w:name w:val="heading 2"/>
    <w:basedOn w:val="Titre1"/>
    <w:next w:val="Normal"/>
    <w:link w:val="Titre2C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Titre3">
    <w:name w:val="heading 3"/>
    <w:basedOn w:val="Titre2"/>
    <w:next w:val="Normal"/>
    <w:link w:val="Titre3Car"/>
    <w:uiPriority w:val="9"/>
    <w:unhideWhenUsed/>
    <w:qFormat/>
    <w:rsid w:val="002A5190"/>
    <w:pPr>
      <w:numPr>
        <w:ilvl w:val="2"/>
      </w:numPr>
      <w:spacing w:before="360"/>
      <w:ind w:left="708" w:hanging="697"/>
      <w:outlineLvl w:val="2"/>
    </w:pPr>
    <w:rPr>
      <w:i/>
    </w:rPr>
  </w:style>
  <w:style w:type="paragraph" w:styleId="Titre4">
    <w:name w:val="heading 4"/>
    <w:basedOn w:val="Titre3"/>
    <w:next w:val="Normal"/>
    <w:link w:val="Titre4Car"/>
    <w:uiPriority w:val="9"/>
    <w:unhideWhenUsed/>
    <w:qFormat/>
    <w:rsid w:val="002A5190"/>
    <w:pPr>
      <w:numPr>
        <w:ilvl w:val="0"/>
        <w:numId w:val="0"/>
      </w:numPr>
      <w:outlineLvl w:val="3"/>
    </w:pPr>
    <w:rPr>
      <w:i w:val="0"/>
    </w:rPr>
  </w:style>
  <w:style w:type="paragraph" w:styleId="Titre5">
    <w:name w:val="heading 5"/>
    <w:basedOn w:val="Normal"/>
    <w:next w:val="Normal"/>
    <w:link w:val="Titre5Car"/>
    <w:uiPriority w:val="9"/>
    <w:unhideWhenUsed/>
    <w:qFormat/>
    <w:rsid w:val="002A5190"/>
    <w:pPr>
      <w:spacing w:before="240"/>
      <w:ind w:left="284" w:hanging="284"/>
      <w:outlineLvl w:val="4"/>
    </w:pPr>
    <w:rPr>
      <w:b/>
      <w:i/>
    </w:rPr>
  </w:style>
  <w:style w:type="paragraph" w:styleId="Titre6">
    <w:name w:val="heading 6"/>
    <w:basedOn w:val="Titre5"/>
    <w:next w:val="Normal"/>
    <w:link w:val="Titre6Car"/>
    <w:uiPriority w:val="9"/>
    <w:unhideWhenUsed/>
    <w:qFormat/>
    <w:rsid w:val="00024CE5"/>
    <w:pPr>
      <w:outlineLvl w:val="5"/>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E7E1F"/>
    <w:pPr>
      <w:numPr>
        <w:numId w:val="1"/>
      </w:numPr>
    </w:pPr>
  </w:style>
  <w:style w:type="character" w:customStyle="1" w:styleId="ParagraphedelisteCar">
    <w:name w:val="Paragraphe de liste Car"/>
    <w:basedOn w:val="Policepardfaut"/>
    <w:link w:val="Paragraphedeliste"/>
    <w:uiPriority w:val="34"/>
    <w:rsid w:val="00AE7E1F"/>
    <w:rPr>
      <w:rFonts w:cstheme="minorHAnsi"/>
    </w:rPr>
  </w:style>
  <w:style w:type="paragraph" w:customStyle="1" w:styleId="ACTIONSREQUISES">
    <w:name w:val="ACTIONS REQUISES"/>
    <w:basedOn w:val="Paragraphedeliste"/>
    <w:next w:val="Paragraphedeliste"/>
    <w:link w:val="ACTIONSREQUISESChar"/>
    <w:rsid w:val="0080754B"/>
    <w:pPr>
      <w:shd w:val="clear" w:color="auto" w:fill="FFFF99"/>
    </w:pPr>
  </w:style>
  <w:style w:type="character" w:customStyle="1" w:styleId="ACTIONSREQUISESChar">
    <w:name w:val="ACTIONS REQUISES Char"/>
    <w:basedOn w:val="ParagraphedelisteCar"/>
    <w:link w:val="ACTIONSREQUISES"/>
    <w:rsid w:val="0080754B"/>
    <w:rPr>
      <w:rFonts w:cstheme="minorHAnsi"/>
      <w:shd w:val="clear" w:color="auto" w:fill="FFFF99"/>
    </w:rPr>
  </w:style>
  <w:style w:type="paragraph" w:styleId="Commentaire">
    <w:name w:val="annotation text"/>
    <w:basedOn w:val="Normal"/>
    <w:link w:val="CommentaireCar"/>
    <w:uiPriority w:val="99"/>
    <w:unhideWhenUsed/>
    <w:rsid w:val="0080754B"/>
    <w:pPr>
      <w:jc w:val="both"/>
    </w:pPr>
    <w:rPr>
      <w:szCs w:val="20"/>
    </w:rPr>
  </w:style>
  <w:style w:type="character" w:customStyle="1" w:styleId="CommentaireCar">
    <w:name w:val="Commentaire Car"/>
    <w:basedOn w:val="Policepardfaut"/>
    <w:link w:val="Commentaire"/>
    <w:uiPriority w:val="99"/>
    <w:rsid w:val="0080754B"/>
    <w:rPr>
      <w:sz w:val="20"/>
      <w:szCs w:val="20"/>
      <w:lang w:val="en-CA"/>
    </w:rPr>
  </w:style>
  <w:style w:type="paragraph" w:styleId="En-tte">
    <w:name w:val="header"/>
    <w:basedOn w:val="Normal"/>
    <w:link w:val="En-tteCar"/>
    <w:uiPriority w:val="99"/>
    <w:unhideWhenUsed/>
    <w:rsid w:val="0080754B"/>
    <w:pPr>
      <w:tabs>
        <w:tab w:val="center" w:pos="4680"/>
        <w:tab w:val="right" w:pos="9360"/>
      </w:tabs>
      <w:spacing w:after="0"/>
    </w:pPr>
  </w:style>
  <w:style w:type="character" w:customStyle="1" w:styleId="En-tteCar">
    <w:name w:val="En-tête Car"/>
    <w:basedOn w:val="Policepardfaut"/>
    <w:link w:val="En-tte"/>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Grilledutableau">
    <w:name w:val="Table Grid"/>
    <w:basedOn w:val="Tableau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754B"/>
    <w:rPr>
      <w:color w:val="1F2AFF" w:themeColor="hyperlink"/>
      <w:u w:val="single"/>
    </w:rPr>
  </w:style>
  <w:style w:type="character" w:styleId="Marquedecommentaire">
    <w:name w:val="annotation reference"/>
    <w:basedOn w:val="Policepardfaut"/>
    <w:uiPriority w:val="99"/>
    <w:semiHidden/>
    <w:unhideWhenUsed/>
    <w:rsid w:val="0080754B"/>
    <w:rPr>
      <w:rFonts w:ascii="Times New Roman" w:hAnsi="Times New Roman"/>
      <w:sz w:val="20"/>
      <w:szCs w:val="16"/>
      <w:lang w:val="fr-CA"/>
    </w:rPr>
  </w:style>
  <w:style w:type="paragraph" w:styleId="Objetducommentaire">
    <w:name w:val="annotation subject"/>
    <w:basedOn w:val="Commentaire"/>
    <w:next w:val="Commentaire"/>
    <w:link w:val="ObjetducommentaireCar"/>
    <w:uiPriority w:val="99"/>
    <w:semiHidden/>
    <w:unhideWhenUsed/>
    <w:rsid w:val="0080754B"/>
    <w:pPr>
      <w:jc w:val="left"/>
    </w:pPr>
    <w:rPr>
      <w:b/>
      <w:bCs/>
    </w:rPr>
  </w:style>
  <w:style w:type="character" w:customStyle="1" w:styleId="ObjetducommentaireCar">
    <w:name w:val="Objet du commentaire Car"/>
    <w:basedOn w:val="CommentaireCar"/>
    <w:link w:val="Objetducommentaire"/>
    <w:uiPriority w:val="99"/>
    <w:semiHidden/>
    <w:rsid w:val="0080754B"/>
    <w:rPr>
      <w:rFonts w:cstheme="minorHAnsi"/>
      <w:b/>
      <w:bCs/>
      <w:sz w:val="20"/>
      <w:szCs w:val="20"/>
      <w:lang w:val="en-CA"/>
    </w:rPr>
  </w:style>
  <w:style w:type="paragraph" w:styleId="Pieddepage">
    <w:name w:val="footer"/>
    <w:basedOn w:val="Normal"/>
    <w:link w:val="PieddepageCar"/>
    <w:uiPriority w:val="99"/>
    <w:unhideWhenUsed/>
    <w:rsid w:val="0080754B"/>
    <w:pPr>
      <w:tabs>
        <w:tab w:val="center" w:pos="4680"/>
        <w:tab w:val="right" w:pos="9360"/>
      </w:tabs>
      <w:spacing w:after="0"/>
    </w:pPr>
  </w:style>
  <w:style w:type="character" w:customStyle="1" w:styleId="PieddepageCar">
    <w:name w:val="Pied de page Car"/>
    <w:basedOn w:val="Policepardfaut"/>
    <w:link w:val="Pieddepage"/>
    <w:uiPriority w:val="99"/>
    <w:rsid w:val="0080754B"/>
    <w:rPr>
      <w:rFonts w:cstheme="minorHAnsi"/>
      <w:lang w:val="en-CA"/>
    </w:rPr>
  </w:style>
  <w:style w:type="paragraph" w:styleId="Textedebulles">
    <w:name w:val="Balloon Text"/>
    <w:basedOn w:val="Normal"/>
    <w:link w:val="TextedebullesCar"/>
    <w:uiPriority w:val="99"/>
    <w:semiHidden/>
    <w:unhideWhenUsed/>
    <w:rsid w:val="0080754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54B"/>
    <w:rPr>
      <w:rFonts w:ascii="Segoe UI" w:hAnsi="Segoe UI" w:cs="Segoe UI"/>
      <w:sz w:val="18"/>
      <w:szCs w:val="18"/>
      <w:lang w:val="en-CA"/>
    </w:rPr>
  </w:style>
  <w:style w:type="character" w:customStyle="1" w:styleId="Titre1Car">
    <w:name w:val="Titre 1 Car"/>
    <w:basedOn w:val="Policepardfaut"/>
    <w:link w:val="Titre1"/>
    <w:uiPriority w:val="9"/>
    <w:rsid w:val="008B43FF"/>
    <w:rPr>
      <w:rFonts w:ascii="Arial" w:hAnsi="Arial" w:cstheme="minorHAnsi"/>
      <w:b/>
      <w:bCs/>
      <w:caps/>
      <w:sz w:val="20"/>
      <w:szCs w:val="20"/>
      <w:shd w:val="clear" w:color="auto" w:fill="D9D9D9" w:themeFill="background1" w:themeFillShade="D9"/>
    </w:rPr>
  </w:style>
  <w:style w:type="paragraph" w:styleId="Titre">
    <w:name w:val="Title"/>
    <w:basedOn w:val="FormulaireEFVP"/>
    <w:next w:val="Normal"/>
    <w:link w:val="TitreC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reCar">
    <w:name w:val="Titre Car"/>
    <w:basedOn w:val="Policepardfaut"/>
    <w:link w:val="Titre"/>
    <w:uiPriority w:val="10"/>
    <w:rsid w:val="008B43FF"/>
    <w:rPr>
      <w:rFonts w:ascii="Arial" w:hAnsi="Arial" w:cstheme="minorHAnsi"/>
      <w:b/>
      <w:bCs/>
      <w:sz w:val="20"/>
      <w:szCs w:val="20"/>
      <w:shd w:val="clear" w:color="auto" w:fill="F2F2F2" w:themeFill="background1" w:themeFillShade="F2"/>
    </w:rPr>
  </w:style>
  <w:style w:type="character" w:customStyle="1" w:styleId="Titre2Car">
    <w:name w:val="Titre 2 Car"/>
    <w:basedOn w:val="Policepardfaut"/>
    <w:link w:val="Titre2"/>
    <w:uiPriority w:val="9"/>
    <w:rsid w:val="008B43FF"/>
    <w:rPr>
      <w:rFonts w:ascii="Arial" w:hAnsi="Arial" w:cstheme="minorHAnsi"/>
      <w:b/>
      <w:bCs/>
      <w:sz w:val="20"/>
      <w:szCs w:val="20"/>
    </w:rPr>
  </w:style>
  <w:style w:type="character" w:customStyle="1" w:styleId="Titre3Car">
    <w:name w:val="Titre 3 Car"/>
    <w:basedOn w:val="Policepardfaut"/>
    <w:link w:val="Titre3"/>
    <w:uiPriority w:val="9"/>
    <w:rsid w:val="002A5190"/>
    <w:rPr>
      <w:rFonts w:ascii="Arial" w:hAnsi="Arial" w:cstheme="minorHAnsi"/>
      <w:b/>
      <w:bCs/>
      <w:i/>
      <w:sz w:val="20"/>
      <w:szCs w:val="20"/>
    </w:rPr>
  </w:style>
  <w:style w:type="character" w:customStyle="1" w:styleId="Titre4Car">
    <w:name w:val="Titre 4 Car"/>
    <w:basedOn w:val="Policepardfaut"/>
    <w:link w:val="Titre4"/>
    <w:uiPriority w:val="9"/>
    <w:rsid w:val="002A5190"/>
    <w:rPr>
      <w:rFonts w:ascii="Arial" w:hAnsi="Arial" w:cstheme="minorHAnsi"/>
      <w:b/>
      <w:bCs/>
      <w:sz w:val="20"/>
      <w:szCs w:val="20"/>
    </w:rPr>
  </w:style>
  <w:style w:type="character" w:customStyle="1" w:styleId="Titre5Car">
    <w:name w:val="Titre 5 Car"/>
    <w:basedOn w:val="Policepardfaut"/>
    <w:link w:val="Titre5"/>
    <w:uiPriority w:val="9"/>
    <w:rsid w:val="002A5190"/>
    <w:rPr>
      <w:rFonts w:ascii="Arial" w:hAnsi="Arial" w:cstheme="minorHAnsi"/>
      <w:b/>
      <w:i/>
      <w:sz w:val="20"/>
    </w:rPr>
  </w:style>
  <w:style w:type="paragraph" w:styleId="TM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M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M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1">
    <w:name w:val="Unresolved Mention1"/>
    <w:basedOn w:val="Policepardfau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aire"/>
    <w:link w:val="QuestionCar"/>
    <w:rsid w:val="004635AD"/>
    <w:pPr>
      <w:numPr>
        <w:numId w:val="2"/>
      </w:numPr>
      <w:spacing w:before="120"/>
      <w:ind w:left="357" w:hanging="357"/>
      <w:jc w:val="left"/>
    </w:pPr>
    <w:rPr>
      <w:sz w:val="22"/>
    </w:rPr>
  </w:style>
  <w:style w:type="paragraph" w:styleId="Sansinterligne">
    <w:name w:val="No Spacing"/>
    <w:uiPriority w:val="1"/>
    <w:rsid w:val="002B52EF"/>
    <w:pPr>
      <w:spacing w:after="0" w:line="240" w:lineRule="auto"/>
      <w:jc w:val="both"/>
    </w:pPr>
  </w:style>
  <w:style w:type="character" w:customStyle="1" w:styleId="QuestionCar">
    <w:name w:val="Question Car"/>
    <w:basedOn w:val="CommentaireCar"/>
    <w:link w:val="Question"/>
    <w:rsid w:val="004635AD"/>
    <w:rPr>
      <w:rFonts w:cstheme="minorHAnsi"/>
      <w:sz w:val="20"/>
      <w:szCs w:val="20"/>
      <w:lang w:val="en-CA"/>
    </w:rPr>
  </w:style>
  <w:style w:type="paragraph" w:customStyle="1" w:styleId="Rponsesdtailles">
    <w:name w:val="Réponses détaillées"/>
    <w:basedOn w:val="Paragraphedeliste"/>
    <w:link w:val="RponsesdtaillesCar"/>
    <w:rsid w:val="002D49E0"/>
    <w:pPr>
      <w:numPr>
        <w:numId w:val="3"/>
      </w:numPr>
      <w:spacing w:before="120"/>
      <w:jc w:val="both"/>
    </w:pPr>
  </w:style>
  <w:style w:type="character" w:customStyle="1" w:styleId="RponsesdtaillesCar">
    <w:name w:val="Réponses détaillées Car"/>
    <w:basedOn w:val="ParagraphedelisteCar"/>
    <w:link w:val="Rponsesdtailles"/>
    <w:rsid w:val="002D49E0"/>
    <w:rPr>
      <w:rFonts w:cstheme="minorHAnsi"/>
    </w:rPr>
  </w:style>
  <w:style w:type="table" w:customStyle="1" w:styleId="Grilledutableau1">
    <w:name w:val="Grille du tableau1"/>
    <w:basedOn w:val="TableauNormal"/>
    <w:next w:val="Grilledutableau"/>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rsid w:val="00B80E98"/>
    <w:pPr>
      <w:tabs>
        <w:tab w:val="center" w:pos="4680"/>
        <w:tab w:val="right" w:pos="9360"/>
      </w:tabs>
      <w:spacing w:after="0"/>
    </w:pPr>
    <w:rPr>
      <w:b/>
      <w:color w:val="0070C0"/>
      <w:szCs w:val="28"/>
    </w:rPr>
  </w:style>
  <w:style w:type="character" w:customStyle="1" w:styleId="Sous-titreCar">
    <w:name w:val="Sous-titre Car"/>
    <w:basedOn w:val="Policepardfaut"/>
    <w:link w:val="Sous-titre"/>
    <w:uiPriority w:val="11"/>
    <w:rsid w:val="00B80E98"/>
    <w:rPr>
      <w:rFonts w:ascii="Arial" w:hAnsi="Arial" w:cs="Arial"/>
      <w:b/>
      <w:color w:val="0070C0"/>
      <w:sz w:val="20"/>
      <w:szCs w:val="28"/>
    </w:rPr>
  </w:style>
  <w:style w:type="paragraph" w:styleId="Notedebasdepage">
    <w:name w:val="footnote text"/>
    <w:basedOn w:val="Normal"/>
    <w:link w:val="NotedebasdepageCar"/>
    <w:uiPriority w:val="99"/>
    <w:unhideWhenUsed/>
    <w:rsid w:val="002F0B83"/>
    <w:pPr>
      <w:spacing w:after="0"/>
    </w:pPr>
    <w:rPr>
      <w:rFonts w:cstheme="minorBidi"/>
      <w:sz w:val="18"/>
      <w:szCs w:val="20"/>
    </w:rPr>
  </w:style>
  <w:style w:type="character" w:customStyle="1" w:styleId="NotedebasdepageCar">
    <w:name w:val="Note de bas de page Car"/>
    <w:basedOn w:val="Policepardfaut"/>
    <w:link w:val="Notedebasdepage"/>
    <w:uiPriority w:val="99"/>
    <w:rsid w:val="002F0B83"/>
    <w:rPr>
      <w:rFonts w:ascii="Arial" w:hAnsi="Arial"/>
      <w:sz w:val="18"/>
      <w:szCs w:val="20"/>
    </w:rPr>
  </w:style>
  <w:style w:type="character" w:styleId="Appelnotedebasdep">
    <w:name w:val="footnote reference"/>
    <w:basedOn w:val="Policepardfaut"/>
    <w:uiPriority w:val="99"/>
    <w:semiHidden/>
    <w:unhideWhenUsed/>
    <w:rsid w:val="00CA1934"/>
    <w:rPr>
      <w:vertAlign w:val="superscript"/>
    </w:rPr>
  </w:style>
  <w:style w:type="character" w:customStyle="1" w:styleId="Accent">
    <w:name w:val="Accent"/>
    <w:basedOn w:val="Policepardfau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Policepardfaut"/>
    <w:link w:val="Idesdexplications"/>
    <w:rsid w:val="0001541B"/>
    <w:rPr>
      <w:rFonts w:cstheme="minorHAnsi"/>
      <w:b/>
      <w:i/>
      <w:color w:val="808080" w:themeColor="background1" w:themeShade="80"/>
    </w:rPr>
  </w:style>
  <w:style w:type="character" w:customStyle="1" w:styleId="Article">
    <w:name w:val="Article"/>
    <w:basedOn w:val="Policepardfaut"/>
    <w:uiPriority w:val="1"/>
    <w:rsid w:val="00C907D5"/>
    <w:rPr>
      <w:i/>
      <w:color w:val="7F7F7F" w:themeColor="text1" w:themeTint="80"/>
    </w:rPr>
  </w:style>
  <w:style w:type="character" w:customStyle="1" w:styleId="RponseCar">
    <w:name w:val="Réponse Car"/>
    <w:basedOn w:val="Policepardfau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Policepardfau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Policepardfau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Policepardfaut"/>
    <w:link w:val="Note"/>
    <w:rsid w:val="00EE2B23"/>
    <w:rPr>
      <w:rFonts w:cstheme="minorHAnsi"/>
    </w:rPr>
  </w:style>
  <w:style w:type="character" w:customStyle="1" w:styleId="ui-provider">
    <w:name w:val="ui-provider"/>
    <w:basedOn w:val="Policepardfau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Policepardfau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vision">
    <w:name w:val="Revision"/>
    <w:hidden/>
    <w:uiPriority w:val="99"/>
    <w:semiHidden/>
    <w:rsid w:val="00B87096"/>
    <w:pPr>
      <w:spacing w:after="0" w:line="240" w:lineRule="auto"/>
    </w:pPr>
    <w:rPr>
      <w:rFonts w:cstheme="minorHAnsi"/>
    </w:rPr>
  </w:style>
  <w:style w:type="paragraph" w:customStyle="1" w:styleId="SECTION">
    <w:name w:val="SECTION"/>
    <w:basedOn w:val="Titre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Titre2C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Paragraphedeliste"/>
    <w:link w:val="tapesEFVPCar"/>
    <w:rsid w:val="007A0225"/>
    <w:pPr>
      <w:numPr>
        <w:numId w:val="11"/>
      </w:numPr>
      <w:spacing w:after="60"/>
      <w:ind w:left="357" w:hanging="357"/>
    </w:pPr>
  </w:style>
  <w:style w:type="paragraph" w:customStyle="1" w:styleId="T2">
    <w:name w:val="T2"/>
    <w:basedOn w:val="Titre2"/>
    <w:link w:val="T2Car"/>
    <w:rsid w:val="000027AF"/>
    <w:pPr>
      <w:numPr>
        <w:numId w:val="0"/>
      </w:numPr>
    </w:pPr>
  </w:style>
  <w:style w:type="character" w:customStyle="1" w:styleId="tapesEFVPCar">
    <w:name w:val="Étapes EFVP Car"/>
    <w:basedOn w:val="ParagraphedelisteCar"/>
    <w:link w:val="tapesEFVP"/>
    <w:rsid w:val="007A0225"/>
    <w:rPr>
      <w:rFonts w:cstheme="minorHAnsi"/>
    </w:rPr>
  </w:style>
  <w:style w:type="paragraph" w:customStyle="1" w:styleId="T1">
    <w:name w:val="T1"/>
    <w:basedOn w:val="Titre1"/>
    <w:link w:val="T1Car"/>
    <w:rsid w:val="008A0B12"/>
    <w:pPr>
      <w:numPr>
        <w:numId w:val="0"/>
      </w:numPr>
      <w:spacing w:before="120"/>
    </w:pPr>
  </w:style>
  <w:style w:type="character" w:customStyle="1" w:styleId="T2Car">
    <w:name w:val="T2 Car"/>
    <w:basedOn w:val="Titre2C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Titre1C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Policepardfaut"/>
    <w:link w:val="Avantaprsloi5"/>
    <w:rsid w:val="005220B2"/>
    <w:rPr>
      <w:rFonts w:cstheme="minorHAnsi"/>
    </w:rPr>
  </w:style>
  <w:style w:type="paragraph" w:customStyle="1" w:styleId="Sous-titretableau">
    <w:name w:val="Sous-titre tableau"/>
    <w:basedOn w:val="CaseTableau"/>
    <w:link w:val="Sous-titretableauCar"/>
    <w:rsid w:val="00870446"/>
    <w:pPr>
      <w:shd w:val="clear" w:color="auto" w:fill="F2F2F2" w:themeFill="background1" w:themeFillShade="F2"/>
      <w:ind w:left="0" w:firstLine="0"/>
    </w:pPr>
    <w:rPr>
      <w:rFonts w:cs="Arial"/>
      <w:lang w:val="fr-CA"/>
    </w:rPr>
  </w:style>
  <w:style w:type="character" w:customStyle="1" w:styleId="Sous-titretableauCar">
    <w:name w:val="Sous-titre tableau Car"/>
    <w:basedOn w:val="TableauCar"/>
    <w:link w:val="Sous-titretableau"/>
    <w:rsid w:val="00870446"/>
    <w:rPr>
      <w:rFonts w:ascii="Arial" w:hAnsi="Arial" w:cs="Arial"/>
      <w:sz w:val="18"/>
      <w:shd w:val="clear" w:color="auto" w:fill="F2F2F2" w:themeFill="background1" w:themeFillShade="F2"/>
      <w:lang w:val="en-CA"/>
    </w:rPr>
  </w:style>
  <w:style w:type="character" w:customStyle="1" w:styleId="CritresLoi">
    <w:name w:val="Critères Loi"/>
    <w:basedOn w:val="Policepardfau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Policepardfau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Policepardfau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Policepardfaut"/>
    <w:link w:val="Puces-tableau"/>
    <w:rsid w:val="00AC0C6A"/>
    <w:rPr>
      <w:rFonts w:cstheme="minorHAnsi"/>
      <w:sz w:val="16"/>
      <w:szCs w:val="20"/>
    </w:rPr>
  </w:style>
  <w:style w:type="paragraph" w:customStyle="1" w:styleId="T3">
    <w:name w:val="T3"/>
    <w:basedOn w:val="Titre3"/>
    <w:link w:val="T3Car"/>
    <w:qFormat/>
    <w:rsid w:val="008A0B12"/>
  </w:style>
  <w:style w:type="paragraph" w:customStyle="1" w:styleId="FormulaireEFVP">
    <w:name w:val="Formulaire EFVP"/>
    <w:basedOn w:val="Titre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Titre3Car"/>
    <w:link w:val="T3"/>
    <w:rsid w:val="008A0B12"/>
    <w:rPr>
      <w:rFonts w:ascii="Arial" w:hAnsi="Arial" w:cstheme="minorHAnsi"/>
      <w:b/>
      <w:bCs/>
      <w:i/>
      <w:sz w:val="20"/>
      <w:szCs w:val="20"/>
    </w:rPr>
  </w:style>
  <w:style w:type="character" w:customStyle="1" w:styleId="FormulaireEFVPCar">
    <w:name w:val="Formulaire EFVP Car"/>
    <w:basedOn w:val="Titre1C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Titre1"/>
    <w:link w:val="Titre1sansnumrotationCar"/>
    <w:qFormat/>
    <w:rsid w:val="003942D8"/>
    <w:pPr>
      <w:numPr>
        <w:numId w:val="0"/>
      </w:numPr>
    </w:pPr>
  </w:style>
  <w:style w:type="character" w:customStyle="1" w:styleId="Titre1sansnumrotationCar">
    <w:name w:val="Titre 1 sans numérotation Car"/>
    <w:basedOn w:val="Titre1C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Policepardfau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Policepardfaut"/>
    <w:link w:val="Case"/>
    <w:rsid w:val="002C32AA"/>
    <w:rPr>
      <w:rFonts w:ascii="Arial" w:hAnsi="Arial" w:cstheme="minorHAnsi"/>
      <w:sz w:val="20"/>
    </w:rPr>
  </w:style>
  <w:style w:type="character" w:customStyle="1" w:styleId="CritresLoisurlaccs">
    <w:name w:val="Critères Loi sur l'accès"/>
    <w:basedOn w:val="Policepardfau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Policepardfau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Corpsdetexte">
    <w:name w:val="Body Text"/>
    <w:basedOn w:val="Normal"/>
    <w:link w:val="CorpsdetexteC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CorpsdetexteCar">
    <w:name w:val="Corps de texte Car"/>
    <w:basedOn w:val="Policepardfaut"/>
    <w:link w:val="Corpsdetexte"/>
    <w:uiPriority w:val="1"/>
    <w:rsid w:val="00A607B3"/>
    <w:rPr>
      <w:rFonts w:ascii="Arial MT" w:eastAsia="Arial MT" w:hAnsi="Arial MT" w:cs="Arial MT"/>
      <w:sz w:val="20"/>
      <w:szCs w:val="20"/>
      <w:lang w:val="fr-FR"/>
    </w:rPr>
  </w:style>
  <w:style w:type="character" w:customStyle="1" w:styleId="Italiquestableau">
    <w:name w:val="Italiques tableau"/>
    <w:basedOn w:val="Policepardfau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Paragraphedeliste"/>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Lienhypertextesuivivisit">
    <w:name w:val="FollowedHyperlink"/>
    <w:basedOn w:val="Policepardfaut"/>
    <w:uiPriority w:val="99"/>
    <w:semiHidden/>
    <w:unhideWhenUsed/>
    <w:rsid w:val="00DF1344"/>
    <w:rPr>
      <w:color w:val="59A8D1" w:themeColor="followedHyperlink"/>
      <w:u w:val="single"/>
    </w:rPr>
  </w:style>
  <w:style w:type="character" w:customStyle="1" w:styleId="ListedcaleCar">
    <w:name w:val="Liste décalée Car"/>
    <w:basedOn w:val="ParagraphedelisteC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 w:type="character" w:customStyle="1" w:styleId="UnresolvedMention">
    <w:name w:val="Unresolved Mention"/>
    <w:basedOn w:val="Policepardfaut"/>
    <w:uiPriority w:val="99"/>
    <w:semiHidden/>
    <w:unhideWhenUsed/>
    <w:rsid w:val="00F1625D"/>
    <w:rPr>
      <w:color w:val="605E5C"/>
      <w:shd w:val="clear" w:color="auto" w:fill="E1DFDD"/>
    </w:rPr>
  </w:style>
  <w:style w:type="paragraph" w:customStyle="1" w:styleId="Notetableau">
    <w:name w:val="Note tableau"/>
    <w:basedOn w:val="CaseTableau"/>
    <w:link w:val="NotetableauChar"/>
    <w:qFormat/>
    <w:rsid w:val="00180618"/>
    <w:pPr>
      <w:spacing w:before="80"/>
      <w:ind w:left="232" w:firstLine="6"/>
    </w:pPr>
    <w:rPr>
      <w:lang w:val="fr-CA"/>
    </w:rPr>
  </w:style>
  <w:style w:type="character" w:customStyle="1" w:styleId="NotetableauChar">
    <w:name w:val="Note tableau Char"/>
    <w:basedOn w:val="CaseTableauCar"/>
    <w:link w:val="Notetableau"/>
    <w:rsid w:val="00180618"/>
    <w:rPr>
      <w:rFonts w:ascii="Arial" w:hAnsi="Arial" w:cstheme="minorHAnsi"/>
      <w:sz w:val="18"/>
      <w:lang w:val="en-CA"/>
    </w:rPr>
  </w:style>
  <w:style w:type="paragraph" w:customStyle="1" w:styleId="Note-Mesuredescurit">
    <w:name w:val="Note - Mesure de sécurité"/>
    <w:basedOn w:val="Case"/>
    <w:link w:val="Note-MesuredescuritChar"/>
    <w:qFormat/>
    <w:rsid w:val="00186A28"/>
    <w:pPr>
      <w:spacing w:before="120" w:after="120"/>
      <w:ind w:firstLine="6"/>
    </w:pPr>
  </w:style>
  <w:style w:type="character" w:customStyle="1" w:styleId="Note-MesuredescuritChar">
    <w:name w:val="Note - Mesure de sécurité Char"/>
    <w:basedOn w:val="CaseCar"/>
    <w:link w:val="Note-Mesuredescurit"/>
    <w:rsid w:val="00186A28"/>
    <w:rPr>
      <w:rFonts w:ascii="Arial" w:hAnsi="Arial" w:cstheme="minorHAnsi"/>
      <w:sz w:val="20"/>
    </w:rPr>
  </w:style>
  <w:style w:type="paragraph" w:customStyle="1" w:styleId="Caseespace">
    <w:name w:val="Case espacée"/>
    <w:basedOn w:val="Case"/>
    <w:link w:val="CaseespaceChar"/>
    <w:qFormat/>
    <w:rsid w:val="004C681F"/>
    <w:pPr>
      <w:spacing w:after="120"/>
    </w:pPr>
  </w:style>
  <w:style w:type="character" w:customStyle="1" w:styleId="CaseespaceChar">
    <w:name w:val="Case espacée Char"/>
    <w:basedOn w:val="CaseCar"/>
    <w:link w:val="Caseespace"/>
    <w:rsid w:val="004C681F"/>
    <w:rPr>
      <w:rFonts w:ascii="Arial" w:hAnsi="Arial" w:cstheme="minorHAnsi"/>
      <w:sz w:val="20"/>
    </w:rPr>
  </w:style>
  <w:style w:type="paragraph" w:customStyle="1" w:styleId="H2sansnumro">
    <w:name w:val="H2 sans numéro"/>
    <w:basedOn w:val="Titre2"/>
    <w:link w:val="H2sansnumroChar"/>
    <w:qFormat/>
    <w:rsid w:val="00091162"/>
    <w:pPr>
      <w:numPr>
        <w:ilvl w:val="0"/>
        <w:numId w:val="0"/>
      </w:numPr>
      <w:ind w:left="708" w:hanging="708"/>
    </w:pPr>
  </w:style>
  <w:style w:type="character" w:customStyle="1" w:styleId="H2sansnumroChar">
    <w:name w:val="H2 sans numéro Char"/>
    <w:basedOn w:val="Titre2Car"/>
    <w:link w:val="H2sansnumro"/>
    <w:rsid w:val="00091162"/>
    <w:rPr>
      <w:rFonts w:ascii="Arial" w:hAnsi="Arial" w:cstheme="minorHAnsi"/>
      <w:b/>
      <w:bCs/>
      <w:sz w:val="20"/>
      <w:szCs w:val="20"/>
    </w:rPr>
  </w:style>
  <w:style w:type="paragraph" w:customStyle="1" w:styleId="H2sansnumrp">
    <w:name w:val="H2 sans numérp"/>
    <w:basedOn w:val="Titre2"/>
    <w:link w:val="H2sansnumrpChar"/>
    <w:rsid w:val="00887970"/>
    <w:pPr>
      <w:numPr>
        <w:ilvl w:val="0"/>
        <w:numId w:val="0"/>
      </w:numPr>
      <w:ind w:left="708" w:hanging="708"/>
    </w:pPr>
  </w:style>
  <w:style w:type="character" w:customStyle="1" w:styleId="Titre6Car">
    <w:name w:val="Titre 6 Car"/>
    <w:basedOn w:val="Policepardfaut"/>
    <w:link w:val="Titre6"/>
    <w:uiPriority w:val="9"/>
    <w:rsid w:val="00024CE5"/>
    <w:rPr>
      <w:rFonts w:ascii="Arial" w:hAnsi="Arial" w:cstheme="minorHAnsi"/>
      <w:i/>
      <w:sz w:val="20"/>
    </w:rPr>
  </w:style>
  <w:style w:type="character" w:customStyle="1" w:styleId="H2sansnumrpChar">
    <w:name w:val="H2 sans numérp Char"/>
    <w:basedOn w:val="Titre2Car"/>
    <w:link w:val="H2sansnumrp"/>
    <w:rsid w:val="00887970"/>
    <w:rPr>
      <w:rFonts w:ascii="Arial" w:hAnsi="Arial" w:cstheme="minorHAnsi"/>
      <w:b/>
      <w:bCs/>
      <w:sz w:val="20"/>
      <w:szCs w:val="20"/>
    </w:rPr>
  </w:style>
  <w:style w:type="paragraph" w:customStyle="1" w:styleId="Prcisions">
    <w:name w:val="Précisions"/>
    <w:basedOn w:val="Normal"/>
    <w:link w:val="PrcisionsCar"/>
    <w:qFormat/>
    <w:rsid w:val="000B1B71"/>
    <w:pPr>
      <w:spacing w:before="240"/>
    </w:pPr>
    <w:rPr>
      <w:b/>
    </w:rPr>
  </w:style>
  <w:style w:type="character" w:customStyle="1" w:styleId="PrcisionsCar">
    <w:name w:val="Précisions Car"/>
    <w:basedOn w:val="Policepardfaut"/>
    <w:link w:val="Prcisions"/>
    <w:rsid w:val="000B1B71"/>
    <w:rPr>
      <w:rFonts w:ascii="Arial" w:hAnsi="Arial" w:cs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18784185">
      <w:bodyDiv w:val="1"/>
      <w:marLeft w:val="0"/>
      <w:marRight w:val="0"/>
      <w:marTop w:val="0"/>
      <w:marBottom w:val="0"/>
      <w:divBdr>
        <w:top w:val="none" w:sz="0" w:space="0" w:color="auto"/>
        <w:left w:val="none" w:sz="0" w:space="0" w:color="auto"/>
        <w:bottom w:val="none" w:sz="0" w:space="0" w:color="auto"/>
        <w:right w:val="none" w:sz="0" w:space="0" w:color="auto"/>
      </w:divBdr>
      <w:divsChild>
        <w:div w:id="48315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724713">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892421463">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360014341">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1759909517">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quebec.gouv.qc.ca/fr/document/lc/R-22.1?langCont=fr" TargetMode="External"/><Relationship Id="rId18" Type="http://schemas.openxmlformats.org/officeDocument/2006/relationships/hyperlink" Target="mailto:EFVP.CCSMTL@ssss.gouv.qc.ca"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legisquebec.gouv.qc.ca/fr/document/lc/R-22.1?langCont=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quebec.gouv.qc.ca/fr/document/lc/R-22.1?langCont=fr" TargetMode="External"/><Relationship Id="rId17" Type="http://schemas.openxmlformats.org/officeDocument/2006/relationships/hyperlink" Target="mailto:EFVP.CCSMTL@ssss.gouv.qc.cau"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fvp.ccsmtl@ssss.gouv.qc.ca" TargetMode="External"/><Relationship Id="rId20" Type="http://schemas.openxmlformats.org/officeDocument/2006/relationships/hyperlink" Target="https://www.legisquebec.gouv.qc.ca/fr/document/lc/R-22.1?langCont=fr" TargetMode="External"/><Relationship Id="rId29" Type="http://schemas.openxmlformats.org/officeDocument/2006/relationships/hyperlink" Target="https://www.legisquebec.gouv.qc.ca/fr/document/lc/R-22.1?langCon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hyperlink" Target="https://www.legisquebec.gouv.qc.ca/fr/document/lc/R-22.1?langCont=fr" TargetMode="External"/><Relationship Id="rId32" Type="http://schemas.openxmlformats.org/officeDocument/2006/relationships/hyperlink" Target="https://www.legisquebec.gouv.qc.ca/fr/document/lc/R-22.1?langCont=fr" TargetMode="External"/><Relationship Id="rId5" Type="http://schemas.openxmlformats.org/officeDocument/2006/relationships/webSettings" Target="webSettings.xml"/><Relationship Id="rId15" Type="http://schemas.openxmlformats.org/officeDocument/2006/relationships/hyperlink" Target="mailto:EFVP.CCSMTL@ssss.gouv.qc.ca" TargetMode="External"/><Relationship Id="rId23" Type="http://schemas.openxmlformats.org/officeDocument/2006/relationships/hyperlink" Target="https://ccsmtl-mission-universitaire.ca/sites/mission_universitaire/files/media/document/PO_3000_002.pdf" TargetMode="External"/><Relationship Id="rId28" Type="http://schemas.openxmlformats.org/officeDocument/2006/relationships/hyperlink" Target="mailto:EFVP.CCSMTL@ssss.gouv.qc.ca" TargetMode="External"/><Relationship Id="rId10" Type="http://schemas.openxmlformats.org/officeDocument/2006/relationships/hyperlink" Target="mailto:EFVP.CCSMTL@ssss.gouv.qc.ca" TargetMode="External"/><Relationship Id="rId19" Type="http://schemas.openxmlformats.org/officeDocument/2006/relationships/hyperlink" Target="mailto:EFVP.CCSMTL@ssss.gouv.qc.ca" TargetMode="External"/><Relationship Id="rId31" Type="http://schemas.openxmlformats.org/officeDocument/2006/relationships/hyperlink" Target="https://www.legisquebec.gouv.qc.ca/fr/document/lc/R-22.1?langCont=fr" TargetMode="External"/><Relationship Id="rId4" Type="http://schemas.openxmlformats.org/officeDocument/2006/relationships/settings" Target="settings.xml"/><Relationship Id="rId9" Type="http://schemas.openxmlformats.org/officeDocument/2006/relationships/hyperlink" Target="https://www.legisquebec.gouv.qc.ca/fr/document/lc/R-22.1?langCont=fr" TargetMode="External"/><Relationship Id="rId14" Type="http://schemas.openxmlformats.org/officeDocument/2006/relationships/hyperlink" Target="https://www.legisquebec.gouv.qc.ca/fr/document/lc/R-22.1?langCont=fr" TargetMode="External"/><Relationship Id="rId22" Type="http://schemas.openxmlformats.org/officeDocument/2006/relationships/hyperlink" Target="https://ethics.gc.ca/fra/policy-politique_tcps2-eptc2_2022.html" TargetMode="External"/><Relationship Id="rId27" Type="http://schemas.openxmlformats.org/officeDocument/2006/relationships/hyperlink" Target="mailto:EFVP.CCSMTL@ssss.gouv.qc.ca" TargetMode="External"/><Relationship Id="rId30" Type="http://schemas.openxmlformats.org/officeDocument/2006/relationships/hyperlink" Target="mailto:EFVP.CCSMTL@ssss.gouv.qc.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s.umontreal.ca/foire-aux-questions/reponses/news/detail/News/quest-ce-quun-document-hautement-confidentiel-confidentiel-ou-non-confidentiel/" TargetMode="External"/><Relationship Id="rId3" Type="http://schemas.openxmlformats.org/officeDocument/2006/relationships/hyperlink" Target="https://archives.umontreal.ca/foire-aux-questions/reponses/news/detail/News/quest-ce-quun-document-hautement-confidentiel-confidentiel-ou-non-confidentiel/" TargetMode="External"/><Relationship Id="rId7" Type="http://schemas.openxmlformats.org/officeDocument/2006/relationships/hyperlink" Target="https://archives.umontreal.ca/gestion-de-linformation/regles-de-gestion/instructions-de-securite/" TargetMode="External"/><Relationship Id="rId2" Type="http://schemas.openxmlformats.org/officeDocument/2006/relationships/hyperlink" Target="https://archives.umontreal.ca/gestion-de-linformation/regles-de-gestion/instructions-de-securite/" TargetMode="External"/><Relationship Id="rId1" Type="http://schemas.openxmlformats.org/officeDocument/2006/relationships/hyperlink" Target="mailto:EFVP.CCSMTL@ssss.gouv.qc.ca" TargetMode="External"/><Relationship Id="rId6" Type="http://schemas.openxmlformats.org/officeDocument/2006/relationships/hyperlink" Target="https://www.cai.gouv.qc.ca/uploads/pdfs/CAI_GU_EFVP.pdf" TargetMode="External"/><Relationship Id="rId5" Type="http://schemas.openxmlformats.org/officeDocument/2006/relationships/hyperlink" Target="https://msss365.sharepoint.com/:b:/r/sites/MSSS-Collaboration-SPO/Public/Termes%20et%20conditions%20Outils%20collaboratifs.pdf?csf=1&amp;web=1&amp;e=SwS2wT" TargetMode="External"/><Relationship Id="rId4" Type="http://schemas.openxmlformats.org/officeDocument/2006/relationships/hyperlink" Target="https://stockage-recherche.umontreal.ca/" TargetMode="External"/><Relationship Id="rId9" Type="http://schemas.openxmlformats.org/officeDocument/2006/relationships/hyperlink" Target="https://stockage-recherche.umontreal.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70023-4F99-46F1-8ECF-E9932DF6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199</TotalTime>
  <Pages>6</Pages>
  <Words>9596</Words>
  <Characters>52780</Characters>
  <Application>Microsoft Office Word</Application>
  <DocSecurity>0</DocSecurity>
  <Lines>439</Lines>
  <Paragraphs>124</Paragraphs>
  <ScaleCrop>false</ScaleCrop>
  <HeadingPairs>
    <vt:vector size="6" baseType="variant">
      <vt:variant>
        <vt:lpstr>Titre</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MISE EN CONTEXTE</vt:lpstr>
      <vt:lpstr>    Objectif  du document</vt:lpstr>
      <vt:lpstr>    Grands  principes de la LRSSS d’intérêt pour le chercheur</vt:lpstr>
      <vt:lpstr>    Processus d’accompagnement offert au CCSMTL</vt:lpstr>
      <vt:lpstr>SITUATIONS  PARTICULIÈRES</vt:lpstr>
      <vt:lpstr>Section A : Présentation détaillée du projet de recherche </vt:lpstr>
      <vt:lpstr>Informations sur le chercheur et son équipe </vt:lpstr>
      <vt:lpstr>    Identification du chercheur </vt:lpstr>
      <vt:lpstr>Informations générales sur le projet </vt:lpstr>
      <vt:lpstr>    Titre du projet </vt:lpstr>
      <vt:lpstr>    Numéro Nagano du projet</vt:lpstr>
      <vt:lpstr>    Nouvelle demande ou modification d’une demande </vt:lpstr>
      <vt:lpstr>    Objectif(s) du projet ou du sous-projet nécessitant d’accéder à des renseignemen</vt:lpstr>
      <vt:lpstr>    Population visée par la recherche</vt:lpstr>
      <vt:lpstr>    Méthodologie préconisée pour répondre à l’objectif ou aux objectifs</vt:lpstr>
      <vt:lpstr>    Échéancier approximatif du projet</vt:lpstr>
      <vt:lpstr>    Type d’étude</vt:lpstr>
      <vt:lpstr>Renseignements nominaux ou dépersonnalisés</vt:lpstr>
      <vt:lpstr>    Niveau d’identification des renseignements</vt:lpstr>
      <vt:lpstr>        Si le projet implique de consulter et de collecter des renseignements nominaux</vt:lpstr>
      <vt:lpstr>Provenance des renseignements</vt:lpstr>
      <vt:lpstr>    Organisme(s) visé(s) par la demande</vt:lpstr>
      <vt:lpstr>    Personnes-ressources des organismes visés</vt:lpstr>
      <vt:lpstr>    Source(s) d’accès et/ou de collecte des renseignements </vt:lpstr>
      <vt:lpstr>    Couplage</vt:lpstr>
      <vt:lpstr>Renseignements visés et justification </vt:lpstr>
      <vt:lpstr>    Taille de la population visée par la recherche </vt:lpstr>
      <vt:lpstr>    Critères pour sélectionner les participants à l’étude</vt:lpstr>
      <vt:lpstr>    Période couverte </vt:lpstr>
      <vt:lpstr>    Nombre de variables visées par usager, incluant les variables répétées </vt:lpstr>
      <vt:lpstr>    Inventaire des renseignements visés et justification</vt:lpstr>
      <vt:lpstr>Cycle  de vie des renseignements  et mesures de sécurité</vt:lpstr>
      <vt:lpstr>    Membres de l’équipe impliqués dans le cycle de vie des renseignements</vt:lpstr>
      <vt:lpstr>    Accès aux renseignements et collecte des renseignements, s’il y a lieu</vt:lpstr>
      <vt:lpstr>        Modalités d’accès aux renseignements</vt:lpstr>
      <vt:lpstr>        Modalités de collecte des renseignements </vt:lpstr>
      <vt:lpstr>        Période de collecte des renseignements</vt:lpstr>
      <vt:lpstr>    Conservation des renseignements</vt:lpstr>
      <vt:lpstr>        Modalités de conservation des renseignements</vt:lpstr>
      <vt:lpstr>    Utilisation  des renseignements</vt:lpstr>
      <vt:lpstr>        Modalités d’utilisation des renseignements</vt:lpstr>
      <vt:lpstr>        Utilisation de renseignements à des fins de recrutement </vt:lpstr>
      <vt:lpstr>    Destruction des renseignements</vt:lpstr>
      <vt:lpstr>        Délai de conservation</vt:lpstr>
      <vt:lpstr>    Communication  des renseignements (si applicable)</vt:lpstr>
      <vt:lpstr>    Mesures  de sécurité prises par le chercheur et son équipe</vt:lpstr>
      <vt:lpstr>        Mesures de sécurité à cocher</vt:lpstr>
      <vt:lpstr>        Précisions sur le matériel utilisé et mesures de sécurité additionnelles</vt:lpstr>
      <vt:lpstr>        Mesures de sécurité additionnelles </vt:lpstr>
      <vt:lpstr>Signature du chercheur responsable de la présentation détaillée</vt:lpstr>
      <vt:lpstr>Section B : Rapport d’évaluation des facteurs relatifs à la vie privée (EFVP)</vt:lpstr>
      <vt:lpstr>    Date de l’évaluation</vt:lpstr>
      <vt:lpstr>Évaluation proportionnée</vt:lpstr>
      <vt:lpstr>Critère 1  : Déraisonnable d’obtenir le consentement</vt:lpstr>
      <vt:lpstr>    Évaluation du critère </vt:lpstr>
      <vt:lpstr>    Justification de l’évaluation</vt:lpstr>
      <vt:lpstr>Critère 2  : Importance de l’intérêt public du projet</vt:lpstr>
      <vt:lpstr>    Évaluation du critère </vt:lpstr>
      <vt:lpstr>    Justification de l’évaluation</vt:lpstr>
      <vt:lpstr>Critère 3 : Protection de la confidentialité des renseignements  + Critère 4  : </vt:lpstr>
      <vt:lpstr>    Évaluation du critère</vt:lpstr>
      <vt:lpstr>    Justification de l’évaluation</vt:lpstr>
      <vt:lpstr>Évaluation du niveau de risque résiduel d’atteinte à la vie privée</vt:lpstr>
      <vt:lpstr>    Identification des risques résiduels d’atteinte à la vie privée</vt:lpstr>
      <vt:lpstr>    Probabilité que les risques se matérialisent</vt:lpstr>
      <vt:lpstr>    Gravité des conséquences potentielles</vt:lpstr>
      <vt:lpstr>    Niveau de risque résiduel global</vt:lpstr>
      <vt:lpstr>Signature du chercheur responsable de l’EFVP</vt:lpstr>
      <vt:lpstr>Section C : Consultation des autres organismes et recommandation du comité EFVP </vt:lpstr>
      <vt:lpstr>Respect des critères de l’article 47 de la LRSSS</vt:lpstr>
      <vt:lpstr>    Évaluation du respect des critères par le comité EFVP</vt:lpstr>
      <vt:lpstr>    Consultation des autres organismes visés par la demande</vt:lpstr>
      <vt:lpstr>        Date de consultation</vt:lpstr>
      <vt:lpstr>        Observations des organismes</vt:lpstr>
      <vt:lpstr>    Recommandation d’approuver ou non la demande</vt:lpstr>
      <vt:lpstr>        Cas B : Demande approuvée conditionnellement</vt:lpstr>
      <vt:lpstr>        Cas C : Demande refusée</vt:lpstr>
      <vt:lpstr>    Date de la recommandation</vt:lpstr>
      <vt:lpstr>    Membres du comité EFVP ayant émis la recommandation</vt:lpstr>
      <vt:lpstr>Annexes</vt:lpstr>
      <vt:lpstr>    Annexe I : Cycle de vie des renseignements personnels et mesures de sécurité à a</vt:lpstr>
      <vt:lpstr>    Annexe II : Communication des renseignements à un collaborateur externe situé au</vt:lpstr>
      <vt:lpstr>        Collaborateurs externes</vt:lpstr>
      <vt:lpstr>        Niveau d’identification des renseignements communiqués aux collaborateurs extern</vt:lpstr>
      <vt:lpstr>        Cycle de vie des renseignements pour les collaborateurs externes </vt:lpstr>
      <vt:lpstr>        Mesures  de sécurité prises par les collaborateurs externes</vt:lpstr>
      <vt:lpstr>        Ententes  additionnelles à signer</vt:lpstr>
    </vt:vector>
  </TitlesOfParts>
  <Company>CIUSSS Centre-Sud-de-l'Ile-de-Montreal</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Ariane Quintal</cp:lastModifiedBy>
  <cp:revision>21</cp:revision>
  <dcterms:created xsi:type="dcterms:W3CDTF">2025-01-31T20:02:00Z</dcterms:created>
  <dcterms:modified xsi:type="dcterms:W3CDTF">2025-06-06T21:58:00Z</dcterms:modified>
</cp:coreProperties>
</file>